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F880" w14:textId="2258189D" w:rsidR="001C18F2" w:rsidRPr="00F22915" w:rsidRDefault="00552105" w:rsidP="00F22915">
      <w:pPr>
        <w:pStyle w:val="Title"/>
      </w:pPr>
      <w:r>
        <w:t>Australia Day</w:t>
      </w:r>
      <w:r w:rsidR="00477214">
        <w:t xml:space="preserve"> </w:t>
      </w:r>
      <w:r w:rsidR="001D6E64">
        <w:t>Holiday with Pay</w:t>
      </w:r>
      <w:r w:rsidR="00477214">
        <w:t xml:space="preserve"> </w:t>
      </w:r>
      <w:r w:rsidR="00467A57">
        <w:t>Substitution</w:t>
      </w:r>
      <w:r w:rsidR="00F22915">
        <w:t xml:space="preserve"> Guide</w:t>
      </w:r>
    </w:p>
    <w:p w14:paraId="1FAB0272" w14:textId="0791ECD1" w:rsidR="001C18F2" w:rsidRPr="004171D2" w:rsidRDefault="00363746" w:rsidP="00DA0A07">
      <w:pPr>
        <w:pStyle w:val="Subtitle"/>
      </w:pPr>
      <w:r>
        <w:t xml:space="preserve">December </w:t>
      </w:r>
      <w:r w:rsidR="00F22915">
        <w:t>2023</w:t>
      </w:r>
    </w:p>
    <w:p w14:paraId="7E898EE0" w14:textId="77777777" w:rsidR="001C18F2" w:rsidRDefault="001C18F2" w:rsidP="001C18F2">
      <w:pPr>
        <w:rPr>
          <w:rFonts w:eastAsiaTheme="minorEastAsia"/>
          <w:color w:val="000000" w:themeColor="text1"/>
          <w:spacing w:val="15"/>
          <w:sz w:val="36"/>
          <w:szCs w:val="22"/>
        </w:rPr>
      </w:pPr>
      <w:r>
        <w:br w:type="page"/>
      </w:r>
    </w:p>
    <w:p w14:paraId="7E3B21CE" w14:textId="77777777" w:rsidR="00BE56F0" w:rsidRDefault="00BE56F0" w:rsidP="00BE56F0">
      <w:pPr>
        <w:spacing w:before="1320"/>
      </w:pPr>
    </w:p>
    <w:p w14:paraId="3D8CD48C" w14:textId="59DFFD7B" w:rsidR="001C18F2" w:rsidRPr="00F35892" w:rsidRDefault="001C18F2" w:rsidP="00BE56F0">
      <w:pPr>
        <w:spacing w:before="9480"/>
      </w:pPr>
      <w:r w:rsidRPr="00F35892">
        <w:t>Author:</w:t>
      </w:r>
      <w:r w:rsidRPr="00F35892">
        <w:br/>
      </w:r>
      <w:r w:rsidR="00F22915">
        <w:t>State Service Management Office</w:t>
      </w:r>
      <w:r w:rsidRPr="00F35892">
        <w:t xml:space="preserve"> </w:t>
      </w:r>
    </w:p>
    <w:p w14:paraId="5EC2CA50" w14:textId="441EB9EA" w:rsidR="001C18F2" w:rsidRPr="00F35892" w:rsidRDefault="001C18F2" w:rsidP="001C18F2">
      <w:r w:rsidRPr="00F35892">
        <w:t>Publisher:</w:t>
      </w:r>
      <w:r w:rsidRPr="00F35892">
        <w:br/>
      </w:r>
      <w:r w:rsidR="00F22915">
        <w:t>Department of Premier and Cabinet</w:t>
      </w:r>
    </w:p>
    <w:p w14:paraId="0E8A6D6A" w14:textId="30AA82AD" w:rsidR="001C18F2" w:rsidRPr="00F35892" w:rsidRDefault="001C18F2" w:rsidP="001C18F2">
      <w:r w:rsidRPr="00F35892">
        <w:t>Date:</w:t>
      </w:r>
      <w:r w:rsidRPr="00F35892">
        <w:br/>
      </w:r>
      <w:r w:rsidR="002411E0">
        <w:t xml:space="preserve">December </w:t>
      </w:r>
      <w:r w:rsidR="00F22915">
        <w:t>2023</w:t>
      </w:r>
    </w:p>
    <w:p w14:paraId="6F94283D" w14:textId="2057B828" w:rsidR="001C18F2" w:rsidRDefault="001C18F2" w:rsidP="001C18F2">
      <w:r w:rsidRPr="00F35892">
        <w:t xml:space="preserve">© Crown in Right of the State of Tasmania </w:t>
      </w:r>
      <w:r w:rsidR="00F22915">
        <w:t>May 2023</w:t>
      </w:r>
    </w:p>
    <w:p w14:paraId="18279DE0" w14:textId="2D2177DB" w:rsidR="0071158D" w:rsidRDefault="002B6172" w:rsidP="001C18F2">
      <w:r w:rsidRPr="002B6172">
        <w:t>If you have any questions relating to this Guide, please contact ssmo@dpac.tas.gov.au</w:t>
      </w:r>
    </w:p>
    <w:p w14:paraId="13248AD0" w14:textId="77777777" w:rsidR="00F22915" w:rsidRDefault="00F22915" w:rsidP="00DA0A07">
      <w:pPr>
        <w:pStyle w:val="TOCHeading"/>
        <w:rPr>
          <w:rFonts w:asciiTheme="minorHAnsi" w:eastAsiaTheme="minorHAnsi" w:hAnsiTheme="minorHAnsi" w:cstheme="minorBidi"/>
          <w:b/>
          <w:color w:val="auto"/>
          <w:sz w:val="24"/>
          <w:szCs w:val="24"/>
          <w:lang w:val="en-GB"/>
        </w:rPr>
      </w:pPr>
      <w:r>
        <w:rPr>
          <w:rFonts w:asciiTheme="minorHAnsi" w:eastAsiaTheme="minorHAnsi" w:hAnsiTheme="minorHAnsi" w:cstheme="minorBidi"/>
          <w:b/>
          <w:color w:val="auto"/>
          <w:sz w:val="24"/>
          <w:szCs w:val="24"/>
          <w:lang w:val="en-GB"/>
        </w:rPr>
        <w:br w:type="page"/>
      </w:r>
    </w:p>
    <w:p w14:paraId="6F420D78" w14:textId="31FD71DC" w:rsidR="00A6273D" w:rsidRPr="00AB40D9" w:rsidRDefault="00A6273D" w:rsidP="00A409B7">
      <w:pPr>
        <w:pStyle w:val="TOCHeading"/>
      </w:pPr>
      <w:r>
        <w:lastRenderedPageBreak/>
        <w:t>Contents</w:t>
      </w:r>
    </w:p>
    <w:p w14:paraId="52527774" w14:textId="52D2F119" w:rsidR="00684564" w:rsidRDefault="00852C10">
      <w:pPr>
        <w:pStyle w:val="TOC1"/>
        <w:rPr>
          <w:rFonts w:asciiTheme="minorHAnsi" w:eastAsiaTheme="minorEastAsia" w:hAnsiTheme="minorHAnsi" w:cstheme="minorBidi"/>
          <w:b w:val="0"/>
          <w:bCs w:val="0"/>
          <w:noProof/>
          <w:sz w:val="22"/>
          <w:szCs w:val="22"/>
          <w:lang w:eastAsia="en-AU"/>
        </w:rPr>
      </w:pPr>
      <w:r>
        <w:rPr>
          <w:caps/>
          <w:highlight w:val="yellow"/>
        </w:rPr>
        <w:fldChar w:fldCharType="begin"/>
      </w:r>
      <w:r>
        <w:rPr>
          <w:caps/>
          <w:highlight w:val="yellow"/>
        </w:rPr>
        <w:instrText xml:space="preserve"> TOC \o "1-3" \h \z \u </w:instrText>
      </w:r>
      <w:r>
        <w:rPr>
          <w:caps/>
          <w:highlight w:val="yellow"/>
        </w:rPr>
        <w:fldChar w:fldCharType="separate"/>
      </w:r>
      <w:hyperlink w:anchor="_Toc151535887" w:history="1">
        <w:r w:rsidR="00684564" w:rsidRPr="00716723">
          <w:rPr>
            <w:rStyle w:val="Hyperlink"/>
            <w:noProof/>
          </w:rPr>
          <w:t>Definitions</w:t>
        </w:r>
        <w:r w:rsidR="00684564">
          <w:rPr>
            <w:noProof/>
            <w:webHidden/>
          </w:rPr>
          <w:tab/>
        </w:r>
        <w:r w:rsidR="00684564">
          <w:rPr>
            <w:noProof/>
            <w:webHidden/>
          </w:rPr>
          <w:fldChar w:fldCharType="begin"/>
        </w:r>
        <w:r w:rsidR="00684564">
          <w:rPr>
            <w:noProof/>
            <w:webHidden/>
          </w:rPr>
          <w:instrText xml:space="preserve"> PAGEREF _Toc151535887 \h </w:instrText>
        </w:r>
        <w:r w:rsidR="00684564">
          <w:rPr>
            <w:noProof/>
            <w:webHidden/>
          </w:rPr>
        </w:r>
        <w:r w:rsidR="00684564">
          <w:rPr>
            <w:noProof/>
            <w:webHidden/>
          </w:rPr>
          <w:fldChar w:fldCharType="separate"/>
        </w:r>
        <w:r w:rsidR="00EF6F07">
          <w:rPr>
            <w:noProof/>
            <w:webHidden/>
          </w:rPr>
          <w:t>4</w:t>
        </w:r>
        <w:r w:rsidR="00684564">
          <w:rPr>
            <w:noProof/>
            <w:webHidden/>
          </w:rPr>
          <w:fldChar w:fldCharType="end"/>
        </w:r>
      </w:hyperlink>
    </w:p>
    <w:p w14:paraId="40BD8FA2" w14:textId="08E42D4A" w:rsidR="00684564" w:rsidRDefault="00000000">
      <w:pPr>
        <w:pStyle w:val="TOC3"/>
        <w:rPr>
          <w:rFonts w:eastAsiaTheme="minorEastAsia" w:cstheme="minorBidi"/>
          <w:noProof/>
          <w:sz w:val="22"/>
          <w:szCs w:val="22"/>
          <w:lang w:eastAsia="en-AU"/>
        </w:rPr>
      </w:pPr>
      <w:hyperlink w:anchor="_Toc151535888" w:history="1">
        <w:r w:rsidR="00684564" w:rsidRPr="00716723">
          <w:rPr>
            <w:rStyle w:val="Hyperlink"/>
            <w:noProof/>
          </w:rPr>
          <w:t>Eligible Employee</w:t>
        </w:r>
        <w:r w:rsidR="00684564">
          <w:rPr>
            <w:noProof/>
            <w:webHidden/>
          </w:rPr>
          <w:tab/>
        </w:r>
        <w:r w:rsidR="00684564">
          <w:rPr>
            <w:noProof/>
            <w:webHidden/>
          </w:rPr>
          <w:fldChar w:fldCharType="begin"/>
        </w:r>
        <w:r w:rsidR="00684564">
          <w:rPr>
            <w:noProof/>
            <w:webHidden/>
          </w:rPr>
          <w:instrText xml:space="preserve"> PAGEREF _Toc151535888 \h </w:instrText>
        </w:r>
        <w:r w:rsidR="00684564">
          <w:rPr>
            <w:noProof/>
            <w:webHidden/>
          </w:rPr>
        </w:r>
        <w:r w:rsidR="00684564">
          <w:rPr>
            <w:noProof/>
            <w:webHidden/>
          </w:rPr>
          <w:fldChar w:fldCharType="separate"/>
        </w:r>
        <w:r w:rsidR="00EF6F07">
          <w:rPr>
            <w:noProof/>
            <w:webHidden/>
          </w:rPr>
          <w:t>4</w:t>
        </w:r>
        <w:r w:rsidR="00684564">
          <w:rPr>
            <w:noProof/>
            <w:webHidden/>
          </w:rPr>
          <w:fldChar w:fldCharType="end"/>
        </w:r>
      </w:hyperlink>
    </w:p>
    <w:p w14:paraId="433C024F" w14:textId="7CED7FAB" w:rsidR="00684564" w:rsidRDefault="00000000">
      <w:pPr>
        <w:pStyle w:val="TOC3"/>
        <w:rPr>
          <w:rFonts w:eastAsiaTheme="minorEastAsia" w:cstheme="minorBidi"/>
          <w:noProof/>
          <w:sz w:val="22"/>
          <w:szCs w:val="22"/>
          <w:lang w:eastAsia="en-AU"/>
        </w:rPr>
      </w:pPr>
      <w:hyperlink w:anchor="_Toc151535889" w:history="1">
        <w:r w:rsidR="00684564" w:rsidRPr="00716723">
          <w:rPr>
            <w:rStyle w:val="Hyperlink"/>
            <w:noProof/>
          </w:rPr>
          <w:t>Australia Day substitution clause</w:t>
        </w:r>
        <w:r w:rsidR="00684564">
          <w:rPr>
            <w:noProof/>
            <w:webHidden/>
          </w:rPr>
          <w:tab/>
        </w:r>
        <w:r w:rsidR="00684564">
          <w:rPr>
            <w:noProof/>
            <w:webHidden/>
          </w:rPr>
          <w:fldChar w:fldCharType="begin"/>
        </w:r>
        <w:r w:rsidR="00684564">
          <w:rPr>
            <w:noProof/>
            <w:webHidden/>
          </w:rPr>
          <w:instrText xml:space="preserve"> PAGEREF _Toc151535889 \h </w:instrText>
        </w:r>
        <w:r w:rsidR="00684564">
          <w:rPr>
            <w:noProof/>
            <w:webHidden/>
          </w:rPr>
        </w:r>
        <w:r w:rsidR="00684564">
          <w:rPr>
            <w:noProof/>
            <w:webHidden/>
          </w:rPr>
          <w:fldChar w:fldCharType="separate"/>
        </w:r>
        <w:r w:rsidR="00EF6F07">
          <w:rPr>
            <w:noProof/>
            <w:webHidden/>
          </w:rPr>
          <w:t>4</w:t>
        </w:r>
        <w:r w:rsidR="00684564">
          <w:rPr>
            <w:noProof/>
            <w:webHidden/>
          </w:rPr>
          <w:fldChar w:fldCharType="end"/>
        </w:r>
      </w:hyperlink>
    </w:p>
    <w:p w14:paraId="70315CF9" w14:textId="63A6E71B" w:rsidR="00684564" w:rsidRDefault="00000000">
      <w:pPr>
        <w:pStyle w:val="TOC3"/>
        <w:rPr>
          <w:rFonts w:eastAsiaTheme="minorEastAsia" w:cstheme="minorBidi"/>
          <w:noProof/>
          <w:sz w:val="22"/>
          <w:szCs w:val="22"/>
          <w:lang w:eastAsia="en-AU"/>
        </w:rPr>
      </w:pPr>
      <w:hyperlink w:anchor="_Toc151535890" w:history="1">
        <w:r w:rsidR="00684564" w:rsidRPr="00716723">
          <w:rPr>
            <w:rStyle w:val="Hyperlink"/>
            <w:noProof/>
          </w:rPr>
          <w:t>Substitution process</w:t>
        </w:r>
        <w:r w:rsidR="00684564">
          <w:rPr>
            <w:noProof/>
            <w:webHidden/>
          </w:rPr>
          <w:tab/>
        </w:r>
        <w:r w:rsidR="00684564">
          <w:rPr>
            <w:noProof/>
            <w:webHidden/>
          </w:rPr>
          <w:fldChar w:fldCharType="begin"/>
        </w:r>
        <w:r w:rsidR="00684564">
          <w:rPr>
            <w:noProof/>
            <w:webHidden/>
          </w:rPr>
          <w:instrText xml:space="preserve"> PAGEREF _Toc151535890 \h </w:instrText>
        </w:r>
        <w:r w:rsidR="00684564">
          <w:rPr>
            <w:noProof/>
            <w:webHidden/>
          </w:rPr>
        </w:r>
        <w:r w:rsidR="00684564">
          <w:rPr>
            <w:noProof/>
            <w:webHidden/>
          </w:rPr>
          <w:fldChar w:fldCharType="separate"/>
        </w:r>
        <w:r w:rsidR="00EF6F07">
          <w:rPr>
            <w:noProof/>
            <w:webHidden/>
          </w:rPr>
          <w:t>4</w:t>
        </w:r>
        <w:r w:rsidR="00684564">
          <w:rPr>
            <w:noProof/>
            <w:webHidden/>
          </w:rPr>
          <w:fldChar w:fldCharType="end"/>
        </w:r>
      </w:hyperlink>
    </w:p>
    <w:p w14:paraId="30C8B937" w14:textId="436CD000" w:rsidR="00684564" w:rsidRDefault="00000000">
      <w:pPr>
        <w:pStyle w:val="TOC3"/>
        <w:rPr>
          <w:rFonts w:eastAsiaTheme="minorEastAsia" w:cstheme="minorBidi"/>
          <w:noProof/>
          <w:sz w:val="22"/>
          <w:szCs w:val="22"/>
          <w:lang w:eastAsia="en-AU"/>
        </w:rPr>
      </w:pPr>
      <w:hyperlink w:anchor="_Toc151535891" w:history="1">
        <w:r w:rsidR="00684564" w:rsidRPr="00716723">
          <w:rPr>
            <w:rStyle w:val="Hyperlink"/>
            <w:noProof/>
          </w:rPr>
          <w:t>Manager</w:t>
        </w:r>
        <w:r w:rsidR="00684564">
          <w:rPr>
            <w:noProof/>
            <w:webHidden/>
          </w:rPr>
          <w:tab/>
        </w:r>
        <w:r w:rsidR="00684564">
          <w:rPr>
            <w:noProof/>
            <w:webHidden/>
          </w:rPr>
          <w:fldChar w:fldCharType="begin"/>
        </w:r>
        <w:r w:rsidR="00684564">
          <w:rPr>
            <w:noProof/>
            <w:webHidden/>
          </w:rPr>
          <w:instrText xml:space="preserve"> PAGEREF _Toc151535891 \h </w:instrText>
        </w:r>
        <w:r w:rsidR="00684564">
          <w:rPr>
            <w:noProof/>
            <w:webHidden/>
          </w:rPr>
        </w:r>
        <w:r w:rsidR="00684564">
          <w:rPr>
            <w:noProof/>
            <w:webHidden/>
          </w:rPr>
          <w:fldChar w:fldCharType="separate"/>
        </w:r>
        <w:r w:rsidR="00EF6F07">
          <w:rPr>
            <w:noProof/>
            <w:webHidden/>
          </w:rPr>
          <w:t>4</w:t>
        </w:r>
        <w:r w:rsidR="00684564">
          <w:rPr>
            <w:noProof/>
            <w:webHidden/>
          </w:rPr>
          <w:fldChar w:fldCharType="end"/>
        </w:r>
      </w:hyperlink>
    </w:p>
    <w:p w14:paraId="1F763718" w14:textId="4D608B07" w:rsidR="00684564" w:rsidRDefault="00000000">
      <w:pPr>
        <w:pStyle w:val="TOC1"/>
        <w:rPr>
          <w:rFonts w:asciiTheme="minorHAnsi" w:eastAsiaTheme="minorEastAsia" w:hAnsiTheme="minorHAnsi" w:cstheme="minorBidi"/>
          <w:b w:val="0"/>
          <w:bCs w:val="0"/>
          <w:noProof/>
          <w:sz w:val="22"/>
          <w:szCs w:val="22"/>
          <w:lang w:eastAsia="en-AU"/>
        </w:rPr>
      </w:pPr>
      <w:hyperlink w:anchor="_Toc151535892" w:history="1">
        <w:r w:rsidR="00684564" w:rsidRPr="00716723">
          <w:rPr>
            <w:rStyle w:val="Hyperlink"/>
            <w:noProof/>
          </w:rPr>
          <w:t>SECTION 1</w:t>
        </w:r>
        <w:r w:rsidR="00684564">
          <w:rPr>
            <w:noProof/>
            <w:webHidden/>
          </w:rPr>
          <w:tab/>
        </w:r>
        <w:r w:rsidR="00684564">
          <w:rPr>
            <w:noProof/>
            <w:webHidden/>
          </w:rPr>
          <w:fldChar w:fldCharType="begin"/>
        </w:r>
        <w:r w:rsidR="00684564">
          <w:rPr>
            <w:noProof/>
            <w:webHidden/>
          </w:rPr>
          <w:instrText xml:space="preserve"> PAGEREF _Toc151535892 \h </w:instrText>
        </w:r>
        <w:r w:rsidR="00684564">
          <w:rPr>
            <w:noProof/>
            <w:webHidden/>
          </w:rPr>
        </w:r>
        <w:r w:rsidR="00684564">
          <w:rPr>
            <w:noProof/>
            <w:webHidden/>
          </w:rPr>
          <w:fldChar w:fldCharType="separate"/>
        </w:r>
        <w:r w:rsidR="00EF6F07">
          <w:rPr>
            <w:noProof/>
            <w:webHidden/>
          </w:rPr>
          <w:t>5</w:t>
        </w:r>
        <w:r w:rsidR="00684564">
          <w:rPr>
            <w:noProof/>
            <w:webHidden/>
          </w:rPr>
          <w:fldChar w:fldCharType="end"/>
        </w:r>
      </w:hyperlink>
    </w:p>
    <w:p w14:paraId="152C4B78" w14:textId="3AFD5AAE" w:rsidR="00684564" w:rsidRDefault="00000000">
      <w:pPr>
        <w:pStyle w:val="TOC2"/>
        <w:rPr>
          <w:rFonts w:eastAsiaTheme="minorEastAsia" w:cstheme="minorBidi"/>
          <w:sz w:val="22"/>
          <w:szCs w:val="22"/>
          <w:lang w:eastAsia="en-AU"/>
        </w:rPr>
      </w:pPr>
      <w:hyperlink w:anchor="_Toc151535893" w:history="1">
        <w:r w:rsidR="00684564" w:rsidRPr="00716723">
          <w:rPr>
            <w:rStyle w:val="Hyperlink"/>
          </w:rPr>
          <w:t>Setting the context</w:t>
        </w:r>
        <w:r w:rsidR="00684564">
          <w:rPr>
            <w:webHidden/>
          </w:rPr>
          <w:tab/>
        </w:r>
        <w:r w:rsidR="00684564">
          <w:rPr>
            <w:webHidden/>
          </w:rPr>
          <w:fldChar w:fldCharType="begin"/>
        </w:r>
        <w:r w:rsidR="00684564">
          <w:rPr>
            <w:webHidden/>
          </w:rPr>
          <w:instrText xml:space="preserve"> PAGEREF _Toc151535893 \h </w:instrText>
        </w:r>
        <w:r w:rsidR="00684564">
          <w:rPr>
            <w:webHidden/>
          </w:rPr>
        </w:r>
        <w:r w:rsidR="00684564">
          <w:rPr>
            <w:webHidden/>
          </w:rPr>
          <w:fldChar w:fldCharType="separate"/>
        </w:r>
        <w:r w:rsidR="00EF6F07">
          <w:rPr>
            <w:webHidden/>
          </w:rPr>
          <w:t>5</w:t>
        </w:r>
        <w:r w:rsidR="00684564">
          <w:rPr>
            <w:webHidden/>
          </w:rPr>
          <w:fldChar w:fldCharType="end"/>
        </w:r>
      </w:hyperlink>
    </w:p>
    <w:p w14:paraId="5F57F376" w14:textId="41936956" w:rsidR="00684564" w:rsidRDefault="00000000">
      <w:pPr>
        <w:pStyle w:val="TOC3"/>
        <w:rPr>
          <w:rFonts w:eastAsiaTheme="minorEastAsia" w:cstheme="minorBidi"/>
          <w:noProof/>
          <w:sz w:val="22"/>
          <w:szCs w:val="22"/>
          <w:lang w:eastAsia="en-AU"/>
        </w:rPr>
      </w:pPr>
      <w:hyperlink w:anchor="_Toc151535894" w:history="1">
        <w:r w:rsidR="00684564" w:rsidRPr="00716723">
          <w:rPr>
            <w:rStyle w:val="Hyperlink"/>
            <w:noProof/>
          </w:rPr>
          <w:t>What is the purpose of Australia Day substitution?</w:t>
        </w:r>
        <w:r w:rsidR="00684564">
          <w:rPr>
            <w:noProof/>
            <w:webHidden/>
          </w:rPr>
          <w:tab/>
        </w:r>
        <w:r w:rsidR="00684564">
          <w:rPr>
            <w:noProof/>
            <w:webHidden/>
          </w:rPr>
          <w:fldChar w:fldCharType="begin"/>
        </w:r>
        <w:r w:rsidR="00684564">
          <w:rPr>
            <w:noProof/>
            <w:webHidden/>
          </w:rPr>
          <w:instrText xml:space="preserve"> PAGEREF _Toc151535894 \h </w:instrText>
        </w:r>
        <w:r w:rsidR="00684564">
          <w:rPr>
            <w:noProof/>
            <w:webHidden/>
          </w:rPr>
        </w:r>
        <w:r w:rsidR="00684564">
          <w:rPr>
            <w:noProof/>
            <w:webHidden/>
          </w:rPr>
          <w:fldChar w:fldCharType="separate"/>
        </w:r>
        <w:r w:rsidR="00EF6F07">
          <w:rPr>
            <w:noProof/>
            <w:webHidden/>
          </w:rPr>
          <w:t>5</w:t>
        </w:r>
        <w:r w:rsidR="00684564">
          <w:rPr>
            <w:noProof/>
            <w:webHidden/>
          </w:rPr>
          <w:fldChar w:fldCharType="end"/>
        </w:r>
      </w:hyperlink>
    </w:p>
    <w:p w14:paraId="4C23F0E6" w14:textId="6B6CCBCF" w:rsidR="00684564" w:rsidRDefault="00000000">
      <w:pPr>
        <w:pStyle w:val="TOC3"/>
        <w:rPr>
          <w:rFonts w:eastAsiaTheme="minorEastAsia" w:cstheme="minorBidi"/>
          <w:noProof/>
          <w:sz w:val="22"/>
          <w:szCs w:val="22"/>
          <w:lang w:eastAsia="en-AU"/>
        </w:rPr>
      </w:pPr>
      <w:hyperlink w:anchor="_Toc151535895" w:history="1">
        <w:r w:rsidR="00684564" w:rsidRPr="00716723">
          <w:rPr>
            <w:rStyle w:val="Hyperlink"/>
            <w:noProof/>
          </w:rPr>
          <w:t>Purpose of the Guide</w:t>
        </w:r>
        <w:r w:rsidR="00684564">
          <w:rPr>
            <w:noProof/>
            <w:webHidden/>
          </w:rPr>
          <w:tab/>
        </w:r>
        <w:r w:rsidR="00684564">
          <w:rPr>
            <w:noProof/>
            <w:webHidden/>
          </w:rPr>
          <w:fldChar w:fldCharType="begin"/>
        </w:r>
        <w:r w:rsidR="00684564">
          <w:rPr>
            <w:noProof/>
            <w:webHidden/>
          </w:rPr>
          <w:instrText xml:space="preserve"> PAGEREF _Toc151535895 \h </w:instrText>
        </w:r>
        <w:r w:rsidR="00684564">
          <w:rPr>
            <w:noProof/>
            <w:webHidden/>
          </w:rPr>
        </w:r>
        <w:r w:rsidR="00684564">
          <w:rPr>
            <w:noProof/>
            <w:webHidden/>
          </w:rPr>
          <w:fldChar w:fldCharType="separate"/>
        </w:r>
        <w:r w:rsidR="00EF6F07">
          <w:rPr>
            <w:noProof/>
            <w:webHidden/>
          </w:rPr>
          <w:t>5</w:t>
        </w:r>
        <w:r w:rsidR="00684564">
          <w:rPr>
            <w:noProof/>
            <w:webHidden/>
          </w:rPr>
          <w:fldChar w:fldCharType="end"/>
        </w:r>
      </w:hyperlink>
    </w:p>
    <w:p w14:paraId="19DD8B23" w14:textId="2230D472" w:rsidR="00684564" w:rsidRDefault="00000000">
      <w:pPr>
        <w:pStyle w:val="TOC1"/>
        <w:rPr>
          <w:rFonts w:asciiTheme="minorHAnsi" w:eastAsiaTheme="minorEastAsia" w:hAnsiTheme="minorHAnsi" w:cstheme="minorBidi"/>
          <w:b w:val="0"/>
          <w:bCs w:val="0"/>
          <w:noProof/>
          <w:sz w:val="22"/>
          <w:szCs w:val="22"/>
          <w:lang w:eastAsia="en-AU"/>
        </w:rPr>
      </w:pPr>
      <w:hyperlink w:anchor="_Toc151535896" w:history="1">
        <w:r w:rsidR="00684564" w:rsidRPr="00716723">
          <w:rPr>
            <w:rStyle w:val="Hyperlink"/>
            <w:noProof/>
          </w:rPr>
          <w:t>SECTION 2</w:t>
        </w:r>
        <w:r w:rsidR="00684564">
          <w:rPr>
            <w:noProof/>
            <w:webHidden/>
          </w:rPr>
          <w:tab/>
        </w:r>
        <w:r w:rsidR="00684564">
          <w:rPr>
            <w:noProof/>
            <w:webHidden/>
          </w:rPr>
          <w:fldChar w:fldCharType="begin"/>
        </w:r>
        <w:r w:rsidR="00684564">
          <w:rPr>
            <w:noProof/>
            <w:webHidden/>
          </w:rPr>
          <w:instrText xml:space="preserve"> PAGEREF _Toc151535896 \h </w:instrText>
        </w:r>
        <w:r w:rsidR="00684564">
          <w:rPr>
            <w:noProof/>
            <w:webHidden/>
          </w:rPr>
        </w:r>
        <w:r w:rsidR="00684564">
          <w:rPr>
            <w:noProof/>
            <w:webHidden/>
          </w:rPr>
          <w:fldChar w:fldCharType="separate"/>
        </w:r>
        <w:r w:rsidR="00EF6F07">
          <w:rPr>
            <w:noProof/>
            <w:webHidden/>
          </w:rPr>
          <w:t>6</w:t>
        </w:r>
        <w:r w:rsidR="00684564">
          <w:rPr>
            <w:noProof/>
            <w:webHidden/>
          </w:rPr>
          <w:fldChar w:fldCharType="end"/>
        </w:r>
      </w:hyperlink>
    </w:p>
    <w:p w14:paraId="632F808D" w14:textId="74231A9F" w:rsidR="00684564" w:rsidRDefault="00000000">
      <w:pPr>
        <w:pStyle w:val="TOC2"/>
        <w:rPr>
          <w:rFonts w:eastAsiaTheme="minorEastAsia" w:cstheme="minorBidi"/>
          <w:sz w:val="22"/>
          <w:szCs w:val="22"/>
          <w:lang w:eastAsia="en-AU"/>
        </w:rPr>
      </w:pPr>
      <w:hyperlink w:anchor="_Toc151535897" w:history="1">
        <w:r w:rsidR="00684564" w:rsidRPr="00716723">
          <w:rPr>
            <w:rStyle w:val="Hyperlink"/>
          </w:rPr>
          <w:t>Australia Day Substitution</w:t>
        </w:r>
        <w:r w:rsidR="00684564">
          <w:rPr>
            <w:webHidden/>
          </w:rPr>
          <w:tab/>
        </w:r>
        <w:r w:rsidR="00684564">
          <w:rPr>
            <w:webHidden/>
          </w:rPr>
          <w:fldChar w:fldCharType="begin"/>
        </w:r>
        <w:r w:rsidR="00684564">
          <w:rPr>
            <w:webHidden/>
          </w:rPr>
          <w:instrText xml:space="preserve"> PAGEREF _Toc151535897 \h </w:instrText>
        </w:r>
        <w:r w:rsidR="00684564">
          <w:rPr>
            <w:webHidden/>
          </w:rPr>
        </w:r>
        <w:r w:rsidR="00684564">
          <w:rPr>
            <w:webHidden/>
          </w:rPr>
          <w:fldChar w:fldCharType="separate"/>
        </w:r>
        <w:r w:rsidR="00EF6F07">
          <w:rPr>
            <w:webHidden/>
          </w:rPr>
          <w:t>6</w:t>
        </w:r>
        <w:r w:rsidR="00684564">
          <w:rPr>
            <w:webHidden/>
          </w:rPr>
          <w:fldChar w:fldCharType="end"/>
        </w:r>
      </w:hyperlink>
    </w:p>
    <w:p w14:paraId="30637BF6" w14:textId="6FA5BAE4" w:rsidR="00684564" w:rsidRDefault="00000000">
      <w:pPr>
        <w:pStyle w:val="TOC3"/>
        <w:rPr>
          <w:rFonts w:eastAsiaTheme="minorEastAsia" w:cstheme="minorBidi"/>
          <w:noProof/>
          <w:sz w:val="22"/>
          <w:szCs w:val="22"/>
          <w:lang w:eastAsia="en-AU"/>
        </w:rPr>
      </w:pPr>
      <w:hyperlink w:anchor="_Toc151535898" w:history="1">
        <w:r w:rsidR="00684564" w:rsidRPr="00716723">
          <w:rPr>
            <w:rStyle w:val="Hyperlink"/>
            <w:noProof/>
          </w:rPr>
          <w:t>Overview</w:t>
        </w:r>
        <w:r w:rsidR="00684564">
          <w:rPr>
            <w:noProof/>
            <w:webHidden/>
          </w:rPr>
          <w:tab/>
        </w:r>
        <w:r w:rsidR="00684564">
          <w:rPr>
            <w:noProof/>
            <w:webHidden/>
          </w:rPr>
          <w:fldChar w:fldCharType="begin"/>
        </w:r>
        <w:r w:rsidR="00684564">
          <w:rPr>
            <w:noProof/>
            <w:webHidden/>
          </w:rPr>
          <w:instrText xml:space="preserve"> PAGEREF _Toc151535898 \h </w:instrText>
        </w:r>
        <w:r w:rsidR="00684564">
          <w:rPr>
            <w:noProof/>
            <w:webHidden/>
          </w:rPr>
        </w:r>
        <w:r w:rsidR="00684564">
          <w:rPr>
            <w:noProof/>
            <w:webHidden/>
          </w:rPr>
          <w:fldChar w:fldCharType="separate"/>
        </w:r>
        <w:r w:rsidR="00EF6F07">
          <w:rPr>
            <w:noProof/>
            <w:webHidden/>
          </w:rPr>
          <w:t>6</w:t>
        </w:r>
        <w:r w:rsidR="00684564">
          <w:rPr>
            <w:noProof/>
            <w:webHidden/>
          </w:rPr>
          <w:fldChar w:fldCharType="end"/>
        </w:r>
      </w:hyperlink>
    </w:p>
    <w:p w14:paraId="739764EE" w14:textId="41B98A8C" w:rsidR="00684564" w:rsidRDefault="00000000">
      <w:pPr>
        <w:pStyle w:val="TOC1"/>
        <w:rPr>
          <w:rFonts w:asciiTheme="minorHAnsi" w:eastAsiaTheme="minorEastAsia" w:hAnsiTheme="minorHAnsi" w:cstheme="minorBidi"/>
          <w:b w:val="0"/>
          <w:bCs w:val="0"/>
          <w:noProof/>
          <w:sz w:val="22"/>
          <w:szCs w:val="22"/>
          <w:lang w:eastAsia="en-AU"/>
        </w:rPr>
      </w:pPr>
      <w:hyperlink w:anchor="_Toc151535899" w:history="1">
        <w:r w:rsidR="00684564" w:rsidRPr="00716723">
          <w:rPr>
            <w:rStyle w:val="Hyperlink"/>
            <w:noProof/>
          </w:rPr>
          <w:t>SECTION 3</w:t>
        </w:r>
        <w:r w:rsidR="00684564">
          <w:rPr>
            <w:noProof/>
            <w:webHidden/>
          </w:rPr>
          <w:tab/>
        </w:r>
        <w:r w:rsidR="00684564">
          <w:rPr>
            <w:noProof/>
            <w:webHidden/>
          </w:rPr>
          <w:fldChar w:fldCharType="begin"/>
        </w:r>
        <w:r w:rsidR="00684564">
          <w:rPr>
            <w:noProof/>
            <w:webHidden/>
          </w:rPr>
          <w:instrText xml:space="preserve"> PAGEREF _Toc151535899 \h </w:instrText>
        </w:r>
        <w:r w:rsidR="00684564">
          <w:rPr>
            <w:noProof/>
            <w:webHidden/>
          </w:rPr>
        </w:r>
        <w:r w:rsidR="00684564">
          <w:rPr>
            <w:noProof/>
            <w:webHidden/>
          </w:rPr>
          <w:fldChar w:fldCharType="separate"/>
        </w:r>
        <w:r w:rsidR="00EF6F07">
          <w:rPr>
            <w:noProof/>
            <w:webHidden/>
          </w:rPr>
          <w:t>7</w:t>
        </w:r>
        <w:r w:rsidR="00684564">
          <w:rPr>
            <w:noProof/>
            <w:webHidden/>
          </w:rPr>
          <w:fldChar w:fldCharType="end"/>
        </w:r>
      </w:hyperlink>
    </w:p>
    <w:p w14:paraId="1207F321" w14:textId="09D1C7AC" w:rsidR="00684564" w:rsidRDefault="00000000">
      <w:pPr>
        <w:pStyle w:val="TOC2"/>
        <w:rPr>
          <w:rFonts w:eastAsiaTheme="minorEastAsia" w:cstheme="minorBidi"/>
          <w:sz w:val="22"/>
          <w:szCs w:val="22"/>
          <w:lang w:eastAsia="en-AU"/>
        </w:rPr>
      </w:pPr>
      <w:hyperlink w:anchor="_Toc151535900" w:history="1">
        <w:r w:rsidR="00684564" w:rsidRPr="00716723">
          <w:rPr>
            <w:rStyle w:val="Hyperlink"/>
          </w:rPr>
          <w:t>Supporting information for managers</w:t>
        </w:r>
        <w:r w:rsidR="00684564">
          <w:rPr>
            <w:webHidden/>
          </w:rPr>
          <w:tab/>
        </w:r>
        <w:r w:rsidR="00684564">
          <w:rPr>
            <w:webHidden/>
          </w:rPr>
          <w:fldChar w:fldCharType="begin"/>
        </w:r>
        <w:r w:rsidR="00684564">
          <w:rPr>
            <w:webHidden/>
          </w:rPr>
          <w:instrText xml:space="preserve"> PAGEREF _Toc151535900 \h </w:instrText>
        </w:r>
        <w:r w:rsidR="00684564">
          <w:rPr>
            <w:webHidden/>
          </w:rPr>
        </w:r>
        <w:r w:rsidR="00684564">
          <w:rPr>
            <w:webHidden/>
          </w:rPr>
          <w:fldChar w:fldCharType="separate"/>
        </w:r>
        <w:r w:rsidR="00EF6F07">
          <w:rPr>
            <w:webHidden/>
          </w:rPr>
          <w:t>7</w:t>
        </w:r>
        <w:r w:rsidR="00684564">
          <w:rPr>
            <w:webHidden/>
          </w:rPr>
          <w:fldChar w:fldCharType="end"/>
        </w:r>
      </w:hyperlink>
    </w:p>
    <w:p w14:paraId="5606E56B" w14:textId="3FD85F7A" w:rsidR="00684564" w:rsidRDefault="00000000">
      <w:pPr>
        <w:pStyle w:val="TOC3"/>
        <w:rPr>
          <w:rFonts w:eastAsiaTheme="minorEastAsia" w:cstheme="minorBidi"/>
          <w:noProof/>
          <w:sz w:val="22"/>
          <w:szCs w:val="22"/>
          <w:lang w:eastAsia="en-AU"/>
        </w:rPr>
      </w:pPr>
      <w:hyperlink w:anchor="_Toc151535901" w:history="1">
        <w:r w:rsidR="00684564" w:rsidRPr="00716723">
          <w:rPr>
            <w:rStyle w:val="Hyperlink"/>
            <w:noProof/>
          </w:rPr>
          <w:t>A psychologically safe conversation</w:t>
        </w:r>
        <w:r w:rsidR="00684564">
          <w:rPr>
            <w:noProof/>
            <w:webHidden/>
          </w:rPr>
          <w:tab/>
        </w:r>
        <w:r w:rsidR="00684564">
          <w:rPr>
            <w:noProof/>
            <w:webHidden/>
          </w:rPr>
          <w:fldChar w:fldCharType="begin"/>
        </w:r>
        <w:r w:rsidR="00684564">
          <w:rPr>
            <w:noProof/>
            <w:webHidden/>
          </w:rPr>
          <w:instrText xml:space="preserve"> PAGEREF _Toc151535901 \h </w:instrText>
        </w:r>
        <w:r w:rsidR="00684564">
          <w:rPr>
            <w:noProof/>
            <w:webHidden/>
          </w:rPr>
        </w:r>
        <w:r w:rsidR="00684564">
          <w:rPr>
            <w:noProof/>
            <w:webHidden/>
          </w:rPr>
          <w:fldChar w:fldCharType="separate"/>
        </w:r>
        <w:r w:rsidR="00EF6F07">
          <w:rPr>
            <w:noProof/>
            <w:webHidden/>
          </w:rPr>
          <w:t>7</w:t>
        </w:r>
        <w:r w:rsidR="00684564">
          <w:rPr>
            <w:noProof/>
            <w:webHidden/>
          </w:rPr>
          <w:fldChar w:fldCharType="end"/>
        </w:r>
      </w:hyperlink>
    </w:p>
    <w:p w14:paraId="619C2F0F" w14:textId="51466C2A" w:rsidR="00684564" w:rsidRDefault="00000000">
      <w:pPr>
        <w:pStyle w:val="TOC1"/>
        <w:rPr>
          <w:rFonts w:asciiTheme="minorHAnsi" w:eastAsiaTheme="minorEastAsia" w:hAnsiTheme="minorHAnsi" w:cstheme="minorBidi"/>
          <w:b w:val="0"/>
          <w:bCs w:val="0"/>
          <w:noProof/>
          <w:sz w:val="22"/>
          <w:szCs w:val="22"/>
          <w:lang w:eastAsia="en-AU"/>
        </w:rPr>
      </w:pPr>
      <w:hyperlink w:anchor="_Toc151535902" w:history="1">
        <w:r w:rsidR="00684564" w:rsidRPr="00716723">
          <w:rPr>
            <w:rStyle w:val="Hyperlink"/>
            <w:noProof/>
          </w:rPr>
          <w:t>SECTION 4</w:t>
        </w:r>
        <w:r w:rsidR="00684564">
          <w:rPr>
            <w:noProof/>
            <w:webHidden/>
          </w:rPr>
          <w:tab/>
        </w:r>
        <w:r w:rsidR="00684564">
          <w:rPr>
            <w:noProof/>
            <w:webHidden/>
          </w:rPr>
          <w:fldChar w:fldCharType="begin"/>
        </w:r>
        <w:r w:rsidR="00684564">
          <w:rPr>
            <w:noProof/>
            <w:webHidden/>
          </w:rPr>
          <w:instrText xml:space="preserve"> PAGEREF _Toc151535902 \h </w:instrText>
        </w:r>
        <w:r w:rsidR="00684564">
          <w:rPr>
            <w:noProof/>
            <w:webHidden/>
          </w:rPr>
        </w:r>
        <w:r w:rsidR="00684564">
          <w:rPr>
            <w:noProof/>
            <w:webHidden/>
          </w:rPr>
          <w:fldChar w:fldCharType="separate"/>
        </w:r>
        <w:r w:rsidR="00EF6F07">
          <w:rPr>
            <w:noProof/>
            <w:webHidden/>
          </w:rPr>
          <w:t>8</w:t>
        </w:r>
        <w:r w:rsidR="00684564">
          <w:rPr>
            <w:noProof/>
            <w:webHidden/>
          </w:rPr>
          <w:fldChar w:fldCharType="end"/>
        </w:r>
      </w:hyperlink>
    </w:p>
    <w:p w14:paraId="3FC62F96" w14:textId="2CC8B3E4" w:rsidR="00684564" w:rsidRDefault="00000000">
      <w:pPr>
        <w:pStyle w:val="TOC2"/>
        <w:rPr>
          <w:rFonts w:eastAsiaTheme="minorEastAsia" w:cstheme="minorBidi"/>
          <w:sz w:val="22"/>
          <w:szCs w:val="22"/>
          <w:lang w:eastAsia="en-AU"/>
        </w:rPr>
      </w:pPr>
      <w:hyperlink w:anchor="_Toc151535903" w:history="1">
        <w:r w:rsidR="00684564" w:rsidRPr="00716723">
          <w:rPr>
            <w:rStyle w:val="Hyperlink"/>
          </w:rPr>
          <w:t>Supporting Information for Employees</w:t>
        </w:r>
        <w:r w:rsidR="00684564">
          <w:rPr>
            <w:webHidden/>
          </w:rPr>
          <w:tab/>
        </w:r>
        <w:r w:rsidR="00684564">
          <w:rPr>
            <w:webHidden/>
          </w:rPr>
          <w:fldChar w:fldCharType="begin"/>
        </w:r>
        <w:r w:rsidR="00684564">
          <w:rPr>
            <w:webHidden/>
          </w:rPr>
          <w:instrText xml:space="preserve"> PAGEREF _Toc151535903 \h </w:instrText>
        </w:r>
        <w:r w:rsidR="00684564">
          <w:rPr>
            <w:webHidden/>
          </w:rPr>
        </w:r>
        <w:r w:rsidR="00684564">
          <w:rPr>
            <w:webHidden/>
          </w:rPr>
          <w:fldChar w:fldCharType="separate"/>
        </w:r>
        <w:r w:rsidR="00EF6F07">
          <w:rPr>
            <w:webHidden/>
          </w:rPr>
          <w:t>8</w:t>
        </w:r>
        <w:r w:rsidR="00684564">
          <w:rPr>
            <w:webHidden/>
          </w:rPr>
          <w:fldChar w:fldCharType="end"/>
        </w:r>
      </w:hyperlink>
    </w:p>
    <w:p w14:paraId="311C5EDE" w14:textId="55B451A4" w:rsidR="00684564" w:rsidRDefault="00000000">
      <w:pPr>
        <w:pStyle w:val="TOC3"/>
        <w:rPr>
          <w:rFonts w:eastAsiaTheme="minorEastAsia" w:cstheme="minorBidi"/>
          <w:noProof/>
          <w:sz w:val="22"/>
          <w:szCs w:val="22"/>
          <w:lang w:eastAsia="en-AU"/>
        </w:rPr>
      </w:pPr>
      <w:hyperlink w:anchor="_Toc151535904" w:history="1">
        <w:r w:rsidR="00684564" w:rsidRPr="00716723">
          <w:rPr>
            <w:rStyle w:val="Hyperlink"/>
            <w:noProof/>
          </w:rPr>
          <w:t>How to access Australia Day substitution</w:t>
        </w:r>
        <w:r w:rsidR="00684564">
          <w:rPr>
            <w:noProof/>
            <w:webHidden/>
          </w:rPr>
          <w:tab/>
        </w:r>
        <w:r w:rsidR="00684564">
          <w:rPr>
            <w:noProof/>
            <w:webHidden/>
          </w:rPr>
          <w:fldChar w:fldCharType="begin"/>
        </w:r>
        <w:r w:rsidR="00684564">
          <w:rPr>
            <w:noProof/>
            <w:webHidden/>
          </w:rPr>
          <w:instrText xml:space="preserve"> PAGEREF _Toc151535904 \h </w:instrText>
        </w:r>
        <w:r w:rsidR="00684564">
          <w:rPr>
            <w:noProof/>
            <w:webHidden/>
          </w:rPr>
        </w:r>
        <w:r w:rsidR="00684564">
          <w:rPr>
            <w:noProof/>
            <w:webHidden/>
          </w:rPr>
          <w:fldChar w:fldCharType="separate"/>
        </w:r>
        <w:r w:rsidR="00EF6F07">
          <w:rPr>
            <w:noProof/>
            <w:webHidden/>
          </w:rPr>
          <w:t>8</w:t>
        </w:r>
        <w:r w:rsidR="00684564">
          <w:rPr>
            <w:noProof/>
            <w:webHidden/>
          </w:rPr>
          <w:fldChar w:fldCharType="end"/>
        </w:r>
      </w:hyperlink>
    </w:p>
    <w:p w14:paraId="2870282B" w14:textId="60D67A70" w:rsidR="00684564" w:rsidRDefault="00000000">
      <w:pPr>
        <w:pStyle w:val="TOC3"/>
        <w:rPr>
          <w:rFonts w:eastAsiaTheme="minorEastAsia" w:cstheme="minorBidi"/>
          <w:noProof/>
          <w:sz w:val="22"/>
          <w:szCs w:val="22"/>
          <w:lang w:eastAsia="en-AU"/>
        </w:rPr>
      </w:pPr>
      <w:hyperlink w:anchor="_Toc151535905" w:history="1">
        <w:r w:rsidR="00684564" w:rsidRPr="00716723">
          <w:rPr>
            <w:rStyle w:val="Hyperlink"/>
            <w:noProof/>
          </w:rPr>
          <w:t>Your responsibility</w:t>
        </w:r>
        <w:r w:rsidR="00684564">
          <w:rPr>
            <w:noProof/>
            <w:webHidden/>
          </w:rPr>
          <w:tab/>
        </w:r>
        <w:r w:rsidR="00684564">
          <w:rPr>
            <w:noProof/>
            <w:webHidden/>
          </w:rPr>
          <w:fldChar w:fldCharType="begin"/>
        </w:r>
        <w:r w:rsidR="00684564">
          <w:rPr>
            <w:noProof/>
            <w:webHidden/>
          </w:rPr>
          <w:instrText xml:space="preserve"> PAGEREF _Toc151535905 \h </w:instrText>
        </w:r>
        <w:r w:rsidR="00684564">
          <w:rPr>
            <w:noProof/>
            <w:webHidden/>
          </w:rPr>
        </w:r>
        <w:r w:rsidR="00684564">
          <w:rPr>
            <w:noProof/>
            <w:webHidden/>
          </w:rPr>
          <w:fldChar w:fldCharType="separate"/>
        </w:r>
        <w:r w:rsidR="00EF6F07">
          <w:rPr>
            <w:noProof/>
            <w:webHidden/>
          </w:rPr>
          <w:t>8</w:t>
        </w:r>
        <w:r w:rsidR="00684564">
          <w:rPr>
            <w:noProof/>
            <w:webHidden/>
          </w:rPr>
          <w:fldChar w:fldCharType="end"/>
        </w:r>
      </w:hyperlink>
    </w:p>
    <w:p w14:paraId="71C1B1F7" w14:textId="411E0B15" w:rsidR="00684564" w:rsidRDefault="00000000">
      <w:pPr>
        <w:pStyle w:val="TOC3"/>
        <w:rPr>
          <w:rFonts w:eastAsiaTheme="minorEastAsia" w:cstheme="minorBidi"/>
          <w:noProof/>
          <w:sz w:val="22"/>
          <w:szCs w:val="22"/>
          <w:lang w:eastAsia="en-AU"/>
        </w:rPr>
      </w:pPr>
      <w:hyperlink w:anchor="_Toc151535906" w:history="1">
        <w:r w:rsidR="00684564" w:rsidRPr="00716723">
          <w:rPr>
            <w:rStyle w:val="Hyperlink"/>
            <w:noProof/>
          </w:rPr>
          <w:t>Your Rights</w:t>
        </w:r>
        <w:r w:rsidR="00684564">
          <w:rPr>
            <w:noProof/>
            <w:webHidden/>
          </w:rPr>
          <w:tab/>
        </w:r>
        <w:r w:rsidR="00684564">
          <w:rPr>
            <w:noProof/>
            <w:webHidden/>
          </w:rPr>
          <w:fldChar w:fldCharType="begin"/>
        </w:r>
        <w:r w:rsidR="00684564">
          <w:rPr>
            <w:noProof/>
            <w:webHidden/>
          </w:rPr>
          <w:instrText xml:space="preserve"> PAGEREF _Toc151535906 \h </w:instrText>
        </w:r>
        <w:r w:rsidR="00684564">
          <w:rPr>
            <w:noProof/>
            <w:webHidden/>
          </w:rPr>
        </w:r>
        <w:r w:rsidR="00684564">
          <w:rPr>
            <w:noProof/>
            <w:webHidden/>
          </w:rPr>
          <w:fldChar w:fldCharType="separate"/>
        </w:r>
        <w:r w:rsidR="00EF6F07">
          <w:rPr>
            <w:noProof/>
            <w:webHidden/>
          </w:rPr>
          <w:t>8</w:t>
        </w:r>
        <w:r w:rsidR="00684564">
          <w:rPr>
            <w:noProof/>
            <w:webHidden/>
          </w:rPr>
          <w:fldChar w:fldCharType="end"/>
        </w:r>
      </w:hyperlink>
    </w:p>
    <w:p w14:paraId="2ED54159" w14:textId="50E05166" w:rsidR="00684564" w:rsidRDefault="00000000">
      <w:pPr>
        <w:pStyle w:val="TOC1"/>
        <w:rPr>
          <w:rFonts w:asciiTheme="minorHAnsi" w:eastAsiaTheme="minorEastAsia" w:hAnsiTheme="minorHAnsi" w:cstheme="minorBidi"/>
          <w:b w:val="0"/>
          <w:bCs w:val="0"/>
          <w:noProof/>
          <w:sz w:val="22"/>
          <w:szCs w:val="22"/>
          <w:lang w:eastAsia="en-AU"/>
        </w:rPr>
      </w:pPr>
      <w:hyperlink w:anchor="_Toc151535907" w:history="1">
        <w:r w:rsidR="00684564" w:rsidRPr="00716723">
          <w:rPr>
            <w:rStyle w:val="Hyperlink"/>
            <w:noProof/>
          </w:rPr>
          <w:t>Frequently Asked Questions</w:t>
        </w:r>
        <w:r w:rsidR="00684564">
          <w:rPr>
            <w:noProof/>
            <w:webHidden/>
          </w:rPr>
          <w:tab/>
        </w:r>
        <w:r w:rsidR="00684564">
          <w:rPr>
            <w:noProof/>
            <w:webHidden/>
          </w:rPr>
          <w:fldChar w:fldCharType="begin"/>
        </w:r>
        <w:r w:rsidR="00684564">
          <w:rPr>
            <w:noProof/>
            <w:webHidden/>
          </w:rPr>
          <w:instrText xml:space="preserve"> PAGEREF _Toc151535907 \h </w:instrText>
        </w:r>
        <w:r w:rsidR="00684564">
          <w:rPr>
            <w:noProof/>
            <w:webHidden/>
          </w:rPr>
        </w:r>
        <w:r w:rsidR="00684564">
          <w:rPr>
            <w:noProof/>
            <w:webHidden/>
          </w:rPr>
          <w:fldChar w:fldCharType="separate"/>
        </w:r>
        <w:r w:rsidR="00EF6F07">
          <w:rPr>
            <w:noProof/>
            <w:webHidden/>
          </w:rPr>
          <w:t>9</w:t>
        </w:r>
        <w:r w:rsidR="00684564">
          <w:rPr>
            <w:noProof/>
            <w:webHidden/>
          </w:rPr>
          <w:fldChar w:fldCharType="end"/>
        </w:r>
      </w:hyperlink>
    </w:p>
    <w:p w14:paraId="0B05B7B5" w14:textId="4638CD79" w:rsidR="00D26793" w:rsidRPr="00F22915" w:rsidRDefault="00852C10" w:rsidP="00D26793">
      <w:pPr>
        <w:rPr>
          <w:rStyle w:val="SubtleEmphasis"/>
        </w:rPr>
        <w:sectPr w:rsidR="00D26793" w:rsidRPr="00F22915" w:rsidSect="00217EB3">
          <w:headerReference w:type="default" r:id="rId10"/>
          <w:footerReference w:type="default" r:id="rId11"/>
          <w:footerReference w:type="first" r:id="rId12"/>
          <w:pgSz w:w="11900" w:h="16840"/>
          <w:pgMar w:top="1418" w:right="3969" w:bottom="1418" w:left="1418" w:header="709" w:footer="397" w:gutter="0"/>
          <w:cols w:space="708"/>
          <w:titlePg/>
          <w:docGrid w:linePitch="360"/>
        </w:sectPr>
      </w:pPr>
      <w:r>
        <w:rPr>
          <w:rFonts w:asciiTheme="majorHAnsi" w:hAnsiTheme="majorHAnsi" w:cs="Times New Roman (Body CS)"/>
          <w:caps/>
          <w:sz w:val="28"/>
          <w:highlight w:val="yellow"/>
          <w:lang w:val="en-AU"/>
        </w:rPr>
        <w:fldChar w:fldCharType="end"/>
      </w:r>
    </w:p>
    <w:p w14:paraId="0C214455" w14:textId="3C3D17B1" w:rsidR="00A4734A" w:rsidRDefault="00A4734A" w:rsidP="001C18F2"/>
    <w:p w14:paraId="6842AD10" w14:textId="6DE2BC87" w:rsidR="00A4734A" w:rsidRDefault="00A4734A" w:rsidP="00A4734A">
      <w:pPr>
        <w:pStyle w:val="Heading1"/>
      </w:pPr>
      <w:bookmarkStart w:id="0" w:name="_Toc151535887"/>
      <w:r>
        <w:t>Definitions</w:t>
      </w:r>
      <w:bookmarkEnd w:id="0"/>
      <w:r>
        <w:t xml:space="preserve"> </w:t>
      </w:r>
    </w:p>
    <w:p w14:paraId="5EC011F2" w14:textId="0DEE8D63" w:rsidR="00A4734A" w:rsidRDefault="00BF3A0E" w:rsidP="00A4734A">
      <w:pPr>
        <w:pStyle w:val="Heading3"/>
      </w:pPr>
      <w:bookmarkStart w:id="1" w:name="_Toc135748126"/>
      <w:bookmarkStart w:id="2" w:name="_Toc151535888"/>
      <w:r>
        <w:t xml:space="preserve">Eligible </w:t>
      </w:r>
      <w:r w:rsidR="00A4734A">
        <w:t>Employee</w:t>
      </w:r>
      <w:bookmarkEnd w:id="1"/>
      <w:bookmarkEnd w:id="2"/>
      <w:r w:rsidR="00A4734A">
        <w:t xml:space="preserve"> </w:t>
      </w:r>
    </w:p>
    <w:p w14:paraId="5869081F" w14:textId="2FFB1604" w:rsidR="008768E7" w:rsidRDefault="00FE7624" w:rsidP="00A4734A">
      <w:r>
        <w:t xml:space="preserve">An </w:t>
      </w:r>
      <w:r w:rsidR="0081591A">
        <w:t>“</w:t>
      </w:r>
      <w:r w:rsidR="00426FC7">
        <w:t>e</w:t>
      </w:r>
      <w:r w:rsidR="00BF3A0E">
        <w:t xml:space="preserve">ligible </w:t>
      </w:r>
      <w:r w:rsidR="00A4734A">
        <w:t>employee</w:t>
      </w:r>
      <w:r w:rsidR="0081591A">
        <w:t>”</w:t>
      </w:r>
      <w:r w:rsidR="00A4734A">
        <w:t xml:space="preserve"> means an employee </w:t>
      </w:r>
      <w:r w:rsidR="00BF3A0E">
        <w:t>(except for casual employees)</w:t>
      </w:r>
      <w:r w:rsidR="00A4734A">
        <w:t xml:space="preserve"> of the Tasmanian State Service</w:t>
      </w:r>
      <w:r w:rsidR="00426FC7">
        <w:t xml:space="preserve"> who </w:t>
      </w:r>
      <w:r w:rsidR="002747B5">
        <w:t>are</w:t>
      </w:r>
      <w:r w:rsidR="00426FC7">
        <w:t xml:space="preserve"> employed </w:t>
      </w:r>
      <w:r w:rsidR="00152D82">
        <w:t>under the following awards:</w:t>
      </w:r>
      <w:r w:rsidR="00426FC7">
        <w:t xml:space="preserve"> </w:t>
      </w:r>
    </w:p>
    <w:p w14:paraId="1D7F5EFD" w14:textId="3A6BC243" w:rsidR="00F4795B" w:rsidRDefault="00F4795B" w:rsidP="008768E7">
      <w:pPr>
        <w:pStyle w:val="ListParagraph"/>
        <w:numPr>
          <w:ilvl w:val="0"/>
          <w:numId w:val="28"/>
        </w:numPr>
      </w:pPr>
      <w:r w:rsidRPr="00F4795B">
        <w:t>Tasmanian State Service Award</w:t>
      </w:r>
      <w:r>
        <w:t>.</w:t>
      </w:r>
    </w:p>
    <w:p w14:paraId="5E8C4891" w14:textId="2136801F" w:rsidR="00A50969" w:rsidRDefault="00A50969" w:rsidP="008768E7">
      <w:pPr>
        <w:pStyle w:val="ListParagraph"/>
        <w:numPr>
          <w:ilvl w:val="0"/>
          <w:numId w:val="28"/>
        </w:numPr>
      </w:pPr>
      <w:r w:rsidRPr="00A50969">
        <w:t>Facility Attendants (Tasmanian State Service) Award</w:t>
      </w:r>
      <w:r>
        <w:t>.</w:t>
      </w:r>
    </w:p>
    <w:p w14:paraId="3BA48CC4" w14:textId="77777777" w:rsidR="000E3241" w:rsidRDefault="000E3241" w:rsidP="008768E7">
      <w:pPr>
        <w:pStyle w:val="ListParagraph"/>
        <w:numPr>
          <w:ilvl w:val="0"/>
          <w:numId w:val="28"/>
        </w:numPr>
      </w:pPr>
      <w:r w:rsidRPr="000E3241">
        <w:t>Health and Human Services (Tasmanian State Service) Award</w:t>
      </w:r>
      <w:r w:rsidR="00A4734A">
        <w:t>.</w:t>
      </w:r>
    </w:p>
    <w:p w14:paraId="621157A3" w14:textId="77777777" w:rsidR="00463AF2" w:rsidRDefault="00463AF2" w:rsidP="008768E7">
      <w:pPr>
        <w:pStyle w:val="ListParagraph"/>
        <w:numPr>
          <w:ilvl w:val="0"/>
          <w:numId w:val="28"/>
        </w:numPr>
      </w:pPr>
      <w:r w:rsidRPr="00463AF2">
        <w:t>Medical Practitioners (Tasmanian State Service) Award</w:t>
      </w:r>
      <w:r>
        <w:t>.</w:t>
      </w:r>
    </w:p>
    <w:p w14:paraId="33B04B1D" w14:textId="77777777" w:rsidR="007114DB" w:rsidRDefault="007114DB" w:rsidP="008768E7">
      <w:pPr>
        <w:pStyle w:val="ListParagraph"/>
        <w:numPr>
          <w:ilvl w:val="0"/>
          <w:numId w:val="28"/>
        </w:numPr>
      </w:pPr>
      <w:r w:rsidRPr="007114DB">
        <w:t>Port Arthur Historic Site Management Authority Award</w:t>
      </w:r>
      <w:r>
        <w:t>.</w:t>
      </w:r>
    </w:p>
    <w:p w14:paraId="097D674E" w14:textId="60AC476E" w:rsidR="00A4734A" w:rsidRDefault="002C7A46" w:rsidP="008768E7">
      <w:pPr>
        <w:pStyle w:val="ListParagraph"/>
        <w:numPr>
          <w:ilvl w:val="0"/>
          <w:numId w:val="28"/>
        </w:numPr>
      </w:pPr>
      <w:r w:rsidRPr="002C7A46">
        <w:t>AWU (Tasmanian State Sector) Award</w:t>
      </w:r>
      <w:r>
        <w:t>.</w:t>
      </w:r>
      <w:r w:rsidR="00A4734A">
        <w:t xml:space="preserve"> </w:t>
      </w:r>
    </w:p>
    <w:p w14:paraId="2B7E5EB8" w14:textId="6D0ECA3F" w:rsidR="007B7703" w:rsidRDefault="00336815" w:rsidP="008768E7">
      <w:pPr>
        <w:pStyle w:val="ListParagraph"/>
        <w:numPr>
          <w:ilvl w:val="0"/>
          <w:numId w:val="28"/>
        </w:numPr>
      </w:pPr>
      <w:r w:rsidRPr="00336815">
        <w:t>Nurses and Midwives (Tasmanian State Service) Award</w:t>
      </w:r>
      <w:r>
        <w:t>.</w:t>
      </w:r>
      <w:r w:rsidR="007B7703">
        <w:t xml:space="preserve"> </w:t>
      </w:r>
    </w:p>
    <w:p w14:paraId="5106EA23" w14:textId="7C6A2535" w:rsidR="001A6BB2" w:rsidRDefault="001A6BB2" w:rsidP="008768E7">
      <w:pPr>
        <w:pStyle w:val="ListParagraph"/>
        <w:numPr>
          <w:ilvl w:val="0"/>
          <w:numId w:val="28"/>
        </w:numPr>
      </w:pPr>
      <w:r>
        <w:t xml:space="preserve">Teaching </w:t>
      </w:r>
      <w:r w:rsidR="000541E7">
        <w:t xml:space="preserve">Service (Tasmanian Public Sector) </w:t>
      </w:r>
      <w:r>
        <w:t>Award</w:t>
      </w:r>
    </w:p>
    <w:p w14:paraId="3EA48A12" w14:textId="300EEF47" w:rsidR="002747B5" w:rsidRDefault="006D3603" w:rsidP="002747B5">
      <w:r>
        <w:t xml:space="preserve">Part time employees are eligible </w:t>
      </w:r>
      <w:r w:rsidR="00D2341F">
        <w:t xml:space="preserve">if their work pattern falls on the holiday with pay.  </w:t>
      </w:r>
      <w:r w:rsidR="002747B5">
        <w:t xml:space="preserve">If you are unsure </w:t>
      </w:r>
      <w:r w:rsidR="00CE285C">
        <w:t>whether</w:t>
      </w:r>
      <w:r w:rsidR="00080E67">
        <w:t xml:space="preserve"> you are an eligible employee</w:t>
      </w:r>
      <w:r w:rsidR="007B5B82">
        <w:t xml:space="preserve">, please </w:t>
      </w:r>
      <w:r w:rsidR="00FE7624">
        <w:t>speak with you manager or</w:t>
      </w:r>
      <w:r w:rsidR="00FF2C89">
        <w:t xml:space="preserve"> contact</w:t>
      </w:r>
      <w:r w:rsidR="00FE7624">
        <w:t xml:space="preserve"> human resources.</w:t>
      </w:r>
    </w:p>
    <w:p w14:paraId="16A35938" w14:textId="13AB0183" w:rsidR="00724A8F" w:rsidRDefault="00724A8F" w:rsidP="002747B5">
      <w:r>
        <w:t xml:space="preserve">Senior Executive, Equivalent </w:t>
      </w:r>
      <w:r w:rsidR="00100065">
        <w:t>Specialist</w:t>
      </w:r>
      <w:r>
        <w:t xml:space="preserve"> and Prescribed </w:t>
      </w:r>
      <w:r w:rsidR="00100065">
        <w:t>Officers</w:t>
      </w:r>
      <w:r>
        <w:t xml:space="preserve"> are eligible </w:t>
      </w:r>
      <w:r w:rsidR="00100065">
        <w:t>as though they were an employee under the Tasmanian State Service Award.</w:t>
      </w:r>
    </w:p>
    <w:p w14:paraId="79ACD69F" w14:textId="7B436C1E" w:rsidR="00A4734A" w:rsidRPr="00A12F68" w:rsidRDefault="00A12F68" w:rsidP="00A4734A">
      <w:pPr>
        <w:pStyle w:val="Heading3"/>
      </w:pPr>
      <w:bookmarkStart w:id="3" w:name="_Toc135748128"/>
      <w:bookmarkStart w:id="4" w:name="_Toc151535889"/>
      <w:r w:rsidRPr="00A12F68">
        <w:t>Australia Day substitution</w:t>
      </w:r>
      <w:bookmarkEnd w:id="3"/>
      <w:r w:rsidR="0052440A">
        <w:t xml:space="preserve"> clause</w:t>
      </w:r>
      <w:bookmarkEnd w:id="4"/>
    </w:p>
    <w:p w14:paraId="00E606B0" w14:textId="77777777" w:rsidR="003D4521" w:rsidRDefault="0052440A" w:rsidP="00A4734A">
      <w:r>
        <w:t xml:space="preserve">The Australia Day </w:t>
      </w:r>
      <w:r w:rsidR="000E1618">
        <w:t>holiday with pay substitution clause</w:t>
      </w:r>
      <w:r w:rsidR="00F10E46">
        <w:t xml:space="preserve"> provides that: </w:t>
      </w:r>
    </w:p>
    <w:p w14:paraId="39A258FB" w14:textId="55AFEBAA" w:rsidR="00A4734A" w:rsidRDefault="0092763F" w:rsidP="00001261">
      <w:pPr>
        <w:pStyle w:val="ListParagraph"/>
        <w:numPr>
          <w:ilvl w:val="0"/>
          <w:numId w:val="27"/>
        </w:numPr>
        <w:ind w:left="924" w:hanging="357"/>
        <w:contextualSpacing w:val="0"/>
      </w:pPr>
      <w:r w:rsidRPr="0092763F">
        <w:rPr>
          <w:rFonts w:eastAsia="Calibri" w:cs="Times New Roman"/>
        </w:rPr>
        <w:t>An employee may choose to substitute the Australia Day holiday with pay for another substitution day with pay to be taken within a four-week period from 26 January, as agreed between the employee and employer</w:t>
      </w:r>
      <w:r w:rsidR="00C95E0B" w:rsidRPr="0092763F">
        <w:t>.</w:t>
      </w:r>
    </w:p>
    <w:p w14:paraId="04405D3B" w14:textId="50DCB592" w:rsidR="0092763F" w:rsidRPr="0092763F" w:rsidRDefault="008E5A03" w:rsidP="00001261">
      <w:pPr>
        <w:pStyle w:val="ListParagraph"/>
        <w:numPr>
          <w:ilvl w:val="0"/>
          <w:numId w:val="27"/>
        </w:numPr>
        <w:ind w:left="924" w:hanging="357"/>
        <w:contextualSpacing w:val="0"/>
      </w:pPr>
      <w:r>
        <w:t>Where it is agre</w:t>
      </w:r>
      <w:r w:rsidR="00A470DD">
        <w:t>ed that</w:t>
      </w:r>
      <w:r w:rsidR="00954770">
        <w:t xml:space="preserve"> an employee substitutes</w:t>
      </w:r>
      <w:r w:rsidR="00D36CD9" w:rsidRPr="00D36CD9">
        <w:t xml:space="preserve"> the Australia Day holiday with pay</w:t>
      </w:r>
      <w:r w:rsidR="00AD6BAF">
        <w:t xml:space="preserve">, the employees </w:t>
      </w:r>
      <w:r w:rsidR="00D36CD9" w:rsidRPr="00D36CD9">
        <w:t xml:space="preserve">is not eligible for </w:t>
      </w:r>
      <w:r w:rsidR="00001261">
        <w:t>overtime</w:t>
      </w:r>
      <w:r w:rsidR="00D36CD9" w:rsidRPr="00D36CD9">
        <w:t xml:space="preserve"> for the ordinary hours worked on the Australia Day</w:t>
      </w:r>
      <w:r w:rsidR="00001261">
        <w:t xml:space="preserve">. </w:t>
      </w:r>
    </w:p>
    <w:p w14:paraId="243C69C8" w14:textId="6DB14603" w:rsidR="00A4734A" w:rsidRPr="009D1220" w:rsidRDefault="00AD73E2" w:rsidP="00A4734A">
      <w:pPr>
        <w:pStyle w:val="Heading3"/>
        <w:rPr>
          <w:highlight w:val="yellow"/>
        </w:rPr>
      </w:pPr>
      <w:bookmarkStart w:id="5" w:name="_Toc135748129"/>
      <w:bookmarkStart w:id="6" w:name="_Toc151535890"/>
      <w:r w:rsidRPr="00752966">
        <w:t>Substitution</w:t>
      </w:r>
      <w:r w:rsidR="00A4734A" w:rsidRPr="00752966">
        <w:t xml:space="preserve"> </w:t>
      </w:r>
      <w:r w:rsidR="00BA2C94">
        <w:t>p</w:t>
      </w:r>
      <w:r w:rsidR="00A4734A" w:rsidRPr="00752966">
        <w:t>rocess</w:t>
      </w:r>
      <w:bookmarkEnd w:id="5"/>
      <w:bookmarkEnd w:id="6"/>
    </w:p>
    <w:p w14:paraId="3B6CCD8F" w14:textId="1D2124BF" w:rsidR="006E6479" w:rsidRDefault="006D3A99" w:rsidP="002D6E91">
      <w:r>
        <w:t>The substitution process means a</w:t>
      </w:r>
      <w:r w:rsidR="00375C85" w:rsidRPr="00375C85">
        <w:t xml:space="preserve">n </w:t>
      </w:r>
      <w:r w:rsidR="00BE1806">
        <w:t xml:space="preserve">eligible </w:t>
      </w:r>
      <w:r w:rsidR="00375C85" w:rsidRPr="00375C85">
        <w:t xml:space="preserve">employee </w:t>
      </w:r>
      <w:r w:rsidR="00666598">
        <w:t xml:space="preserve">who </w:t>
      </w:r>
      <w:r w:rsidR="005846DC">
        <w:t>choose</w:t>
      </w:r>
      <w:r w:rsidR="00666598">
        <w:t>s</w:t>
      </w:r>
      <w:r w:rsidR="00375C85" w:rsidRPr="00375C85">
        <w:t xml:space="preserve"> to substitute the Australia Day holiday with pay for another </w:t>
      </w:r>
      <w:r w:rsidR="009423C8">
        <w:t>su</w:t>
      </w:r>
      <w:r w:rsidR="00711D3B">
        <w:t xml:space="preserve">bstitution </w:t>
      </w:r>
      <w:r w:rsidR="00375C85" w:rsidRPr="00375C85">
        <w:t xml:space="preserve">day </w:t>
      </w:r>
      <w:r w:rsidR="00711D3B">
        <w:t xml:space="preserve">with pay </w:t>
      </w:r>
      <w:r w:rsidR="00375C85" w:rsidRPr="00375C85">
        <w:t xml:space="preserve">within a four-week period, </w:t>
      </w:r>
      <w:r w:rsidR="00207BB2">
        <w:t>should discuss</w:t>
      </w:r>
      <w:r w:rsidR="000379FE">
        <w:t xml:space="preserve"> </w:t>
      </w:r>
      <w:r w:rsidR="00275102">
        <w:t>this cho</w:t>
      </w:r>
      <w:r w:rsidR="003F2D6F">
        <w:t>ice</w:t>
      </w:r>
      <w:r w:rsidR="00275102">
        <w:t xml:space="preserve"> with their manager </w:t>
      </w:r>
      <w:r w:rsidR="008F2306">
        <w:t xml:space="preserve">as soon as possible. </w:t>
      </w:r>
    </w:p>
    <w:p w14:paraId="252C2887" w14:textId="463A3A12" w:rsidR="00A4734A" w:rsidRPr="00AA7BDD" w:rsidRDefault="00A4734A" w:rsidP="00684564">
      <w:pPr>
        <w:pStyle w:val="Heading3"/>
        <w:rPr>
          <w:szCs w:val="28"/>
        </w:rPr>
      </w:pPr>
      <w:bookmarkStart w:id="7" w:name="_Toc135748130"/>
      <w:bookmarkStart w:id="8" w:name="_Toc151535891"/>
      <w:r w:rsidRPr="00AA7BDD">
        <w:rPr>
          <w:szCs w:val="28"/>
        </w:rPr>
        <w:t>Manager</w:t>
      </w:r>
      <w:bookmarkEnd w:id="7"/>
      <w:bookmarkEnd w:id="8"/>
    </w:p>
    <w:p w14:paraId="2A1B78C5" w14:textId="0941E5B4" w:rsidR="00A4734A" w:rsidRDefault="005D6D1D" w:rsidP="00A4734A">
      <w:r>
        <w:t xml:space="preserve">A </w:t>
      </w:r>
      <w:r w:rsidR="00DE3041">
        <w:t>m</w:t>
      </w:r>
      <w:r w:rsidR="00A4734A">
        <w:t>anager</w:t>
      </w:r>
      <w:r w:rsidR="0082497E">
        <w:t xml:space="preserve"> </w:t>
      </w:r>
      <w:r w:rsidR="00D50EFB">
        <w:t xml:space="preserve">means a person who </w:t>
      </w:r>
      <w:r w:rsidR="00913ED1">
        <w:t xml:space="preserve">is responsible for </w:t>
      </w:r>
      <w:r w:rsidR="00FD7075">
        <w:t xml:space="preserve">the </w:t>
      </w:r>
      <w:r w:rsidR="00AB37C8">
        <w:t>supervis</w:t>
      </w:r>
      <w:r w:rsidR="00FD7075">
        <w:t>ion</w:t>
      </w:r>
      <w:r w:rsidR="00411FA4">
        <w:t xml:space="preserve"> of</w:t>
      </w:r>
      <w:r w:rsidR="00AB37C8">
        <w:t xml:space="preserve"> employees in their team </w:t>
      </w:r>
      <w:r w:rsidR="009249C6">
        <w:t>including requests for Australia Day</w:t>
      </w:r>
      <w:r w:rsidR="00CD7A50">
        <w:t xml:space="preserve"> holiday with pay</w:t>
      </w:r>
      <w:r w:rsidR="009249C6">
        <w:t xml:space="preserve"> substitution.</w:t>
      </w:r>
    </w:p>
    <w:p w14:paraId="59B2551F" w14:textId="22F9B833" w:rsidR="00A4734A" w:rsidRDefault="00A4734A" w:rsidP="00A4734A">
      <w:r>
        <w:br w:type="page"/>
      </w:r>
    </w:p>
    <w:p w14:paraId="717E1DD5" w14:textId="77777777" w:rsidR="00A4734A" w:rsidRPr="00AB40D9" w:rsidRDefault="00A4734A" w:rsidP="00A4734A">
      <w:pPr>
        <w:pStyle w:val="Heading1"/>
        <w:rPr>
          <w:sz w:val="56"/>
          <w:szCs w:val="56"/>
        </w:rPr>
      </w:pPr>
      <w:bookmarkStart w:id="9" w:name="_Toc151535892"/>
      <w:r w:rsidRPr="00AB40D9">
        <w:lastRenderedPageBreak/>
        <w:t>SECTION 1</w:t>
      </w:r>
      <w:bookmarkEnd w:id="9"/>
    </w:p>
    <w:p w14:paraId="0E4B73C3" w14:textId="77777777" w:rsidR="00A4734A" w:rsidRPr="00AB40D9" w:rsidRDefault="00A4734A" w:rsidP="00A4734A">
      <w:pPr>
        <w:rPr>
          <w:rFonts w:ascii="GillSans Light" w:hAnsi="GillSans Light" w:cstheme="minorHAnsi"/>
          <w:b/>
          <w:color w:val="FF0066"/>
          <w:sz w:val="14"/>
          <w:szCs w:val="14"/>
        </w:rPr>
      </w:pPr>
    </w:p>
    <w:p w14:paraId="727A890C" w14:textId="6B608C2F" w:rsidR="00A4734A" w:rsidRDefault="00A4734A" w:rsidP="00A4734A">
      <w:pPr>
        <w:rPr>
          <w:rStyle w:val="Heading2Char"/>
        </w:rPr>
      </w:pPr>
      <w:bookmarkStart w:id="10" w:name="_Toc151535893"/>
      <w:r>
        <w:rPr>
          <w:rStyle w:val="Heading2Char"/>
        </w:rPr>
        <w:t xml:space="preserve">Setting the </w:t>
      </w:r>
      <w:r w:rsidR="00F45B48">
        <w:rPr>
          <w:rStyle w:val="Heading2Char"/>
        </w:rPr>
        <w:t>c</w:t>
      </w:r>
      <w:r>
        <w:rPr>
          <w:rStyle w:val="Heading2Char"/>
        </w:rPr>
        <w:t>ontext</w:t>
      </w:r>
      <w:bookmarkEnd w:id="10"/>
    </w:p>
    <w:p w14:paraId="7FA4AB38" w14:textId="768941E6" w:rsidR="00A4734A" w:rsidRPr="00AB40D9" w:rsidRDefault="00A4734A" w:rsidP="00A4734A">
      <w:pPr>
        <w:pStyle w:val="Heading3"/>
      </w:pPr>
      <w:bookmarkStart w:id="11" w:name="_Toc151535894"/>
      <w:r w:rsidRPr="00AB40D9">
        <w:t xml:space="preserve">What is </w:t>
      </w:r>
      <w:r w:rsidR="00553E8E">
        <w:t xml:space="preserve">the purpose of </w:t>
      </w:r>
      <w:r w:rsidR="00553E8E" w:rsidRPr="00553E8E">
        <w:t>Australia Day substitution</w:t>
      </w:r>
      <w:r w:rsidR="00553E8E">
        <w:t>?</w:t>
      </w:r>
      <w:bookmarkEnd w:id="11"/>
    </w:p>
    <w:p w14:paraId="44E69687" w14:textId="6E36E5D3" w:rsidR="002400D6" w:rsidRDefault="009426D1" w:rsidP="005040D0">
      <w:r>
        <w:t xml:space="preserve">In recent years the debate about whether </w:t>
      </w:r>
      <w:r w:rsidR="0007156E">
        <w:t>to observe</w:t>
      </w:r>
      <w:r w:rsidR="00D574AA">
        <w:t xml:space="preserve"> </w:t>
      </w:r>
      <w:r w:rsidR="00705CD8">
        <w:t xml:space="preserve">the Australia </w:t>
      </w:r>
      <w:r w:rsidR="000152E3">
        <w:t>Day holiday</w:t>
      </w:r>
      <w:r w:rsidR="00D574AA">
        <w:t xml:space="preserve"> on</w:t>
      </w:r>
      <w:r>
        <w:t xml:space="preserve"> </w:t>
      </w:r>
      <w:r w:rsidR="009F7701">
        <w:t xml:space="preserve">26 </w:t>
      </w:r>
      <w:r w:rsidR="00335096">
        <w:t>January has</w:t>
      </w:r>
      <w:r>
        <w:t xml:space="preserve"> intensified</w:t>
      </w:r>
      <w:r w:rsidR="353EF94B">
        <w:t xml:space="preserve"> across </w:t>
      </w:r>
      <w:r w:rsidR="0001539E">
        <w:t>Australia</w:t>
      </w:r>
      <w:r w:rsidR="00B27AE2">
        <w:t>.</w:t>
      </w:r>
      <w:r w:rsidR="00B27AE2" w:rsidRPr="00B27AE2">
        <w:t xml:space="preserve"> Not everyone considers the current</w:t>
      </w:r>
      <w:r w:rsidR="00594B72">
        <w:t xml:space="preserve"> date for</w:t>
      </w:r>
      <w:r w:rsidR="00B27AE2" w:rsidRPr="00B27AE2">
        <w:t xml:space="preserve"> Australia Day as a reason to celebrate. Many Australians now </w:t>
      </w:r>
      <w:r w:rsidR="00A54156" w:rsidRPr="00B27AE2">
        <w:t>view</w:t>
      </w:r>
      <w:r w:rsidR="00B27AE2" w:rsidRPr="00B27AE2">
        <w:t xml:space="preserve"> January 26 as the date that marks the beginning of the deliberate destruction of Aboriginal and Torres Strait Islander peoples and cultures.</w:t>
      </w:r>
    </w:p>
    <w:p w14:paraId="05C4B198" w14:textId="66963CA2" w:rsidR="19F787B8" w:rsidRDefault="7C14E00F" w:rsidP="00AD2FC2">
      <w:r>
        <w:t>A growing number of TSS employees have requested to observe this public holiday on an alternative date</w:t>
      </w:r>
      <w:r w:rsidR="00AD2FC2">
        <w:t xml:space="preserve"> and this </w:t>
      </w:r>
      <w:r w:rsidR="19F787B8">
        <w:t xml:space="preserve">change </w:t>
      </w:r>
      <w:r w:rsidR="00107B41">
        <w:t xml:space="preserve">to relevant awards </w:t>
      </w:r>
      <w:r w:rsidR="19F787B8">
        <w:t xml:space="preserve">now </w:t>
      </w:r>
      <w:r w:rsidR="00046345">
        <w:t>provides</w:t>
      </w:r>
      <w:r w:rsidR="19F787B8">
        <w:t xml:space="preserve"> employees </w:t>
      </w:r>
      <w:r w:rsidR="00046345">
        <w:t xml:space="preserve">with </w:t>
      </w:r>
      <w:r w:rsidR="5F56ECAB">
        <w:t>that</w:t>
      </w:r>
      <w:r w:rsidR="19F787B8">
        <w:t xml:space="preserve"> choice</w:t>
      </w:r>
      <w:r w:rsidR="37EEDF82">
        <w:t>.</w:t>
      </w:r>
    </w:p>
    <w:p w14:paraId="50148AC9" w14:textId="77777777" w:rsidR="00A4734A" w:rsidRPr="00AB40D9" w:rsidRDefault="00A4734A" w:rsidP="00A4734A">
      <w:pPr>
        <w:pStyle w:val="Heading3"/>
      </w:pPr>
      <w:bookmarkStart w:id="12" w:name="_Toc151535895"/>
      <w:r w:rsidRPr="00AB40D9">
        <w:t>Purpose of the Guide</w:t>
      </w:r>
      <w:bookmarkEnd w:id="12"/>
    </w:p>
    <w:p w14:paraId="2D819B6C" w14:textId="41EE6728" w:rsidR="00A4734A" w:rsidRDefault="00A4734A" w:rsidP="00A4734A">
      <w:r>
        <w:t xml:space="preserve">This Guide has been designed as </w:t>
      </w:r>
      <w:r w:rsidR="00600451">
        <w:t>a</w:t>
      </w:r>
      <w:r>
        <w:t xml:space="preserve"> resource to support managers, </w:t>
      </w:r>
      <w:r w:rsidR="007625FA">
        <w:t>supervisors,</w:t>
      </w:r>
      <w:r>
        <w:t xml:space="preserve"> and employee</w:t>
      </w:r>
      <w:r w:rsidR="27F58415">
        <w:t>s</w:t>
      </w:r>
      <w:r>
        <w:t xml:space="preserve"> to understand the </w:t>
      </w:r>
      <w:bookmarkStart w:id="13" w:name="_Hlk145573738"/>
      <w:r w:rsidR="00DB618E">
        <w:t>Australia Day substitution</w:t>
      </w:r>
      <w:bookmarkEnd w:id="13"/>
      <w:r>
        <w:t xml:space="preserve"> provision </w:t>
      </w:r>
      <w:r w:rsidR="0073763D">
        <w:t xml:space="preserve">and </w:t>
      </w:r>
      <w:r>
        <w:t xml:space="preserve">for managers and supervisors to make informed, respectful, and unbiased decisions in relation to requests for </w:t>
      </w:r>
      <w:r w:rsidR="006D569E">
        <w:t xml:space="preserve">Australia Day substitution </w:t>
      </w:r>
      <w:r>
        <w:t>from employees.</w:t>
      </w:r>
      <w:r>
        <w:br w:type="page"/>
      </w:r>
    </w:p>
    <w:p w14:paraId="60343741" w14:textId="77777777" w:rsidR="00A4734A" w:rsidRPr="00AB40D9" w:rsidRDefault="00A4734A" w:rsidP="00A4734A">
      <w:pPr>
        <w:pStyle w:val="Heading1"/>
      </w:pPr>
      <w:bookmarkStart w:id="14" w:name="_Toc151535896"/>
      <w:r w:rsidRPr="00AB40D9">
        <w:lastRenderedPageBreak/>
        <w:t>SECTION 2</w:t>
      </w:r>
      <w:bookmarkEnd w:id="14"/>
      <w:r w:rsidRPr="00AB40D9">
        <w:t xml:space="preserve"> </w:t>
      </w:r>
    </w:p>
    <w:p w14:paraId="4E389B38" w14:textId="09B41AE6" w:rsidR="00A4734A" w:rsidRPr="00AB40D9" w:rsidRDefault="00DC5018" w:rsidP="00A4734A">
      <w:pPr>
        <w:pStyle w:val="Heading2"/>
      </w:pPr>
      <w:bookmarkStart w:id="15" w:name="_Toc151535897"/>
      <w:r w:rsidRPr="00DC5018">
        <w:t xml:space="preserve">Australia Day </w:t>
      </w:r>
      <w:r w:rsidR="00AF117B">
        <w:t>S</w:t>
      </w:r>
      <w:r w:rsidRPr="00DC5018">
        <w:t>ubstitution</w:t>
      </w:r>
      <w:bookmarkEnd w:id="15"/>
    </w:p>
    <w:p w14:paraId="6CA78EAE" w14:textId="77777777" w:rsidR="00A4734A" w:rsidRPr="00B4747B" w:rsidRDefault="00A4734A" w:rsidP="00A4734A">
      <w:pPr>
        <w:pStyle w:val="Heading3"/>
        <w:rPr>
          <w:rFonts w:cstheme="minorHAnsi"/>
          <w:bCs/>
        </w:rPr>
      </w:pPr>
      <w:bookmarkStart w:id="16" w:name="_Toc151535898"/>
      <w:r w:rsidRPr="00B4747B">
        <w:t>Overview</w:t>
      </w:r>
      <w:bookmarkEnd w:id="16"/>
    </w:p>
    <w:p w14:paraId="65F1A627" w14:textId="77777777" w:rsidR="00A23CBE" w:rsidRPr="00537335" w:rsidRDefault="00904596" w:rsidP="00375C85">
      <w:r w:rsidRPr="00537335">
        <w:t>Relevant</w:t>
      </w:r>
      <w:r w:rsidR="00B97088" w:rsidRPr="00537335">
        <w:t xml:space="preserve"> awards have been </w:t>
      </w:r>
      <w:r w:rsidRPr="00537335">
        <w:t xml:space="preserve">changed to provide for </w:t>
      </w:r>
      <w:r w:rsidR="00A06AD0" w:rsidRPr="00537335">
        <w:t xml:space="preserve">Australia Day </w:t>
      </w:r>
      <w:r w:rsidRPr="00537335">
        <w:t xml:space="preserve">holiday with pay </w:t>
      </w:r>
      <w:r w:rsidR="00A06AD0" w:rsidRPr="00537335">
        <w:t xml:space="preserve">substitution </w:t>
      </w:r>
      <w:r w:rsidR="00A23CBE" w:rsidRPr="00537335">
        <w:t xml:space="preserve">and this </w:t>
      </w:r>
      <w:r w:rsidR="00A4734A" w:rsidRPr="00537335">
        <w:t>enable</w:t>
      </w:r>
      <w:r w:rsidR="00A23CBE" w:rsidRPr="00537335">
        <w:t>s</w:t>
      </w:r>
      <w:r w:rsidR="00A4734A" w:rsidRPr="00537335">
        <w:t xml:space="preserve"> employee</w:t>
      </w:r>
      <w:r w:rsidR="00A3469E" w:rsidRPr="00537335">
        <w:t>s</w:t>
      </w:r>
      <w:r w:rsidR="00A4734A" w:rsidRPr="00537335">
        <w:t xml:space="preserve"> </w:t>
      </w:r>
      <w:r w:rsidR="00701372" w:rsidRPr="00537335">
        <w:t xml:space="preserve">to </w:t>
      </w:r>
      <w:r w:rsidR="00361CDC" w:rsidRPr="00537335">
        <w:t xml:space="preserve">make a choice to </w:t>
      </w:r>
      <w:r w:rsidR="006E713F" w:rsidRPr="00537335">
        <w:t>access</w:t>
      </w:r>
      <w:r w:rsidR="00C61336" w:rsidRPr="00537335">
        <w:t xml:space="preserve"> </w:t>
      </w:r>
      <w:r w:rsidR="00701372" w:rsidRPr="00537335">
        <w:t>th</w:t>
      </w:r>
      <w:r w:rsidR="00DE566E" w:rsidRPr="00537335">
        <w:t>e</w:t>
      </w:r>
      <w:r w:rsidR="00701372" w:rsidRPr="00537335">
        <w:t xml:space="preserve"> holiday </w:t>
      </w:r>
      <w:r w:rsidR="00A23CBE" w:rsidRPr="00537335">
        <w:t xml:space="preserve">with pay </w:t>
      </w:r>
      <w:r w:rsidR="00701372" w:rsidRPr="00537335">
        <w:t>on an alternative date</w:t>
      </w:r>
      <w:r w:rsidR="0097462D" w:rsidRPr="00537335">
        <w:t>.</w:t>
      </w:r>
      <w:r w:rsidR="00821FAA" w:rsidRPr="00537335">
        <w:t xml:space="preserve"> </w:t>
      </w:r>
    </w:p>
    <w:p w14:paraId="5151B5C3" w14:textId="1348E213" w:rsidR="00E47B34" w:rsidRPr="00537335" w:rsidRDefault="00B94526" w:rsidP="00E47B34">
      <w:r w:rsidRPr="00537335">
        <w:rPr>
          <w:rFonts w:eastAsia="Calibri" w:cs="Times New Roman"/>
        </w:rPr>
        <w:t xml:space="preserve">An employee may choose to substitute the Australia Day holiday with pay for another </w:t>
      </w:r>
      <w:r w:rsidR="000C26A9" w:rsidRPr="00537335">
        <w:rPr>
          <w:rFonts w:eastAsia="Calibri" w:cs="Times New Roman"/>
        </w:rPr>
        <w:t xml:space="preserve">normal </w:t>
      </w:r>
      <w:r w:rsidR="00B06A93" w:rsidRPr="00537335">
        <w:rPr>
          <w:rFonts w:eastAsia="Calibri" w:cs="Times New Roman"/>
        </w:rPr>
        <w:t>working</w:t>
      </w:r>
      <w:r w:rsidR="00645D0D" w:rsidRPr="00537335">
        <w:rPr>
          <w:rFonts w:eastAsia="Calibri" w:cs="Times New Roman"/>
        </w:rPr>
        <w:t xml:space="preserve"> </w:t>
      </w:r>
      <w:r w:rsidRPr="00537335">
        <w:rPr>
          <w:rFonts w:eastAsia="Calibri" w:cs="Times New Roman"/>
        </w:rPr>
        <w:t xml:space="preserve">day with pay to be taken within a four-week period from 26 January, as agreed between the employee and </w:t>
      </w:r>
      <w:r w:rsidR="0015368F" w:rsidRPr="00537335">
        <w:rPr>
          <w:rFonts w:eastAsia="Calibri" w:cs="Times New Roman"/>
        </w:rPr>
        <w:t>their manager.</w:t>
      </w:r>
    </w:p>
    <w:p w14:paraId="1D5E8510" w14:textId="6A7A2DEC" w:rsidR="009A42C7" w:rsidRPr="00537335" w:rsidRDefault="00430F07" w:rsidP="00E47B34">
      <w:r w:rsidRPr="00537335">
        <w:t xml:space="preserve">Australia Day </w:t>
      </w:r>
      <w:r w:rsidR="00076D36" w:rsidRPr="00537335">
        <w:t xml:space="preserve">substitution is about </w:t>
      </w:r>
      <w:r w:rsidR="001470C1" w:rsidRPr="00537335">
        <w:t>providing employees with</w:t>
      </w:r>
      <w:r w:rsidR="00076D36" w:rsidRPr="00537335">
        <w:t xml:space="preserve"> choice</w:t>
      </w:r>
      <w:r w:rsidR="001470C1" w:rsidRPr="00537335">
        <w:t xml:space="preserve"> about whether they </w:t>
      </w:r>
      <w:r w:rsidR="00892379" w:rsidRPr="00537335">
        <w:t xml:space="preserve">decide to </w:t>
      </w:r>
      <w:r w:rsidR="00D564DC" w:rsidRPr="00537335">
        <w:t>work the public holiday</w:t>
      </w:r>
      <w:r w:rsidR="00892379" w:rsidRPr="00537335">
        <w:t xml:space="preserve">. </w:t>
      </w:r>
      <w:r w:rsidR="00DD21A1" w:rsidRPr="00537335">
        <w:t xml:space="preserve"> Where a substitution day is agreed employees are entitled to be absent from work on that day without loss of pay.</w:t>
      </w:r>
    </w:p>
    <w:p w14:paraId="3FFF0710" w14:textId="6849A65E" w:rsidR="009A42C7" w:rsidRPr="00537335" w:rsidRDefault="008E5B5E" w:rsidP="00E47B34">
      <w:pPr>
        <w:shd w:val="clear" w:color="auto" w:fill="FFFFFF"/>
        <w:rPr>
          <w:rFonts w:eastAsia="Times New Roman" w:cs="Open Sans"/>
          <w:color w:val="000000"/>
          <w:lang w:val="en-AU" w:eastAsia="en-AU"/>
        </w:rPr>
      </w:pPr>
      <w:r w:rsidRPr="00537335">
        <w:rPr>
          <w:rFonts w:eastAsia="Times New Roman" w:cs="Open Sans"/>
          <w:color w:val="000000"/>
          <w:lang w:val="en-AU" w:eastAsia="en-AU"/>
        </w:rPr>
        <w:t xml:space="preserve">If </w:t>
      </w:r>
      <w:r w:rsidR="00464122" w:rsidRPr="00537335">
        <w:rPr>
          <w:rFonts w:eastAsia="Times New Roman" w:cs="Open Sans"/>
          <w:color w:val="000000"/>
          <w:lang w:val="en-AU" w:eastAsia="en-AU"/>
        </w:rPr>
        <w:t xml:space="preserve">the Australia Day </w:t>
      </w:r>
      <w:r w:rsidR="00BA73F4" w:rsidRPr="00537335">
        <w:rPr>
          <w:rFonts w:eastAsia="Times New Roman" w:cs="Open Sans"/>
          <w:color w:val="000000"/>
          <w:lang w:val="en-AU" w:eastAsia="en-AU"/>
        </w:rPr>
        <w:t>holiday</w:t>
      </w:r>
      <w:r w:rsidR="003E4650" w:rsidRPr="00537335">
        <w:rPr>
          <w:rFonts w:eastAsia="Times New Roman" w:cs="Open Sans"/>
          <w:color w:val="000000"/>
          <w:lang w:val="en-AU" w:eastAsia="en-AU"/>
        </w:rPr>
        <w:t xml:space="preserve"> with pay</w:t>
      </w:r>
      <w:r w:rsidR="00D946D7" w:rsidRPr="00537335">
        <w:rPr>
          <w:rFonts w:eastAsia="Times New Roman" w:cs="Open Sans"/>
          <w:color w:val="000000"/>
          <w:lang w:val="en-AU" w:eastAsia="en-AU"/>
        </w:rPr>
        <w:t xml:space="preserve"> </w:t>
      </w:r>
      <w:r w:rsidRPr="00537335">
        <w:rPr>
          <w:rFonts w:eastAsia="Times New Roman" w:cs="Open Sans"/>
          <w:color w:val="000000"/>
          <w:lang w:val="en-AU" w:eastAsia="en-AU"/>
        </w:rPr>
        <w:t xml:space="preserve">is </w:t>
      </w:r>
      <w:r w:rsidR="00C94030" w:rsidRPr="00537335">
        <w:rPr>
          <w:rFonts w:eastAsia="Times New Roman" w:cs="Open Sans"/>
          <w:color w:val="000000"/>
          <w:lang w:val="en-AU" w:eastAsia="en-AU"/>
        </w:rPr>
        <w:t xml:space="preserve">agreed to be </w:t>
      </w:r>
      <w:r w:rsidRPr="00537335">
        <w:rPr>
          <w:rFonts w:eastAsia="Times New Roman" w:cs="Open Sans"/>
          <w:color w:val="000000"/>
          <w:lang w:val="en-AU" w:eastAsia="en-AU"/>
        </w:rPr>
        <w:t xml:space="preserve">substituted for a different day, then the holiday </w:t>
      </w:r>
      <w:r w:rsidR="00822AA2" w:rsidRPr="00537335">
        <w:rPr>
          <w:rFonts w:eastAsia="Times New Roman" w:cs="Open Sans"/>
          <w:color w:val="000000"/>
          <w:lang w:val="en-AU" w:eastAsia="en-AU"/>
        </w:rPr>
        <w:t xml:space="preserve">with pay </w:t>
      </w:r>
      <w:r w:rsidRPr="00537335">
        <w:rPr>
          <w:rFonts w:eastAsia="Times New Roman" w:cs="Open Sans"/>
          <w:color w:val="000000"/>
          <w:lang w:val="en-AU" w:eastAsia="en-AU"/>
        </w:rPr>
        <w:t xml:space="preserve">is treated like a normal </w:t>
      </w:r>
      <w:r w:rsidR="004F609A" w:rsidRPr="00537335">
        <w:rPr>
          <w:rFonts w:eastAsia="Times New Roman" w:cs="Open Sans"/>
          <w:color w:val="000000"/>
          <w:lang w:val="en-AU" w:eastAsia="en-AU"/>
        </w:rPr>
        <w:t>work</w:t>
      </w:r>
      <w:r w:rsidRPr="00537335">
        <w:rPr>
          <w:rFonts w:eastAsia="Times New Roman" w:cs="Open Sans"/>
          <w:color w:val="000000"/>
          <w:lang w:val="en-AU" w:eastAsia="en-AU"/>
        </w:rPr>
        <w:t>day.</w:t>
      </w:r>
    </w:p>
    <w:p w14:paraId="6353CBB4" w14:textId="3FA11CB4" w:rsidR="00370AB8" w:rsidRPr="00537335" w:rsidRDefault="00370AB8" w:rsidP="00370AB8">
      <w:r w:rsidRPr="00537335">
        <w:rPr>
          <w:rFonts w:eastAsia="Times New Roman" w:cs="Open Sans"/>
          <w:color w:val="000000"/>
          <w:lang w:val="en-AU" w:eastAsia="en-AU"/>
        </w:rPr>
        <w:t xml:space="preserve">This means that </w:t>
      </w:r>
      <w:r w:rsidRPr="00537335">
        <w:t>an employee who chooses to substitute the Australia Day holiday</w:t>
      </w:r>
      <w:r w:rsidR="00537335" w:rsidRPr="00537335">
        <w:t xml:space="preserve"> with pay</w:t>
      </w:r>
      <w:r w:rsidRPr="00537335">
        <w:t xml:space="preserve"> for another day is not eligible for any payment of overtime for </w:t>
      </w:r>
      <w:r w:rsidR="00137993" w:rsidRPr="00537335">
        <w:t xml:space="preserve">the ordinary hours </w:t>
      </w:r>
      <w:r w:rsidRPr="00537335">
        <w:t>wor</w:t>
      </w:r>
      <w:r w:rsidR="00137993" w:rsidRPr="00537335">
        <w:t>ked</w:t>
      </w:r>
      <w:r w:rsidRPr="00537335">
        <w:t xml:space="preserve"> on Australia Day. </w:t>
      </w:r>
    </w:p>
    <w:p w14:paraId="1F6D7B8D" w14:textId="77777777" w:rsidR="008E5B5E" w:rsidRPr="00537335" w:rsidRDefault="008E5B5E" w:rsidP="00375C85"/>
    <w:p w14:paraId="285F1963" w14:textId="00E16FBE" w:rsidR="00CC7852" w:rsidRPr="00624260" w:rsidRDefault="00CC7852" w:rsidP="00624260">
      <w:pPr>
        <w:shd w:val="clear" w:color="auto" w:fill="FFFFFF"/>
        <w:spacing w:before="0" w:after="375"/>
        <w:rPr>
          <w:rFonts w:ascii="Open Sans" w:eastAsia="Times New Roman" w:hAnsi="Open Sans" w:cs="Open Sans"/>
          <w:color w:val="000000"/>
          <w:lang w:val="en-AU" w:eastAsia="en-AU"/>
        </w:rPr>
      </w:pPr>
    </w:p>
    <w:p w14:paraId="7F276F71" w14:textId="77777777" w:rsidR="008F738B" w:rsidRPr="00624260" w:rsidRDefault="008F738B" w:rsidP="00624260">
      <w:pPr>
        <w:shd w:val="clear" w:color="auto" w:fill="FFFFFF"/>
        <w:spacing w:before="0" w:after="375"/>
        <w:rPr>
          <w:rFonts w:ascii="Open Sans" w:eastAsia="Times New Roman" w:hAnsi="Open Sans" w:cs="Open Sans"/>
          <w:color w:val="000000"/>
          <w:lang w:val="en-AU" w:eastAsia="en-AU"/>
        </w:rPr>
      </w:pPr>
    </w:p>
    <w:p w14:paraId="6E16C1C8" w14:textId="3C9FBEB7" w:rsidR="00A4734A" w:rsidRPr="00B4747B" w:rsidRDefault="00A4734A" w:rsidP="001C41F3">
      <w:r>
        <w:rPr>
          <w:rFonts w:ascii="GillSans Light" w:hAnsi="GillSans Light" w:cstheme="minorHAnsi"/>
          <w:b/>
          <w:bCs/>
          <w:color w:val="ABA238" w:themeColor="accent2"/>
          <w:sz w:val="48"/>
          <w:szCs w:val="48"/>
          <w:u w:val="single"/>
        </w:rPr>
        <w:br w:type="page"/>
      </w:r>
    </w:p>
    <w:p w14:paraId="0B6722E9" w14:textId="6B1DB788" w:rsidR="00A4734A" w:rsidRPr="00AB40D9" w:rsidRDefault="00A4734A" w:rsidP="00A4734A">
      <w:pPr>
        <w:pStyle w:val="Heading1"/>
      </w:pPr>
      <w:bookmarkStart w:id="17" w:name="_Toc151535899"/>
      <w:r w:rsidRPr="00AB40D9">
        <w:lastRenderedPageBreak/>
        <w:t>SECTION 3</w:t>
      </w:r>
      <w:bookmarkEnd w:id="17"/>
    </w:p>
    <w:p w14:paraId="0EB30529" w14:textId="2335C5B5" w:rsidR="00A4734A" w:rsidRPr="004869CB" w:rsidRDefault="00A4734A" w:rsidP="00A4734A">
      <w:pPr>
        <w:pStyle w:val="Heading2"/>
      </w:pPr>
      <w:bookmarkStart w:id="18" w:name="_Toc151535900"/>
      <w:r w:rsidRPr="004869CB">
        <w:t xml:space="preserve">Supporting </w:t>
      </w:r>
      <w:r w:rsidR="00F45B48">
        <w:t>i</w:t>
      </w:r>
      <w:r w:rsidRPr="004869CB">
        <w:t>nformation for managers</w:t>
      </w:r>
      <w:bookmarkEnd w:id="18"/>
    </w:p>
    <w:p w14:paraId="04D9B86F" w14:textId="77777777" w:rsidR="00A4734A" w:rsidRPr="004869CB" w:rsidRDefault="00A4734A" w:rsidP="00A4734A">
      <w:pPr>
        <w:pStyle w:val="Heading3"/>
      </w:pPr>
      <w:bookmarkStart w:id="19" w:name="_Toc151535901"/>
      <w:r w:rsidRPr="004869CB">
        <w:t>A psychologically safe conversation</w:t>
      </w:r>
      <w:bookmarkEnd w:id="19"/>
    </w:p>
    <w:p w14:paraId="2F853931" w14:textId="1B9DAEE8" w:rsidR="00A4734A" w:rsidRDefault="00A4734A" w:rsidP="00A4734A">
      <w:r w:rsidRPr="004869CB">
        <w:t>All employees should feel safe, supported, respected, and included at work. When an employee talk</w:t>
      </w:r>
      <w:r w:rsidR="005E2FF6">
        <w:t>s</w:t>
      </w:r>
      <w:r w:rsidRPr="004869CB">
        <w:t xml:space="preserve"> to their manager about their plan to access </w:t>
      </w:r>
      <w:r w:rsidR="004869CB" w:rsidRPr="004869CB">
        <w:t>Australia Day substitution</w:t>
      </w:r>
      <w:r w:rsidRPr="004869CB">
        <w:t xml:space="preserve">, the intent of the entitlement is that it should be able to be accessed in a respectful way across the </w:t>
      </w:r>
      <w:r w:rsidR="003117C2">
        <w:t xml:space="preserve">Tasmanian </w:t>
      </w:r>
      <w:r w:rsidRPr="004869CB">
        <w:t>State Service.</w:t>
      </w:r>
    </w:p>
    <w:p w14:paraId="63196FB2" w14:textId="0D76A003" w:rsidR="00F8052F" w:rsidRDefault="006532B1" w:rsidP="00F8052F">
      <w:r>
        <w:t xml:space="preserve">26 </w:t>
      </w:r>
      <w:r w:rsidR="00F8052F">
        <w:t xml:space="preserve">January represents an insensitive </w:t>
      </w:r>
      <w:r w:rsidR="2A70D793">
        <w:t>and</w:t>
      </w:r>
      <w:r w:rsidR="00F8052F">
        <w:t xml:space="preserve"> painful reminder of historical events for Aboriginal and Torres Strait Islander people</w:t>
      </w:r>
      <w:r w:rsidR="0117D837">
        <w:t>s</w:t>
      </w:r>
      <w:r w:rsidR="00F8052F">
        <w:t xml:space="preserve"> and a growing number of TSS employees have requested to observe this public holiday on an alternative date.</w:t>
      </w:r>
    </w:p>
    <w:p w14:paraId="4962E49F" w14:textId="77777777" w:rsidR="00B10167" w:rsidRDefault="00A4734A" w:rsidP="00A4734A">
      <w:r>
        <w:t xml:space="preserve">Managers should work with employees to encourage safe and open conversations </w:t>
      </w:r>
      <w:r w:rsidR="00596F93">
        <w:t xml:space="preserve">and </w:t>
      </w:r>
      <w:r>
        <w:t xml:space="preserve">provide a psychologically safe environment so they can discuss the best way to support them. </w:t>
      </w:r>
    </w:p>
    <w:p w14:paraId="3722C083" w14:textId="3ECE1EA4" w:rsidR="00A4734A" w:rsidRPr="00126BC0" w:rsidRDefault="00A4734A" w:rsidP="00A4734A">
      <w:r>
        <w:t>Th</w:t>
      </w:r>
      <w:r w:rsidR="0097462D">
        <w:t xml:space="preserve">e </w:t>
      </w:r>
      <w:r w:rsidR="00CF4AB7">
        <w:t xml:space="preserve">Australia Day </w:t>
      </w:r>
      <w:r w:rsidR="001210F3">
        <w:t xml:space="preserve">Holiday with Pay </w:t>
      </w:r>
      <w:r w:rsidR="00CF4AB7">
        <w:t xml:space="preserve">Substitution </w:t>
      </w:r>
      <w:r>
        <w:t xml:space="preserve">Guide is a reference as to how to support an employee </w:t>
      </w:r>
      <w:r w:rsidR="008F78FE">
        <w:t xml:space="preserve">to </w:t>
      </w:r>
      <w:r>
        <w:t xml:space="preserve">access the entitlement. </w:t>
      </w:r>
      <w:r w:rsidR="001A1FC3">
        <w:t xml:space="preserve"> </w:t>
      </w:r>
      <w:r>
        <w:t>It is important to think about the sensitivities before entering a conversation with an employee</w:t>
      </w:r>
      <w:r w:rsidR="00C92090">
        <w:t xml:space="preserve"> </w:t>
      </w:r>
      <w:r w:rsidR="001835B0">
        <w:t>and</w:t>
      </w:r>
      <w:r>
        <w:t xml:space="preserve"> discuss alternative arrangements if </w:t>
      </w:r>
      <w:r w:rsidR="00AF0324">
        <w:t>substitution</w:t>
      </w:r>
      <w:r>
        <w:t xml:space="preserve"> may not be </w:t>
      </w:r>
      <w:r w:rsidR="002909A1">
        <w:t xml:space="preserve">able to be </w:t>
      </w:r>
      <w:r>
        <w:t xml:space="preserve">approved. </w:t>
      </w:r>
    </w:p>
    <w:p w14:paraId="20D5E76D" w14:textId="7BB70409" w:rsidR="00A4734A" w:rsidRPr="00126BC0" w:rsidRDefault="00A4734A" w:rsidP="00D5303B">
      <w:pPr>
        <w:rPr>
          <w:sz w:val="32"/>
          <w:szCs w:val="32"/>
        </w:rPr>
      </w:pPr>
      <w:r w:rsidRPr="00126BC0">
        <w:t>Be mindful of your language. Your words and meaning may come across differently to that of your intent. Think of the impact.</w:t>
      </w:r>
    </w:p>
    <w:p w14:paraId="10ABA51E" w14:textId="00F18FC5" w:rsidR="00A4734A" w:rsidRPr="00CF4374" w:rsidRDefault="00A4734A" w:rsidP="00A4734A">
      <w:r w:rsidRPr="00305B4B">
        <w:rPr>
          <w:b/>
          <w:bCs/>
        </w:rPr>
        <w:t>Please note:</w:t>
      </w:r>
      <w:r w:rsidRPr="00305B4B">
        <w:rPr>
          <w:color w:val="ABA238" w:themeColor="accent2"/>
        </w:rPr>
        <w:t xml:space="preserve"> </w:t>
      </w:r>
      <w:r w:rsidRPr="00305B4B">
        <w:t xml:space="preserve">If a </w:t>
      </w:r>
      <w:r w:rsidR="002952AB">
        <w:t>m</w:t>
      </w:r>
      <w:r w:rsidRPr="00305B4B">
        <w:t xml:space="preserve">anager is unsure that the </w:t>
      </w:r>
      <w:r w:rsidR="00AF0324">
        <w:t>request</w:t>
      </w:r>
      <w:r w:rsidR="00AF0324" w:rsidRPr="00305B4B">
        <w:t xml:space="preserve"> </w:t>
      </w:r>
      <w:r w:rsidRPr="00305B4B">
        <w:t xml:space="preserve">for </w:t>
      </w:r>
      <w:r w:rsidR="008F6982" w:rsidRPr="00305B4B">
        <w:t>Australia Day substitution</w:t>
      </w:r>
      <w:r w:rsidRPr="00305B4B">
        <w:t xml:space="preserve"> fits within the intended purpose of the </w:t>
      </w:r>
      <w:r w:rsidR="00C33E5A" w:rsidRPr="00C33E5A">
        <w:t xml:space="preserve">Leave and Holidays </w:t>
      </w:r>
      <w:r w:rsidR="00376118" w:rsidRPr="00C33E5A">
        <w:t>with</w:t>
      </w:r>
      <w:r w:rsidR="00C33E5A" w:rsidRPr="00C33E5A">
        <w:t xml:space="preserve"> Pay </w:t>
      </w:r>
      <w:r w:rsidR="00C33E5A">
        <w:t>provision</w:t>
      </w:r>
      <w:r w:rsidR="008C07FA">
        <w:t xml:space="preserve"> in your relevant Award</w:t>
      </w:r>
      <w:r w:rsidRPr="00305B4B">
        <w:t xml:space="preserve">, they should contact their agency </w:t>
      </w:r>
      <w:r w:rsidR="00865E44" w:rsidRPr="00305B4B">
        <w:t xml:space="preserve">HR team </w:t>
      </w:r>
      <w:r w:rsidRPr="00305B4B">
        <w:t>for advice and guidance.</w:t>
      </w:r>
      <w:r w:rsidRPr="00AB40D9">
        <w:t xml:space="preserve"> </w:t>
      </w:r>
    </w:p>
    <w:p w14:paraId="4BA25FA1" w14:textId="77777777" w:rsidR="00A4734A" w:rsidRDefault="00A4734A" w:rsidP="00A4734A">
      <w:pPr>
        <w:rPr>
          <w:rFonts w:ascii="GillSans Light" w:hAnsi="GillSans Light" w:cstheme="minorHAnsi"/>
          <w:b/>
          <w:bCs/>
          <w:color w:val="ABA238" w:themeColor="accent2"/>
          <w:sz w:val="48"/>
          <w:szCs w:val="48"/>
          <w:u w:val="single"/>
        </w:rPr>
      </w:pPr>
      <w:r>
        <w:rPr>
          <w:rFonts w:ascii="GillSans Light" w:hAnsi="GillSans Light" w:cstheme="minorHAnsi"/>
          <w:b/>
          <w:bCs/>
          <w:color w:val="ABA238" w:themeColor="accent2"/>
          <w:sz w:val="48"/>
          <w:szCs w:val="48"/>
          <w:u w:val="single"/>
        </w:rPr>
        <w:br w:type="page"/>
      </w:r>
    </w:p>
    <w:p w14:paraId="23EA2D6B" w14:textId="5937C58C" w:rsidR="00A4734A" w:rsidRPr="00AB40D9" w:rsidRDefault="00A4734A" w:rsidP="00A4734A">
      <w:pPr>
        <w:pStyle w:val="Heading1"/>
      </w:pPr>
      <w:bookmarkStart w:id="20" w:name="_Toc151535902"/>
      <w:r w:rsidRPr="00AB40D9">
        <w:lastRenderedPageBreak/>
        <w:t>SECTION 4</w:t>
      </w:r>
      <w:bookmarkEnd w:id="20"/>
    </w:p>
    <w:p w14:paraId="69DD1A37" w14:textId="77777777" w:rsidR="00A4734A" w:rsidRPr="00386C6C" w:rsidRDefault="00A4734A" w:rsidP="00A4734A">
      <w:pPr>
        <w:pStyle w:val="Heading2"/>
        <w:rPr>
          <w:sz w:val="36"/>
          <w:szCs w:val="36"/>
        </w:rPr>
      </w:pPr>
      <w:bookmarkStart w:id="21" w:name="_Toc151535903"/>
      <w:r w:rsidRPr="00386C6C">
        <w:t>Supporting Information for Employees</w:t>
      </w:r>
      <w:bookmarkEnd w:id="21"/>
      <w:r w:rsidRPr="00386C6C">
        <w:t xml:space="preserve"> </w:t>
      </w:r>
    </w:p>
    <w:p w14:paraId="6243A099" w14:textId="77777777" w:rsidR="00A4734A" w:rsidRPr="00386C6C" w:rsidRDefault="00A4734A" w:rsidP="00A4734A">
      <w:pPr>
        <w:rPr>
          <w:rFonts w:ascii="GillSans Light" w:hAnsi="GillSans Light" w:cstheme="minorHAnsi"/>
          <w:b/>
          <w:bCs/>
          <w:color w:val="005B9A" w:themeColor="accent1"/>
          <w:sz w:val="4"/>
          <w:szCs w:val="4"/>
        </w:rPr>
      </w:pPr>
    </w:p>
    <w:p w14:paraId="5774E7A5" w14:textId="1B4DCA96" w:rsidR="00A4734A" w:rsidRPr="005B7363" w:rsidRDefault="00A4734A" w:rsidP="00A4734A">
      <w:pPr>
        <w:pStyle w:val="Heading3"/>
      </w:pPr>
      <w:bookmarkStart w:id="22" w:name="_Toc151535904"/>
      <w:r w:rsidRPr="005B7363">
        <w:t xml:space="preserve">How to </w:t>
      </w:r>
      <w:r w:rsidR="008C07FA">
        <w:t>access</w:t>
      </w:r>
      <w:r w:rsidRPr="005B7363">
        <w:t xml:space="preserve"> </w:t>
      </w:r>
      <w:r w:rsidR="008C07FA">
        <w:t>A</w:t>
      </w:r>
      <w:r w:rsidR="00333974" w:rsidRPr="005B7363">
        <w:t>ustralia Day substitution</w:t>
      </w:r>
      <w:bookmarkEnd w:id="22"/>
    </w:p>
    <w:p w14:paraId="3AE78B85" w14:textId="270A3898" w:rsidR="00A4734A" w:rsidRPr="00386C6C" w:rsidRDefault="00572CE5" w:rsidP="00A4734A">
      <w:r>
        <w:t xml:space="preserve">If you </w:t>
      </w:r>
      <w:r w:rsidR="003C14A5">
        <w:t xml:space="preserve">would like to request </w:t>
      </w:r>
      <w:r w:rsidR="00187C20">
        <w:t>access</w:t>
      </w:r>
      <w:r w:rsidR="00A4734A" w:rsidRPr="005B7363">
        <w:t xml:space="preserve"> </w:t>
      </w:r>
      <w:r w:rsidR="002C597F">
        <w:t xml:space="preserve">to the </w:t>
      </w:r>
      <w:r w:rsidR="00333974" w:rsidRPr="005B7363">
        <w:t>Australia Day substitution</w:t>
      </w:r>
      <w:r w:rsidR="00D4668A">
        <w:t>,</w:t>
      </w:r>
      <w:r w:rsidR="00187C20">
        <w:t xml:space="preserve"> </w:t>
      </w:r>
      <w:r w:rsidR="00525DB5">
        <w:t xml:space="preserve">have a conversation with </w:t>
      </w:r>
      <w:r w:rsidR="00187C20">
        <w:t>your</w:t>
      </w:r>
      <w:r w:rsidR="00524996">
        <w:t xml:space="preserve"> </w:t>
      </w:r>
      <w:r w:rsidR="009B0969">
        <w:t>manager</w:t>
      </w:r>
      <w:r w:rsidR="00187C20">
        <w:t xml:space="preserve"> </w:t>
      </w:r>
      <w:r w:rsidR="00525DB5">
        <w:t>or notify them in writing</w:t>
      </w:r>
      <w:r w:rsidR="00524996">
        <w:t>.</w:t>
      </w:r>
    </w:p>
    <w:p w14:paraId="5FE03A57" w14:textId="77777777" w:rsidR="00A4734A" w:rsidRPr="00386C6C" w:rsidRDefault="00A4734A" w:rsidP="00A4734A">
      <w:pPr>
        <w:pStyle w:val="Heading3"/>
      </w:pPr>
      <w:bookmarkStart w:id="23" w:name="_Toc151535905"/>
      <w:r w:rsidRPr="00386C6C">
        <w:t>Your responsibility</w:t>
      </w:r>
      <w:bookmarkEnd w:id="23"/>
    </w:p>
    <w:p w14:paraId="0191BB3F" w14:textId="64E54EF5" w:rsidR="00C76E0A" w:rsidRPr="00386C6C" w:rsidRDefault="00C76E0A" w:rsidP="00C76E0A">
      <w:pPr>
        <w:pStyle w:val="ListParagraph"/>
        <w:numPr>
          <w:ilvl w:val="0"/>
          <w:numId w:val="5"/>
        </w:numPr>
      </w:pPr>
      <w:r w:rsidRPr="00386C6C">
        <w:t xml:space="preserve">An employee is to </w:t>
      </w:r>
      <w:r w:rsidR="00E01C21">
        <w:t>discuss their request with their manager</w:t>
      </w:r>
      <w:r w:rsidRPr="00386C6C">
        <w:t xml:space="preserve"> </w:t>
      </w:r>
      <w:r w:rsidR="005767AF">
        <w:t xml:space="preserve">and follow this up with an email </w:t>
      </w:r>
      <w:r w:rsidRPr="00386C6C">
        <w:t xml:space="preserve">to the employer </w:t>
      </w:r>
      <w:r w:rsidR="009B0969">
        <w:t>to</w:t>
      </w:r>
      <w:r w:rsidRPr="00386C6C">
        <w:t xml:space="preserve"> request Australia Day </w:t>
      </w:r>
      <w:r w:rsidR="009B0969">
        <w:t>h</w:t>
      </w:r>
      <w:r w:rsidR="001F7FF9">
        <w:t xml:space="preserve">oliday </w:t>
      </w:r>
      <w:r w:rsidR="00CC7E0F">
        <w:t xml:space="preserve">with pay </w:t>
      </w:r>
      <w:r w:rsidRPr="00386C6C">
        <w:t>substitution.</w:t>
      </w:r>
    </w:p>
    <w:p w14:paraId="458C25C4" w14:textId="77777777" w:rsidR="00A4734A" w:rsidRPr="00386C6C" w:rsidRDefault="00A4734A" w:rsidP="00EE0AE8">
      <w:pPr>
        <w:pStyle w:val="Heading3"/>
      </w:pPr>
      <w:bookmarkStart w:id="24" w:name="_Toc151535906"/>
      <w:r w:rsidRPr="00386C6C">
        <w:t>Your Rights</w:t>
      </w:r>
      <w:bookmarkEnd w:id="24"/>
    </w:p>
    <w:p w14:paraId="2C919D28" w14:textId="78C44EED" w:rsidR="00A4734A" w:rsidRPr="00386C6C" w:rsidRDefault="00A4734A" w:rsidP="00EE0AE8">
      <w:pPr>
        <w:pStyle w:val="ListParagraph"/>
        <w:numPr>
          <w:ilvl w:val="0"/>
          <w:numId w:val="22"/>
        </w:numPr>
        <w:rPr>
          <w:rFonts w:cstheme="minorHAnsi"/>
        </w:rPr>
      </w:pPr>
      <w:r w:rsidRPr="00386C6C">
        <w:t xml:space="preserve">To be given the opportunity </w:t>
      </w:r>
      <w:r w:rsidR="002C597F">
        <w:t xml:space="preserve">to request access to the Australia Day </w:t>
      </w:r>
      <w:r w:rsidR="00CC7E0F">
        <w:t xml:space="preserve">holiday with pay </w:t>
      </w:r>
      <w:r w:rsidR="00A76972">
        <w:t xml:space="preserve">substitution and </w:t>
      </w:r>
      <w:r w:rsidR="00196F04" w:rsidRPr="00386C6C">
        <w:t>for</w:t>
      </w:r>
      <w:r w:rsidRPr="00386C6C">
        <w:t xml:space="preserve"> your manager to make an informed decision when considering your </w:t>
      </w:r>
      <w:r w:rsidR="009A3769">
        <w:t>request</w:t>
      </w:r>
      <w:r w:rsidR="00A76972">
        <w:t>,</w:t>
      </w:r>
    </w:p>
    <w:p w14:paraId="36D78D2E" w14:textId="71198FE7" w:rsidR="4FF90492" w:rsidRDefault="00A4734A" w:rsidP="2EBE6650">
      <w:pPr>
        <w:pStyle w:val="ListParagraph"/>
        <w:numPr>
          <w:ilvl w:val="0"/>
          <w:numId w:val="22"/>
        </w:numPr>
        <w:rPr>
          <w:rFonts w:cstheme="minorBidi"/>
        </w:rPr>
      </w:pPr>
      <w:r w:rsidRPr="2EBE6650">
        <w:rPr>
          <w:rFonts w:cstheme="minorBidi"/>
        </w:rPr>
        <w:t xml:space="preserve">If you are dissatisfied with a decision made about </w:t>
      </w:r>
      <w:r w:rsidR="009A3769" w:rsidRPr="2EBE6650">
        <w:rPr>
          <w:rFonts w:cstheme="minorBidi"/>
        </w:rPr>
        <w:t>your request to access</w:t>
      </w:r>
      <w:r w:rsidR="00853F04">
        <w:rPr>
          <w:rFonts w:cstheme="minorBidi"/>
        </w:rPr>
        <w:t xml:space="preserve"> the</w:t>
      </w:r>
      <w:r w:rsidR="009A3769" w:rsidRPr="2EBE6650">
        <w:rPr>
          <w:rFonts w:cstheme="minorBidi"/>
        </w:rPr>
        <w:t xml:space="preserve"> </w:t>
      </w:r>
      <w:r w:rsidR="003E7052" w:rsidRPr="2EBE6650">
        <w:rPr>
          <w:rFonts w:cstheme="minorBidi"/>
        </w:rPr>
        <w:t xml:space="preserve">Australia Day </w:t>
      </w:r>
      <w:r w:rsidR="00757A4A">
        <w:rPr>
          <w:rFonts w:cstheme="minorBidi"/>
        </w:rPr>
        <w:t xml:space="preserve">holiday with pay </w:t>
      </w:r>
      <w:r w:rsidR="003E7052" w:rsidRPr="2EBE6650">
        <w:rPr>
          <w:rFonts w:cstheme="minorBidi"/>
        </w:rPr>
        <w:t>substitution</w:t>
      </w:r>
      <w:r w:rsidR="00572CE5">
        <w:rPr>
          <w:rFonts w:cstheme="minorBidi"/>
        </w:rPr>
        <w:t>,</w:t>
      </w:r>
      <w:r w:rsidR="003E7052" w:rsidRPr="2EBE6650">
        <w:rPr>
          <w:rFonts w:cstheme="minorBidi"/>
        </w:rPr>
        <w:t xml:space="preserve"> </w:t>
      </w:r>
      <w:r w:rsidRPr="2EBE6650">
        <w:rPr>
          <w:rFonts w:cstheme="minorBidi"/>
        </w:rPr>
        <w:t xml:space="preserve">it is recommended that you discuss this decision with your </w:t>
      </w:r>
      <w:r w:rsidR="00853F04">
        <w:rPr>
          <w:rFonts w:cstheme="minorBidi"/>
        </w:rPr>
        <w:t>manager</w:t>
      </w:r>
      <w:r w:rsidRPr="2EBE6650">
        <w:rPr>
          <w:rFonts w:cstheme="minorBidi"/>
        </w:rPr>
        <w:t xml:space="preserve"> in the first instance.</w:t>
      </w:r>
    </w:p>
    <w:p w14:paraId="5A86A588" w14:textId="77777777" w:rsidR="00152B76" w:rsidRDefault="00152B76">
      <w:pPr>
        <w:spacing w:before="0" w:after="0"/>
        <w:rPr>
          <w:rFonts w:asciiTheme="majorHAnsi" w:eastAsiaTheme="majorEastAsia" w:hAnsiTheme="majorHAnsi" w:cstheme="majorBidi"/>
          <w:bCs/>
          <w:color w:val="000000" w:themeColor="text1"/>
          <w:sz w:val="32"/>
          <w:szCs w:val="48"/>
        </w:rPr>
      </w:pPr>
      <w:r>
        <w:br w:type="page"/>
      </w:r>
    </w:p>
    <w:p w14:paraId="25F89E4F" w14:textId="4F9E43BD" w:rsidR="006360AF" w:rsidRPr="00082B01" w:rsidRDefault="0CC86F52" w:rsidP="007D6F9C">
      <w:pPr>
        <w:pStyle w:val="Heading1"/>
      </w:pPr>
      <w:bookmarkStart w:id="25" w:name="_Toc151535907"/>
      <w:r w:rsidRPr="00082B01">
        <w:lastRenderedPageBreak/>
        <w:t xml:space="preserve">Frequently </w:t>
      </w:r>
      <w:r w:rsidRPr="00711D01">
        <w:rPr>
          <w:szCs w:val="44"/>
        </w:rPr>
        <w:t>Asked Questions</w:t>
      </w:r>
      <w:bookmarkEnd w:id="25"/>
    </w:p>
    <w:p w14:paraId="1D578B7C" w14:textId="77777777" w:rsidR="00152B76" w:rsidRDefault="00152B76" w:rsidP="00986DBB"/>
    <w:p w14:paraId="2976D798" w14:textId="77777777" w:rsidR="00FB1E05" w:rsidRPr="007D6F9C" w:rsidRDefault="00FB1E05" w:rsidP="00FB1E05">
      <w:pPr>
        <w:rPr>
          <w:sz w:val="28"/>
          <w:szCs w:val="28"/>
        </w:rPr>
      </w:pPr>
      <w:r w:rsidRPr="007D6F9C">
        <w:rPr>
          <w:sz w:val="28"/>
          <w:szCs w:val="28"/>
        </w:rPr>
        <w:t>What happens if I am called in to work on my substitution day? Do I get overtime rates?</w:t>
      </w:r>
    </w:p>
    <w:p w14:paraId="4F39A162" w14:textId="77777777" w:rsidR="00FB1E05" w:rsidRDefault="00FB1E05" w:rsidP="00FB1E05">
      <w:r>
        <w:t>Yes.  If you are called in to work on your substitution day, you will be paid your relevant holiday with pay overtime rates as if it were a public holiday.</w:t>
      </w:r>
    </w:p>
    <w:p w14:paraId="7D2D7216" w14:textId="77777777" w:rsidR="00FB1E05" w:rsidRDefault="00FB1E05" w:rsidP="00FB1E05"/>
    <w:p w14:paraId="304322AB" w14:textId="027A663B" w:rsidR="00D12598" w:rsidRPr="00137993" w:rsidRDefault="00D12598" w:rsidP="00D12598">
      <w:pPr>
        <w:rPr>
          <w:rFonts w:asciiTheme="majorHAnsi" w:hAnsiTheme="majorHAnsi"/>
          <w:sz w:val="28"/>
          <w:szCs w:val="28"/>
        </w:rPr>
      </w:pPr>
      <w:r w:rsidRPr="00137993">
        <w:rPr>
          <w:rFonts w:asciiTheme="majorHAnsi" w:hAnsiTheme="majorHAnsi"/>
          <w:sz w:val="28"/>
          <w:szCs w:val="28"/>
        </w:rPr>
        <w:t xml:space="preserve">What happens if </w:t>
      </w:r>
      <w:r w:rsidR="00754309">
        <w:rPr>
          <w:rFonts w:asciiTheme="majorHAnsi" w:hAnsiTheme="majorHAnsi"/>
          <w:sz w:val="28"/>
          <w:szCs w:val="28"/>
        </w:rPr>
        <w:t>am</w:t>
      </w:r>
      <w:r w:rsidRPr="00137993">
        <w:rPr>
          <w:rFonts w:asciiTheme="majorHAnsi" w:hAnsiTheme="majorHAnsi"/>
          <w:sz w:val="28"/>
          <w:szCs w:val="28"/>
        </w:rPr>
        <w:t xml:space="preserve"> already </w:t>
      </w:r>
      <w:r w:rsidR="00884D56" w:rsidRPr="00137993">
        <w:rPr>
          <w:rFonts w:asciiTheme="majorHAnsi" w:hAnsiTheme="majorHAnsi"/>
          <w:sz w:val="28"/>
          <w:szCs w:val="28"/>
        </w:rPr>
        <w:t xml:space="preserve">on a period of approved leave </w:t>
      </w:r>
      <w:r w:rsidR="002D06A9" w:rsidRPr="00137993">
        <w:rPr>
          <w:rFonts w:asciiTheme="majorHAnsi" w:hAnsiTheme="majorHAnsi"/>
          <w:sz w:val="28"/>
          <w:szCs w:val="28"/>
        </w:rPr>
        <w:t>(such as recreation or long service leave)</w:t>
      </w:r>
      <w:r w:rsidRPr="00137993">
        <w:rPr>
          <w:rFonts w:asciiTheme="majorHAnsi" w:hAnsiTheme="majorHAnsi"/>
          <w:sz w:val="28"/>
          <w:szCs w:val="28"/>
        </w:rPr>
        <w:t xml:space="preserve"> during the period when </w:t>
      </w:r>
      <w:r w:rsidR="005B23FE" w:rsidRPr="00137993">
        <w:rPr>
          <w:rFonts w:asciiTheme="majorHAnsi" w:hAnsiTheme="majorHAnsi"/>
          <w:sz w:val="28"/>
          <w:szCs w:val="28"/>
        </w:rPr>
        <w:t xml:space="preserve">the </w:t>
      </w:r>
      <w:r w:rsidRPr="00137993">
        <w:rPr>
          <w:rFonts w:asciiTheme="majorHAnsi" w:hAnsiTheme="majorHAnsi"/>
          <w:sz w:val="28"/>
          <w:szCs w:val="28"/>
        </w:rPr>
        <w:t xml:space="preserve">Australia Day </w:t>
      </w:r>
      <w:r w:rsidR="005B23FE" w:rsidRPr="00137993">
        <w:rPr>
          <w:rFonts w:asciiTheme="majorHAnsi" w:hAnsiTheme="majorHAnsi"/>
          <w:sz w:val="28"/>
          <w:szCs w:val="28"/>
        </w:rPr>
        <w:t xml:space="preserve">holiday </w:t>
      </w:r>
      <w:r w:rsidRPr="00137993">
        <w:rPr>
          <w:rFonts w:asciiTheme="majorHAnsi" w:hAnsiTheme="majorHAnsi"/>
          <w:sz w:val="28"/>
          <w:szCs w:val="28"/>
        </w:rPr>
        <w:t>falls, am I able to still substitute Australia Day?</w:t>
      </w:r>
    </w:p>
    <w:p w14:paraId="1A95BAC9" w14:textId="2FAC517E" w:rsidR="00D12598" w:rsidRDefault="00D12598" w:rsidP="00D12598">
      <w:r>
        <w:t xml:space="preserve">No, the substitution clause allows for you to work on Australia </w:t>
      </w:r>
      <w:r w:rsidR="00A843FB">
        <w:t>Day,</w:t>
      </w:r>
      <w:r>
        <w:t xml:space="preserve"> so</w:t>
      </w:r>
      <w:r w:rsidR="00754309">
        <w:t xml:space="preserve"> it</w:t>
      </w:r>
      <w:r>
        <w:t xml:space="preserve"> doesn’t apply if you </w:t>
      </w:r>
      <w:r w:rsidR="00ED631D">
        <w:t>are on a period of approved leave</w:t>
      </w:r>
      <w:r w:rsidR="00F71700">
        <w:t xml:space="preserve">. </w:t>
      </w:r>
    </w:p>
    <w:p w14:paraId="7FD8FFFE" w14:textId="77777777" w:rsidR="005D4445" w:rsidRDefault="005D4445" w:rsidP="00D12598"/>
    <w:p w14:paraId="0A97CDEE" w14:textId="4762B825" w:rsidR="00137993" w:rsidRDefault="005D4445" w:rsidP="00D12598">
      <w:pPr>
        <w:rPr>
          <w:rFonts w:asciiTheme="majorHAnsi" w:hAnsiTheme="majorHAnsi"/>
          <w:sz w:val="28"/>
          <w:szCs w:val="28"/>
        </w:rPr>
      </w:pPr>
      <w:r w:rsidRPr="005D4445">
        <w:rPr>
          <w:rFonts w:asciiTheme="majorHAnsi" w:hAnsiTheme="majorHAnsi"/>
          <w:sz w:val="28"/>
          <w:szCs w:val="28"/>
        </w:rPr>
        <w:t xml:space="preserve">Let’s say my manager approves me to substitute the Australia Day holiday with pay for another day.  This would require me to work on the Australia Day holiday with pay (which is treated like a normal workday), and I have an agreement with my manager to access the substitution day on another day.  What happens if I am sick </w:t>
      </w:r>
      <w:r w:rsidR="00325769">
        <w:rPr>
          <w:rFonts w:asciiTheme="majorHAnsi" w:hAnsiTheme="majorHAnsi"/>
          <w:sz w:val="28"/>
          <w:szCs w:val="28"/>
        </w:rPr>
        <w:t>(</w:t>
      </w:r>
      <w:r w:rsidRPr="005D4445">
        <w:rPr>
          <w:rFonts w:asciiTheme="majorHAnsi" w:hAnsiTheme="majorHAnsi"/>
          <w:sz w:val="28"/>
          <w:szCs w:val="28"/>
        </w:rPr>
        <w:t>or need to care for an immediate family member who is unwell</w:t>
      </w:r>
      <w:r w:rsidR="00325769">
        <w:rPr>
          <w:rFonts w:asciiTheme="majorHAnsi" w:hAnsiTheme="majorHAnsi"/>
          <w:sz w:val="28"/>
          <w:szCs w:val="28"/>
        </w:rPr>
        <w:t>)</w:t>
      </w:r>
      <w:r w:rsidRPr="005D4445">
        <w:rPr>
          <w:rFonts w:asciiTheme="majorHAnsi" w:hAnsiTheme="majorHAnsi"/>
          <w:sz w:val="28"/>
          <w:szCs w:val="28"/>
        </w:rPr>
        <w:t xml:space="preserve"> on the Australia Day holiday with pay?  Do I still get access to the agreed substitution day?</w:t>
      </w:r>
    </w:p>
    <w:p w14:paraId="64C3C2B1" w14:textId="20A6D2A8" w:rsidR="005D4445" w:rsidRPr="00325769" w:rsidRDefault="00325769" w:rsidP="00D12598">
      <w:r>
        <w:t>If you have agreement with your manager to substitute the Australia Day holiday with pay for another day, and you are sick (or need to care for an immediate family member who is unwell) on the Australia Day holiday with pay, then you should notify your manager and apply for personal leave in the usual manner.  The agreed substitution day remains.  Likewise, should you work on the substitution day but become unwell on the agreed substitution day, there is no option available to move the agreed substitution day.</w:t>
      </w:r>
    </w:p>
    <w:p w14:paraId="524D7CC4" w14:textId="77777777" w:rsidR="00325769" w:rsidRDefault="00325769" w:rsidP="00D12598">
      <w:pPr>
        <w:rPr>
          <w:sz w:val="28"/>
          <w:szCs w:val="28"/>
        </w:rPr>
      </w:pPr>
    </w:p>
    <w:p w14:paraId="33D1C47B" w14:textId="59E21BB3" w:rsidR="00D12598" w:rsidRPr="007D6F9C" w:rsidRDefault="00D12598" w:rsidP="00D12598">
      <w:pPr>
        <w:rPr>
          <w:sz w:val="28"/>
          <w:szCs w:val="28"/>
        </w:rPr>
      </w:pPr>
      <w:r w:rsidRPr="007D6F9C">
        <w:rPr>
          <w:sz w:val="28"/>
          <w:szCs w:val="28"/>
        </w:rPr>
        <w:t xml:space="preserve">What happens if I am not able to take my substitution day within the </w:t>
      </w:r>
      <w:r w:rsidR="005B68A0">
        <w:rPr>
          <w:sz w:val="28"/>
          <w:szCs w:val="28"/>
        </w:rPr>
        <w:t>four (</w:t>
      </w:r>
      <w:r w:rsidRPr="007D6F9C">
        <w:rPr>
          <w:sz w:val="28"/>
          <w:szCs w:val="28"/>
        </w:rPr>
        <w:t>4</w:t>
      </w:r>
      <w:r w:rsidR="005B68A0">
        <w:rPr>
          <w:sz w:val="28"/>
          <w:szCs w:val="28"/>
        </w:rPr>
        <w:t xml:space="preserve">) </w:t>
      </w:r>
      <w:r w:rsidRPr="007D6F9C">
        <w:rPr>
          <w:sz w:val="28"/>
          <w:szCs w:val="28"/>
        </w:rPr>
        <w:t>week period?</w:t>
      </w:r>
    </w:p>
    <w:p w14:paraId="0C969151" w14:textId="5E0901C4" w:rsidR="00D12598" w:rsidRPr="00FB1E05" w:rsidRDefault="00E90D02" w:rsidP="00986DBB">
      <w:r>
        <w:t xml:space="preserve">It is important that you work with your </w:t>
      </w:r>
      <w:r w:rsidR="00A5027F">
        <w:t>manager</w:t>
      </w:r>
      <w:r>
        <w:t xml:space="preserve"> </w:t>
      </w:r>
      <w:r w:rsidR="002E2388">
        <w:t xml:space="preserve">to find </w:t>
      </w:r>
      <w:r w:rsidR="00E1030C">
        <w:t>a</w:t>
      </w:r>
      <w:r w:rsidR="005365E6">
        <w:t xml:space="preserve"> mutually suitable </w:t>
      </w:r>
      <w:r w:rsidR="006E0B34">
        <w:t>substitute</w:t>
      </w:r>
      <w:r w:rsidR="00E1030C">
        <w:t xml:space="preserve"> day within four (4) weeks </w:t>
      </w:r>
      <w:r w:rsidR="006E0B34">
        <w:t>of</w:t>
      </w:r>
      <w:r w:rsidR="007E2755">
        <w:t xml:space="preserve"> Aust</w:t>
      </w:r>
      <w:r w:rsidR="00007DB3">
        <w:t>ralia Day</w:t>
      </w:r>
      <w:r w:rsidR="00BB368F">
        <w:t xml:space="preserve"> at the </w:t>
      </w:r>
      <w:r w:rsidR="00C63FA6">
        <w:t xml:space="preserve">time you discuss and agree to the </w:t>
      </w:r>
      <w:r w:rsidR="003F1ECD">
        <w:t>substitution</w:t>
      </w:r>
      <w:r w:rsidR="00007DB3">
        <w:t xml:space="preserve">.  </w:t>
      </w:r>
      <w:bookmarkStart w:id="26" w:name="_Hlk152335346"/>
      <w:r w:rsidR="00E75BE6">
        <w:t>In exceptional circumstances where the day canno</w:t>
      </w:r>
      <w:r w:rsidR="003E74D3">
        <w:t>t</w:t>
      </w:r>
      <w:r w:rsidR="001E477E">
        <w:t xml:space="preserve"> </w:t>
      </w:r>
      <w:r w:rsidR="00E75BE6">
        <w:t>be taken within this timeframe, you</w:t>
      </w:r>
      <w:r w:rsidR="00A843FB">
        <w:t xml:space="preserve"> m</w:t>
      </w:r>
      <w:r w:rsidR="00D3398B">
        <w:t>ust</w:t>
      </w:r>
      <w:r w:rsidR="00E75BE6">
        <w:t xml:space="preserve"> </w:t>
      </w:r>
      <w:r w:rsidR="00D12598">
        <w:t xml:space="preserve">discuss this with your </w:t>
      </w:r>
      <w:r w:rsidR="00A5027F">
        <w:t>manager</w:t>
      </w:r>
      <w:r w:rsidR="00D12598">
        <w:t xml:space="preserve"> to find a mutually suitable time to take the substitution day</w:t>
      </w:r>
      <w:r w:rsidR="00E04201">
        <w:t xml:space="preserve"> within the following two (2) week period</w:t>
      </w:r>
      <w:r w:rsidR="00D12598">
        <w:t>.</w:t>
      </w:r>
    </w:p>
    <w:bookmarkEnd w:id="26"/>
    <w:p w14:paraId="7EE985B8" w14:textId="76DE3217" w:rsidR="0003495A" w:rsidRDefault="0003495A" w:rsidP="00986DBB"/>
    <w:p w14:paraId="13E456F0" w14:textId="77777777" w:rsidR="003C501A" w:rsidRDefault="003C501A" w:rsidP="00872058">
      <w:pPr>
        <w:rPr>
          <w:sz w:val="28"/>
          <w:szCs w:val="28"/>
        </w:rPr>
      </w:pPr>
    </w:p>
    <w:p w14:paraId="144DCB79" w14:textId="77777777" w:rsidR="003C501A" w:rsidRDefault="003C501A" w:rsidP="00872058">
      <w:pPr>
        <w:rPr>
          <w:sz w:val="28"/>
          <w:szCs w:val="28"/>
        </w:rPr>
      </w:pPr>
    </w:p>
    <w:p w14:paraId="5CB46593" w14:textId="77777777" w:rsidR="003C501A" w:rsidRDefault="003C501A" w:rsidP="00872058">
      <w:pPr>
        <w:rPr>
          <w:sz w:val="28"/>
          <w:szCs w:val="28"/>
        </w:rPr>
      </w:pPr>
    </w:p>
    <w:p w14:paraId="4857C315" w14:textId="07838C92" w:rsidR="00872058" w:rsidRPr="009E490E" w:rsidRDefault="00872058" w:rsidP="00872058">
      <w:pPr>
        <w:rPr>
          <w:sz w:val="28"/>
          <w:szCs w:val="28"/>
        </w:rPr>
      </w:pPr>
      <w:r w:rsidRPr="009E490E">
        <w:rPr>
          <w:sz w:val="28"/>
          <w:szCs w:val="28"/>
        </w:rPr>
        <w:lastRenderedPageBreak/>
        <w:t xml:space="preserve">What happens if I work a </w:t>
      </w:r>
      <w:r>
        <w:rPr>
          <w:sz w:val="28"/>
          <w:szCs w:val="28"/>
        </w:rPr>
        <w:t xml:space="preserve">variable work pattern </w:t>
      </w:r>
      <w:r w:rsidR="00F925D5">
        <w:rPr>
          <w:sz w:val="28"/>
          <w:szCs w:val="28"/>
        </w:rPr>
        <w:t xml:space="preserve">(such as </w:t>
      </w:r>
      <w:r w:rsidR="00013F23">
        <w:rPr>
          <w:sz w:val="28"/>
          <w:szCs w:val="28"/>
        </w:rPr>
        <w:t>part time hours or</w:t>
      </w:r>
      <w:r w:rsidR="00502225">
        <w:rPr>
          <w:sz w:val="28"/>
          <w:szCs w:val="28"/>
        </w:rPr>
        <w:t xml:space="preserve"> </w:t>
      </w:r>
      <w:r w:rsidR="00F925D5">
        <w:rPr>
          <w:sz w:val="28"/>
          <w:szCs w:val="28"/>
        </w:rPr>
        <w:t>shorter day</w:t>
      </w:r>
      <w:r w:rsidR="00502225">
        <w:rPr>
          <w:sz w:val="28"/>
          <w:szCs w:val="28"/>
        </w:rPr>
        <w:t>s)?</w:t>
      </w:r>
    </w:p>
    <w:p w14:paraId="3745E6AC" w14:textId="0EA4C637" w:rsidR="00872058" w:rsidRDefault="00C71451" w:rsidP="00986DBB">
      <w:r>
        <w:t xml:space="preserve">This can be discussed with your </w:t>
      </w:r>
      <w:r w:rsidR="00406959">
        <w:t>manager</w:t>
      </w:r>
      <w:r>
        <w:t xml:space="preserve"> </w:t>
      </w:r>
      <w:r w:rsidR="00877ED4">
        <w:t xml:space="preserve">- </w:t>
      </w:r>
      <w:r w:rsidR="00406959">
        <w:t xml:space="preserve">if the </w:t>
      </w:r>
      <w:r w:rsidR="00877ED4">
        <w:t>existing</w:t>
      </w:r>
      <w:r w:rsidR="00406959">
        <w:t xml:space="preserve"> work patter</w:t>
      </w:r>
      <w:r w:rsidR="00877ED4">
        <w:t>n</w:t>
      </w:r>
      <w:r w:rsidR="00406959">
        <w:t xml:space="preserve"> means that you would not </w:t>
      </w:r>
      <w:r w:rsidR="00877ED4">
        <w:t xml:space="preserve">have </w:t>
      </w:r>
      <w:r w:rsidR="007137F2">
        <w:t xml:space="preserve">access to the </w:t>
      </w:r>
      <w:r w:rsidR="00151F3D">
        <w:t>Australia Day holiday with pay (</w:t>
      </w:r>
      <w:proofErr w:type="spellStart"/>
      <w:proofErr w:type="gramStart"/>
      <w:r w:rsidR="00151F3D">
        <w:t>ie</w:t>
      </w:r>
      <w:proofErr w:type="spellEnd"/>
      <w:proofErr w:type="gramEnd"/>
      <w:r w:rsidR="00151F3D">
        <w:t xml:space="preserve"> it doesn’t fall on a day that is part of your agreed work pattern) then </w:t>
      </w:r>
      <w:r w:rsidR="00BC03FF">
        <w:t>substitution is un</w:t>
      </w:r>
      <w:r w:rsidR="00E73968">
        <w:t>ab</w:t>
      </w:r>
      <w:r w:rsidR="00BC03FF">
        <w:t>le to occur.</w:t>
      </w:r>
    </w:p>
    <w:p w14:paraId="4D12A906" w14:textId="77777777" w:rsidR="00872058" w:rsidRDefault="00872058" w:rsidP="00986DBB"/>
    <w:p w14:paraId="4758EADE" w14:textId="7F332C5A" w:rsidR="001D15AE" w:rsidRPr="00F27128" w:rsidRDefault="001D15AE" w:rsidP="00986DBB">
      <w:pPr>
        <w:rPr>
          <w:sz w:val="28"/>
          <w:szCs w:val="28"/>
        </w:rPr>
      </w:pPr>
      <w:r>
        <w:rPr>
          <w:sz w:val="28"/>
          <w:szCs w:val="28"/>
        </w:rPr>
        <w:t>If I choose to work on Aust</w:t>
      </w:r>
      <w:r w:rsidR="00327E97">
        <w:rPr>
          <w:sz w:val="28"/>
          <w:szCs w:val="28"/>
        </w:rPr>
        <w:t xml:space="preserve">ralia </w:t>
      </w:r>
      <w:r w:rsidR="000F117E">
        <w:rPr>
          <w:sz w:val="28"/>
          <w:szCs w:val="28"/>
        </w:rPr>
        <w:t>D</w:t>
      </w:r>
      <w:r w:rsidR="00327E97">
        <w:rPr>
          <w:sz w:val="28"/>
          <w:szCs w:val="28"/>
        </w:rPr>
        <w:t xml:space="preserve">ay, will I still get paid the penalties </w:t>
      </w:r>
      <w:r w:rsidR="003A5482">
        <w:rPr>
          <w:sz w:val="28"/>
          <w:szCs w:val="28"/>
        </w:rPr>
        <w:t>that would</w:t>
      </w:r>
      <w:r w:rsidR="004409D4">
        <w:rPr>
          <w:sz w:val="28"/>
          <w:szCs w:val="28"/>
        </w:rPr>
        <w:t xml:space="preserve"> </w:t>
      </w:r>
      <w:r w:rsidR="00CD00B8">
        <w:rPr>
          <w:sz w:val="28"/>
          <w:szCs w:val="28"/>
        </w:rPr>
        <w:t xml:space="preserve">otherwise have </w:t>
      </w:r>
      <w:r w:rsidR="00984549">
        <w:rPr>
          <w:sz w:val="28"/>
          <w:szCs w:val="28"/>
        </w:rPr>
        <w:t>appl</w:t>
      </w:r>
      <w:r w:rsidR="003A5482">
        <w:rPr>
          <w:sz w:val="28"/>
          <w:szCs w:val="28"/>
        </w:rPr>
        <w:t>ied</w:t>
      </w:r>
      <w:r w:rsidR="00984549">
        <w:rPr>
          <w:sz w:val="28"/>
          <w:szCs w:val="28"/>
        </w:rPr>
        <w:t xml:space="preserve"> on </w:t>
      </w:r>
      <w:r w:rsidR="00F27128">
        <w:rPr>
          <w:sz w:val="28"/>
          <w:szCs w:val="28"/>
        </w:rPr>
        <w:t xml:space="preserve">the </w:t>
      </w:r>
      <w:r w:rsidR="00600037">
        <w:rPr>
          <w:sz w:val="28"/>
          <w:szCs w:val="28"/>
        </w:rPr>
        <w:t>substitution</w:t>
      </w:r>
      <w:r w:rsidR="00F27128">
        <w:rPr>
          <w:sz w:val="28"/>
          <w:szCs w:val="28"/>
        </w:rPr>
        <w:t xml:space="preserve"> day?</w:t>
      </w:r>
    </w:p>
    <w:p w14:paraId="459CAFB3" w14:textId="29A2943F" w:rsidR="00E05081" w:rsidRDefault="00F27128" w:rsidP="00600037">
      <w:pPr>
        <w:rPr>
          <w:bCs/>
        </w:rPr>
      </w:pPr>
      <w:r>
        <w:rPr>
          <w:bCs/>
        </w:rPr>
        <w:t xml:space="preserve">Yes, </w:t>
      </w:r>
      <w:r w:rsidR="00073330">
        <w:rPr>
          <w:bCs/>
        </w:rPr>
        <w:t xml:space="preserve">you will be paid </w:t>
      </w:r>
      <w:r>
        <w:rPr>
          <w:bCs/>
        </w:rPr>
        <w:t xml:space="preserve">any penalties that </w:t>
      </w:r>
      <w:r w:rsidR="000E7302">
        <w:rPr>
          <w:bCs/>
        </w:rPr>
        <w:t xml:space="preserve">you </w:t>
      </w:r>
      <w:r>
        <w:rPr>
          <w:bCs/>
        </w:rPr>
        <w:t>would have otherwise received</w:t>
      </w:r>
      <w:r w:rsidR="002675D1">
        <w:rPr>
          <w:bCs/>
        </w:rPr>
        <w:t xml:space="preserve"> in accordance with your </w:t>
      </w:r>
      <w:r w:rsidR="000E7302">
        <w:rPr>
          <w:bCs/>
        </w:rPr>
        <w:t>roster</w:t>
      </w:r>
      <w:r w:rsidR="0021667C">
        <w:rPr>
          <w:bCs/>
        </w:rPr>
        <w:t xml:space="preserve">, </w:t>
      </w:r>
      <w:r w:rsidR="003E154D">
        <w:rPr>
          <w:bCs/>
        </w:rPr>
        <w:t>Award</w:t>
      </w:r>
      <w:r w:rsidR="00EA48E6">
        <w:rPr>
          <w:bCs/>
        </w:rPr>
        <w:t xml:space="preserve">, </w:t>
      </w:r>
      <w:r w:rsidR="006B71D2">
        <w:rPr>
          <w:bCs/>
        </w:rPr>
        <w:t>contract</w:t>
      </w:r>
      <w:r w:rsidR="00161F26">
        <w:rPr>
          <w:bCs/>
        </w:rPr>
        <w:t xml:space="preserve"> </w:t>
      </w:r>
      <w:r w:rsidR="00C66F1F">
        <w:rPr>
          <w:bCs/>
        </w:rPr>
        <w:t>of employment, or your</w:t>
      </w:r>
      <w:r w:rsidR="00BD0E74">
        <w:rPr>
          <w:bCs/>
        </w:rPr>
        <w:t xml:space="preserve"> </w:t>
      </w:r>
      <w:r w:rsidR="0001558A">
        <w:rPr>
          <w:bCs/>
        </w:rPr>
        <w:t>flexible</w:t>
      </w:r>
      <w:r w:rsidR="00BD0E74">
        <w:rPr>
          <w:bCs/>
        </w:rPr>
        <w:t xml:space="preserve"> </w:t>
      </w:r>
      <w:r w:rsidR="0001558A">
        <w:rPr>
          <w:bCs/>
        </w:rPr>
        <w:t xml:space="preserve">working arrangement. </w:t>
      </w:r>
      <w:r w:rsidR="00C25479">
        <w:rPr>
          <w:bCs/>
        </w:rPr>
        <w:t xml:space="preserve"> </w:t>
      </w:r>
      <w:r w:rsidR="00C66F1F">
        <w:rPr>
          <w:bCs/>
        </w:rPr>
        <w:t xml:space="preserve"> </w:t>
      </w:r>
      <w:r w:rsidR="0021667C">
        <w:rPr>
          <w:bCs/>
        </w:rPr>
        <w:t xml:space="preserve"> </w:t>
      </w:r>
      <w:r w:rsidR="00775E42">
        <w:rPr>
          <w:bCs/>
        </w:rPr>
        <w:t xml:space="preserve">An example of this is the afternoon and evening penalties which </w:t>
      </w:r>
      <w:r w:rsidR="00683CCF">
        <w:rPr>
          <w:bCs/>
        </w:rPr>
        <w:t>apply under the Nursing and Midwifery Award.</w:t>
      </w:r>
    </w:p>
    <w:p w14:paraId="3223FD32" w14:textId="77777777" w:rsidR="00402093" w:rsidRDefault="00402093" w:rsidP="00600037">
      <w:pPr>
        <w:rPr>
          <w:bCs/>
        </w:rPr>
      </w:pPr>
    </w:p>
    <w:p w14:paraId="5B4397A4" w14:textId="159008BB" w:rsidR="00095BB0" w:rsidRPr="00E57B95" w:rsidRDefault="00A216BB" w:rsidP="00600037">
      <w:pPr>
        <w:rPr>
          <w:rFonts w:asciiTheme="majorHAnsi" w:hAnsiTheme="majorHAnsi"/>
          <w:bCs/>
          <w:sz w:val="28"/>
          <w:szCs w:val="28"/>
        </w:rPr>
      </w:pPr>
      <w:r w:rsidRPr="00804D32">
        <w:rPr>
          <w:rFonts w:asciiTheme="majorHAnsi" w:hAnsiTheme="majorHAnsi"/>
          <w:bCs/>
          <w:sz w:val="28"/>
          <w:szCs w:val="28"/>
        </w:rPr>
        <w:t>How do I apply</w:t>
      </w:r>
      <w:r w:rsidR="00E57B95">
        <w:rPr>
          <w:rFonts w:asciiTheme="majorHAnsi" w:hAnsiTheme="majorHAnsi"/>
          <w:bCs/>
          <w:sz w:val="28"/>
          <w:szCs w:val="28"/>
        </w:rPr>
        <w:t xml:space="preserve"> if I </w:t>
      </w:r>
      <w:r w:rsidR="00E3632B">
        <w:rPr>
          <w:rFonts w:asciiTheme="majorHAnsi" w:hAnsiTheme="majorHAnsi"/>
          <w:bCs/>
          <w:sz w:val="28"/>
          <w:szCs w:val="28"/>
        </w:rPr>
        <w:t xml:space="preserve">want to request </w:t>
      </w:r>
      <w:r w:rsidR="00E57B95">
        <w:rPr>
          <w:rFonts w:asciiTheme="majorHAnsi" w:hAnsiTheme="majorHAnsi"/>
          <w:bCs/>
          <w:sz w:val="28"/>
          <w:szCs w:val="28"/>
        </w:rPr>
        <w:t>to work on Australia Day</w:t>
      </w:r>
      <w:r w:rsidRPr="00804D32">
        <w:rPr>
          <w:rFonts w:asciiTheme="majorHAnsi" w:hAnsiTheme="majorHAnsi"/>
          <w:bCs/>
          <w:sz w:val="28"/>
          <w:szCs w:val="28"/>
        </w:rPr>
        <w:t xml:space="preserve">? </w:t>
      </w:r>
    </w:p>
    <w:p w14:paraId="66A087E0" w14:textId="1731A2D9" w:rsidR="00095BB0" w:rsidRDefault="0088186D" w:rsidP="00600037">
      <w:pPr>
        <w:rPr>
          <w:bCs/>
        </w:rPr>
      </w:pPr>
      <w:r>
        <w:rPr>
          <w:bCs/>
        </w:rPr>
        <w:t xml:space="preserve">In the </w:t>
      </w:r>
      <w:r w:rsidR="008A158A">
        <w:rPr>
          <w:bCs/>
        </w:rPr>
        <w:t>first</w:t>
      </w:r>
      <w:r>
        <w:rPr>
          <w:bCs/>
        </w:rPr>
        <w:t xml:space="preserve"> instance have a </w:t>
      </w:r>
      <w:r w:rsidR="008A158A">
        <w:rPr>
          <w:bCs/>
        </w:rPr>
        <w:t>conversation</w:t>
      </w:r>
      <w:r>
        <w:rPr>
          <w:bCs/>
        </w:rPr>
        <w:t xml:space="preserve"> with your </w:t>
      </w:r>
      <w:r w:rsidR="0065414D">
        <w:rPr>
          <w:bCs/>
        </w:rPr>
        <w:t>manager</w:t>
      </w:r>
      <w:r>
        <w:rPr>
          <w:bCs/>
        </w:rPr>
        <w:t xml:space="preserve"> and follow it up with an email </w:t>
      </w:r>
      <w:r w:rsidR="008A158A">
        <w:rPr>
          <w:bCs/>
        </w:rPr>
        <w:t xml:space="preserve">seeking to substitute </w:t>
      </w:r>
      <w:r w:rsidR="002B4544">
        <w:rPr>
          <w:bCs/>
        </w:rPr>
        <w:t>Australia Day</w:t>
      </w:r>
      <w:r w:rsidR="008A158A">
        <w:rPr>
          <w:bCs/>
        </w:rPr>
        <w:t xml:space="preserve"> and s</w:t>
      </w:r>
      <w:r w:rsidR="002B4544">
        <w:rPr>
          <w:bCs/>
        </w:rPr>
        <w:t>tating</w:t>
      </w:r>
      <w:r w:rsidR="008A158A">
        <w:rPr>
          <w:bCs/>
        </w:rPr>
        <w:t xml:space="preserve"> your preferred substitution day</w:t>
      </w:r>
      <w:r w:rsidR="00B46526">
        <w:rPr>
          <w:bCs/>
        </w:rPr>
        <w:t xml:space="preserve"> within four (4) weeks from Australia Day.</w:t>
      </w:r>
    </w:p>
    <w:p w14:paraId="381693CB" w14:textId="77777777" w:rsidR="00D65F9D" w:rsidRDefault="00D65F9D" w:rsidP="00600037">
      <w:pPr>
        <w:rPr>
          <w:bCs/>
        </w:rPr>
      </w:pPr>
    </w:p>
    <w:p w14:paraId="24223682" w14:textId="3715A523" w:rsidR="00D65F9D" w:rsidRPr="00E57B95" w:rsidRDefault="00BA371C" w:rsidP="00600037">
      <w:pPr>
        <w:rPr>
          <w:rFonts w:asciiTheme="majorHAnsi" w:hAnsiTheme="majorHAnsi"/>
          <w:bCs/>
          <w:sz w:val="28"/>
          <w:szCs w:val="28"/>
        </w:rPr>
      </w:pPr>
      <w:r w:rsidRPr="00E57B95">
        <w:rPr>
          <w:rFonts w:asciiTheme="majorHAnsi" w:hAnsiTheme="majorHAnsi"/>
          <w:bCs/>
          <w:sz w:val="28"/>
          <w:szCs w:val="28"/>
        </w:rPr>
        <w:t xml:space="preserve">Can a </w:t>
      </w:r>
      <w:r w:rsidR="003D69E0">
        <w:rPr>
          <w:rFonts w:asciiTheme="majorHAnsi" w:hAnsiTheme="majorHAnsi"/>
          <w:bCs/>
          <w:sz w:val="28"/>
          <w:szCs w:val="28"/>
        </w:rPr>
        <w:t>request for substitution be declined</w:t>
      </w:r>
      <w:r w:rsidR="002833F3">
        <w:rPr>
          <w:rFonts w:asciiTheme="majorHAnsi" w:hAnsiTheme="majorHAnsi"/>
          <w:bCs/>
          <w:sz w:val="28"/>
          <w:szCs w:val="28"/>
        </w:rPr>
        <w:t>?</w:t>
      </w:r>
    </w:p>
    <w:p w14:paraId="2430A595" w14:textId="33C4F3CB" w:rsidR="006A5013" w:rsidRDefault="00B743E8" w:rsidP="00600037">
      <w:pPr>
        <w:rPr>
          <w:bCs/>
        </w:rPr>
      </w:pPr>
      <w:r>
        <w:rPr>
          <w:bCs/>
        </w:rPr>
        <w:t>The new clause</w:t>
      </w:r>
      <w:r w:rsidR="00547558">
        <w:rPr>
          <w:bCs/>
        </w:rPr>
        <w:t xml:space="preserve"> </w:t>
      </w:r>
      <w:r w:rsidR="0089766A">
        <w:rPr>
          <w:bCs/>
        </w:rPr>
        <w:t>enables</w:t>
      </w:r>
      <w:r w:rsidR="00901AEC">
        <w:rPr>
          <w:bCs/>
        </w:rPr>
        <w:t xml:space="preserve"> </w:t>
      </w:r>
      <w:r w:rsidR="004831A1">
        <w:rPr>
          <w:bCs/>
        </w:rPr>
        <w:t>the opportunity</w:t>
      </w:r>
      <w:r w:rsidR="00E47074">
        <w:rPr>
          <w:bCs/>
        </w:rPr>
        <w:t xml:space="preserve"> to request substitution</w:t>
      </w:r>
      <w:r w:rsidR="00547558">
        <w:rPr>
          <w:bCs/>
        </w:rPr>
        <w:t xml:space="preserve"> and a </w:t>
      </w:r>
      <w:r w:rsidR="00C42807">
        <w:rPr>
          <w:bCs/>
        </w:rPr>
        <w:t>manager</w:t>
      </w:r>
      <w:r w:rsidR="00547558">
        <w:rPr>
          <w:bCs/>
        </w:rPr>
        <w:t xml:space="preserve"> should support the request</w:t>
      </w:r>
      <w:r w:rsidR="00E47074">
        <w:rPr>
          <w:bCs/>
        </w:rPr>
        <w:t xml:space="preserve"> wherever possible.</w:t>
      </w:r>
    </w:p>
    <w:p w14:paraId="1F84DD96" w14:textId="6CFB25B5" w:rsidR="00614FEB" w:rsidRDefault="008F3148" w:rsidP="00600037">
      <w:pPr>
        <w:rPr>
          <w:bCs/>
        </w:rPr>
      </w:pPr>
      <w:r>
        <w:rPr>
          <w:bCs/>
        </w:rPr>
        <w:t xml:space="preserve">In exceptional </w:t>
      </w:r>
      <w:r w:rsidR="00095BB0">
        <w:rPr>
          <w:bCs/>
        </w:rPr>
        <w:t>circumstances</w:t>
      </w:r>
      <w:r w:rsidR="0006199D">
        <w:rPr>
          <w:bCs/>
        </w:rPr>
        <w:t>,</w:t>
      </w:r>
      <w:r w:rsidR="004F1BC1">
        <w:rPr>
          <w:bCs/>
        </w:rPr>
        <w:t xml:space="preserve"> it may not be </w:t>
      </w:r>
      <w:r w:rsidR="00E719E0">
        <w:rPr>
          <w:bCs/>
        </w:rPr>
        <w:t>possible to substitute Australia Day. Exceptional circumstance</w:t>
      </w:r>
      <w:r w:rsidR="005173C9">
        <w:rPr>
          <w:bCs/>
        </w:rPr>
        <w:t>s</w:t>
      </w:r>
      <w:r w:rsidR="00E719E0">
        <w:rPr>
          <w:bCs/>
        </w:rPr>
        <w:t xml:space="preserve"> </w:t>
      </w:r>
      <w:r w:rsidR="007C3D72">
        <w:rPr>
          <w:bCs/>
        </w:rPr>
        <w:t>may</w:t>
      </w:r>
      <w:r w:rsidR="00E719E0">
        <w:rPr>
          <w:bCs/>
        </w:rPr>
        <w:t xml:space="preserve"> include,</w:t>
      </w:r>
      <w:r w:rsidR="0006199D">
        <w:rPr>
          <w:bCs/>
        </w:rPr>
        <w:t xml:space="preserve"> for example</w:t>
      </w:r>
      <w:r w:rsidR="00E719E0">
        <w:rPr>
          <w:bCs/>
        </w:rPr>
        <w:t>,</w:t>
      </w:r>
      <w:r w:rsidR="0006199D">
        <w:rPr>
          <w:bCs/>
        </w:rPr>
        <w:t xml:space="preserve"> </w:t>
      </w:r>
      <w:r>
        <w:rPr>
          <w:bCs/>
        </w:rPr>
        <w:t>where your workplace may be closed</w:t>
      </w:r>
      <w:r w:rsidR="00E719E0">
        <w:rPr>
          <w:bCs/>
        </w:rPr>
        <w:t>,</w:t>
      </w:r>
      <w:r>
        <w:rPr>
          <w:bCs/>
        </w:rPr>
        <w:t xml:space="preserve"> there is no work </w:t>
      </w:r>
      <w:r w:rsidR="00095BB0">
        <w:rPr>
          <w:bCs/>
        </w:rPr>
        <w:t>available to be done on the day</w:t>
      </w:r>
      <w:r w:rsidR="007472AF">
        <w:rPr>
          <w:bCs/>
        </w:rPr>
        <w:t>,</w:t>
      </w:r>
      <w:r w:rsidR="002604D7">
        <w:rPr>
          <w:bCs/>
        </w:rPr>
        <w:t xml:space="preserve"> </w:t>
      </w:r>
      <w:r w:rsidR="00E719E0">
        <w:rPr>
          <w:bCs/>
        </w:rPr>
        <w:t xml:space="preserve">or due to work health </w:t>
      </w:r>
      <w:r w:rsidR="00046A5F">
        <w:rPr>
          <w:bCs/>
        </w:rPr>
        <w:t>and</w:t>
      </w:r>
      <w:r w:rsidR="00E719E0">
        <w:rPr>
          <w:bCs/>
        </w:rPr>
        <w:t xml:space="preserve"> safety considerations</w:t>
      </w:r>
      <w:r w:rsidR="00095BB0">
        <w:rPr>
          <w:bCs/>
        </w:rPr>
        <w:t>.</w:t>
      </w:r>
      <w:r w:rsidR="00F005FD">
        <w:rPr>
          <w:bCs/>
        </w:rPr>
        <w:t xml:space="preserve">  </w:t>
      </w:r>
    </w:p>
    <w:p w14:paraId="657D9406" w14:textId="77777777" w:rsidR="000A3780" w:rsidRDefault="000A3780" w:rsidP="00600037">
      <w:pPr>
        <w:rPr>
          <w:bCs/>
        </w:rPr>
      </w:pPr>
    </w:p>
    <w:p w14:paraId="4E5AA39B" w14:textId="4F049ABD" w:rsidR="000A3780" w:rsidRPr="00D03F58" w:rsidRDefault="00D03F58" w:rsidP="00600037">
      <w:pPr>
        <w:rPr>
          <w:rFonts w:asciiTheme="majorHAnsi" w:hAnsiTheme="majorHAnsi"/>
          <w:sz w:val="28"/>
          <w:szCs w:val="28"/>
        </w:rPr>
      </w:pPr>
      <w:r>
        <w:rPr>
          <w:rFonts w:asciiTheme="majorHAnsi" w:hAnsiTheme="majorHAnsi"/>
          <w:bCs/>
          <w:sz w:val="28"/>
          <w:szCs w:val="28"/>
        </w:rPr>
        <w:t>What happens if</w:t>
      </w:r>
      <w:r w:rsidR="00E87C96">
        <w:rPr>
          <w:rFonts w:asciiTheme="majorHAnsi" w:hAnsiTheme="majorHAnsi"/>
          <w:bCs/>
          <w:sz w:val="28"/>
          <w:szCs w:val="28"/>
        </w:rPr>
        <w:t xml:space="preserve"> my workplace is closed </w:t>
      </w:r>
      <w:r w:rsidR="00E05A5E">
        <w:rPr>
          <w:rFonts w:asciiTheme="majorHAnsi" w:hAnsiTheme="majorHAnsi"/>
          <w:bCs/>
          <w:sz w:val="28"/>
          <w:szCs w:val="28"/>
        </w:rPr>
        <w:t>for the public holiday</w:t>
      </w:r>
      <w:r w:rsidR="00A673F0">
        <w:rPr>
          <w:rFonts w:asciiTheme="majorHAnsi" w:hAnsiTheme="majorHAnsi"/>
          <w:bCs/>
          <w:sz w:val="28"/>
          <w:szCs w:val="28"/>
        </w:rPr>
        <w:t xml:space="preserve">, can I still </w:t>
      </w:r>
      <w:r w:rsidR="00901B2D">
        <w:rPr>
          <w:rFonts w:asciiTheme="majorHAnsi" w:hAnsiTheme="majorHAnsi"/>
          <w:bCs/>
          <w:sz w:val="28"/>
          <w:szCs w:val="28"/>
        </w:rPr>
        <w:t xml:space="preserve">choose to substitute </w:t>
      </w:r>
      <w:r w:rsidR="00A12BB9">
        <w:rPr>
          <w:rFonts w:asciiTheme="majorHAnsi" w:hAnsiTheme="majorHAnsi"/>
          <w:bCs/>
          <w:sz w:val="28"/>
          <w:szCs w:val="28"/>
        </w:rPr>
        <w:t>Austra</w:t>
      </w:r>
      <w:r w:rsidR="00230F76">
        <w:rPr>
          <w:rFonts w:asciiTheme="majorHAnsi" w:hAnsiTheme="majorHAnsi"/>
          <w:bCs/>
          <w:sz w:val="28"/>
          <w:szCs w:val="28"/>
        </w:rPr>
        <w:t>lia Day</w:t>
      </w:r>
      <w:r w:rsidR="00914C7E">
        <w:rPr>
          <w:rFonts w:asciiTheme="majorHAnsi" w:hAnsiTheme="majorHAnsi"/>
          <w:bCs/>
          <w:sz w:val="28"/>
          <w:szCs w:val="28"/>
        </w:rPr>
        <w:t xml:space="preserve"> </w:t>
      </w:r>
      <w:r w:rsidR="005770B7">
        <w:rPr>
          <w:rFonts w:asciiTheme="majorHAnsi" w:hAnsiTheme="majorHAnsi"/>
          <w:bCs/>
          <w:sz w:val="28"/>
          <w:szCs w:val="28"/>
        </w:rPr>
        <w:t xml:space="preserve">for another </w:t>
      </w:r>
      <w:r w:rsidR="00236A1C">
        <w:rPr>
          <w:rFonts w:asciiTheme="majorHAnsi" w:hAnsiTheme="majorHAnsi"/>
          <w:bCs/>
          <w:sz w:val="28"/>
          <w:szCs w:val="28"/>
        </w:rPr>
        <w:t>day?</w:t>
      </w:r>
    </w:p>
    <w:p w14:paraId="4CCCD46C" w14:textId="4D5F9AB9" w:rsidR="007F69AB" w:rsidRDefault="00296AA8" w:rsidP="00600037">
      <w:pPr>
        <w:rPr>
          <w:bCs/>
        </w:rPr>
      </w:pPr>
      <w:r>
        <w:rPr>
          <w:bCs/>
        </w:rPr>
        <w:t xml:space="preserve">In the first instance have a conversation with your </w:t>
      </w:r>
      <w:r w:rsidR="00711910">
        <w:rPr>
          <w:bCs/>
        </w:rPr>
        <w:t>manager</w:t>
      </w:r>
      <w:r>
        <w:rPr>
          <w:bCs/>
        </w:rPr>
        <w:t xml:space="preserve"> to see if </w:t>
      </w:r>
      <w:r w:rsidR="00D12A12">
        <w:rPr>
          <w:bCs/>
        </w:rPr>
        <w:t>i</w:t>
      </w:r>
      <w:r w:rsidR="007F69AB">
        <w:rPr>
          <w:bCs/>
        </w:rPr>
        <w:t>t is possible to undertake your duties at an alternative location</w:t>
      </w:r>
      <w:r w:rsidR="00516548">
        <w:rPr>
          <w:bCs/>
        </w:rPr>
        <w:t xml:space="preserve"> or undertake other duties for the day</w:t>
      </w:r>
      <w:r w:rsidR="003E7DED">
        <w:rPr>
          <w:bCs/>
        </w:rPr>
        <w:t>.</w:t>
      </w:r>
    </w:p>
    <w:p w14:paraId="0479AB99" w14:textId="77777777" w:rsidR="003F7DA6" w:rsidRDefault="003F7DA6" w:rsidP="00600037">
      <w:pPr>
        <w:rPr>
          <w:bCs/>
        </w:rPr>
      </w:pPr>
    </w:p>
    <w:p w14:paraId="7E26040A" w14:textId="7851EF5F" w:rsidR="000E5CC7" w:rsidRPr="000E5CC7" w:rsidRDefault="000E5CC7" w:rsidP="00600037">
      <w:pPr>
        <w:rPr>
          <w:rFonts w:asciiTheme="majorHAnsi" w:hAnsiTheme="majorHAnsi"/>
          <w:bCs/>
          <w:sz w:val="28"/>
          <w:szCs w:val="28"/>
        </w:rPr>
      </w:pPr>
      <w:r>
        <w:rPr>
          <w:rFonts w:asciiTheme="majorHAnsi" w:hAnsiTheme="majorHAnsi"/>
          <w:bCs/>
          <w:sz w:val="28"/>
          <w:szCs w:val="28"/>
        </w:rPr>
        <w:t xml:space="preserve">What happens if I am a shift worker and my </w:t>
      </w:r>
      <w:r w:rsidR="00D36093">
        <w:rPr>
          <w:rFonts w:asciiTheme="majorHAnsi" w:hAnsiTheme="majorHAnsi"/>
          <w:bCs/>
          <w:sz w:val="28"/>
          <w:szCs w:val="28"/>
        </w:rPr>
        <w:t xml:space="preserve">day off </w:t>
      </w:r>
      <w:r w:rsidR="00807EA5">
        <w:rPr>
          <w:rFonts w:asciiTheme="majorHAnsi" w:hAnsiTheme="majorHAnsi"/>
          <w:bCs/>
          <w:sz w:val="28"/>
          <w:szCs w:val="28"/>
        </w:rPr>
        <w:t xml:space="preserve">has fallen on </w:t>
      </w:r>
      <w:r w:rsidR="00AB0A30">
        <w:rPr>
          <w:rFonts w:asciiTheme="majorHAnsi" w:hAnsiTheme="majorHAnsi"/>
          <w:bCs/>
          <w:sz w:val="28"/>
          <w:szCs w:val="28"/>
        </w:rPr>
        <w:t>the</w:t>
      </w:r>
      <w:r w:rsidR="00807EA5">
        <w:rPr>
          <w:rFonts w:asciiTheme="majorHAnsi" w:hAnsiTheme="majorHAnsi"/>
          <w:bCs/>
          <w:sz w:val="28"/>
          <w:szCs w:val="28"/>
        </w:rPr>
        <w:t xml:space="preserve"> Australia Day </w:t>
      </w:r>
      <w:r w:rsidR="00AB0A30">
        <w:rPr>
          <w:rFonts w:asciiTheme="majorHAnsi" w:hAnsiTheme="majorHAnsi"/>
          <w:bCs/>
          <w:sz w:val="28"/>
          <w:szCs w:val="28"/>
        </w:rPr>
        <w:t>holiday</w:t>
      </w:r>
      <w:r w:rsidR="006130FA">
        <w:rPr>
          <w:rFonts w:asciiTheme="majorHAnsi" w:hAnsiTheme="majorHAnsi"/>
          <w:bCs/>
          <w:sz w:val="28"/>
          <w:szCs w:val="28"/>
        </w:rPr>
        <w:t xml:space="preserve">, can I choose to </w:t>
      </w:r>
      <w:r w:rsidR="0062497C">
        <w:rPr>
          <w:rFonts w:asciiTheme="majorHAnsi" w:hAnsiTheme="majorHAnsi"/>
          <w:bCs/>
          <w:sz w:val="28"/>
          <w:szCs w:val="28"/>
        </w:rPr>
        <w:t>substitute Australia Day?</w:t>
      </w:r>
    </w:p>
    <w:p w14:paraId="442A4355" w14:textId="2066B413" w:rsidR="0062497C" w:rsidRPr="0062497C" w:rsidRDefault="00982F38" w:rsidP="00600037">
      <w:pPr>
        <w:rPr>
          <w:bCs/>
        </w:rPr>
      </w:pPr>
      <w:r>
        <w:rPr>
          <w:rFonts w:eastAsia="Times New Roman"/>
        </w:rPr>
        <w:t xml:space="preserve">If you are not </w:t>
      </w:r>
      <w:r w:rsidR="00C75F33">
        <w:rPr>
          <w:rFonts w:eastAsia="Times New Roman"/>
        </w:rPr>
        <w:t>rostered</w:t>
      </w:r>
      <w:r>
        <w:rPr>
          <w:rFonts w:eastAsia="Times New Roman"/>
        </w:rPr>
        <w:t xml:space="preserve"> to work on the Australia Day holiday with pay you are unable to substitute t</w:t>
      </w:r>
      <w:r w:rsidR="00C75F33">
        <w:rPr>
          <w:rFonts w:eastAsia="Times New Roman"/>
        </w:rPr>
        <w:t>he day.</w:t>
      </w:r>
    </w:p>
    <w:p w14:paraId="10460454" w14:textId="77777777" w:rsidR="003F7DA6" w:rsidRDefault="003F7DA6" w:rsidP="00600037">
      <w:pPr>
        <w:rPr>
          <w:bCs/>
        </w:rPr>
      </w:pPr>
    </w:p>
    <w:p w14:paraId="3F35E550" w14:textId="77777777" w:rsidR="00185757" w:rsidRDefault="00185757" w:rsidP="00600037">
      <w:pPr>
        <w:rPr>
          <w:bCs/>
        </w:rPr>
      </w:pPr>
    </w:p>
    <w:p w14:paraId="6B18868B" w14:textId="77777777" w:rsidR="00185757" w:rsidRDefault="00185757" w:rsidP="00600037">
      <w:pPr>
        <w:rPr>
          <w:bCs/>
        </w:rPr>
      </w:pPr>
    </w:p>
    <w:p w14:paraId="234A6A8B" w14:textId="77777777" w:rsidR="00185757" w:rsidRDefault="00185757" w:rsidP="00600037">
      <w:pPr>
        <w:rPr>
          <w:bCs/>
        </w:rPr>
      </w:pPr>
    </w:p>
    <w:p w14:paraId="5534078A" w14:textId="77960CE1" w:rsidR="00185757" w:rsidRPr="00357B8D" w:rsidRDefault="00185757" w:rsidP="00185757">
      <w:pPr>
        <w:rPr>
          <w:sz w:val="28"/>
          <w:szCs w:val="28"/>
        </w:rPr>
      </w:pPr>
      <w:r w:rsidRPr="00185757">
        <w:rPr>
          <w:sz w:val="28"/>
          <w:szCs w:val="28"/>
        </w:rPr>
        <w:lastRenderedPageBreak/>
        <w:t>If I decide to work on the Australia Day holiday with pay, can I also attend an Invasion Day rally held on 26 January?</w:t>
      </w:r>
    </w:p>
    <w:p w14:paraId="48120D47" w14:textId="77777777" w:rsidR="00185757" w:rsidRPr="00357B8D" w:rsidRDefault="00185757" w:rsidP="00185757">
      <w:r w:rsidRPr="00357B8D">
        <w:t xml:space="preserve">Yes, you can attend in your normal meal break </w:t>
      </w:r>
      <w:proofErr w:type="gramStart"/>
      <w:r w:rsidRPr="00357B8D">
        <w:t>time</w:t>
      </w:r>
      <w:proofErr w:type="gramEnd"/>
      <w:r w:rsidRPr="00357B8D">
        <w:t xml:space="preserve"> and you can also request to use any accrued flex-time or alternative leave arrangements.  As with any leave request, it is important to have a conversation with your manager and to ensure that the request is reasonable and meets workplace needs.</w:t>
      </w:r>
    </w:p>
    <w:p w14:paraId="7D338F58" w14:textId="77777777" w:rsidR="00185757" w:rsidRDefault="00185757" w:rsidP="00600037">
      <w:pPr>
        <w:rPr>
          <w:bCs/>
        </w:rPr>
      </w:pPr>
    </w:p>
    <w:p w14:paraId="3815B16E" w14:textId="2D7F860A" w:rsidR="00D65F9D" w:rsidRPr="00986DBB" w:rsidRDefault="00D65F9D" w:rsidP="00600037">
      <w:pPr>
        <w:rPr>
          <w:bCs/>
        </w:rPr>
        <w:sectPr w:rsidR="00D65F9D" w:rsidRPr="00986DBB" w:rsidSect="00A4734A">
          <w:footerReference w:type="even" r:id="rId13"/>
          <w:headerReference w:type="first" r:id="rId14"/>
          <w:footerReference w:type="first" r:id="rId15"/>
          <w:pgSz w:w="11900" w:h="16840"/>
          <w:pgMar w:top="1418" w:right="1418" w:bottom="1418" w:left="1418" w:header="709" w:footer="397" w:gutter="0"/>
          <w:cols w:space="708"/>
          <w:docGrid w:linePitch="360"/>
        </w:sectPr>
      </w:pPr>
    </w:p>
    <w:p w14:paraId="4FE1739C" w14:textId="77777777" w:rsidR="00FB37A3" w:rsidRDefault="00104468" w:rsidP="00104468">
      <w:pPr>
        <w:spacing w:before="9840" w:after="360"/>
        <w:ind w:left="567"/>
        <w:rPr>
          <w:rStyle w:val="FootnoteTextChar"/>
          <w:rFonts w:asciiTheme="majorHAnsi" w:hAnsiTheme="majorHAnsi"/>
        </w:rPr>
      </w:pPr>
      <w:r>
        <w:rPr>
          <w:noProof/>
        </w:rPr>
        <w:lastRenderedPageBreak/>
        <mc:AlternateContent>
          <mc:Choice Requires="wpg">
            <w:drawing>
              <wp:inline distT="0" distB="0" distL="0" distR="0" wp14:anchorId="180D96A1" wp14:editId="5C584DD7">
                <wp:extent cx="971704" cy="899815"/>
                <wp:effectExtent l="0" t="0" r="44450" b="1905"/>
                <wp:docPr id="13" name="Group 13"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solidFill>
                      </wpg:grpSpPr>
                      <wps:wsp>
                        <wps:cNvPr id="14" name="Freeform 14"/>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29DE82" id="Group 13"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" path="m87024,l50881,89091r-15089,l,,16492,,43863,70501,71233,,87024,xe" filled="f" stroked="f" strokeweight=".09742mm">
                  <v:stroke joinstyle="miter"/>
                  <v:path arrowok="t" o:connecttype="custom" o:connectlocs="87024,0;50881,89091;35792,89091;0,0;16492,0;43863,70501;71233,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p w14:paraId="171CFDEB" w14:textId="1DE4B51F" w:rsidR="00FB37A3" w:rsidRPr="00104468" w:rsidRDefault="00EE0AE8" w:rsidP="00FB37A3">
      <w:pPr>
        <w:ind w:left="567"/>
        <w:rPr>
          <w:rFonts w:asciiTheme="majorHAnsi" w:hAnsiTheme="majorHAnsi"/>
          <w:color w:val="FFFFFF" w:themeColor="background1"/>
        </w:rPr>
      </w:pPr>
      <w:r>
        <w:rPr>
          <w:rFonts w:asciiTheme="majorHAnsi" w:hAnsiTheme="majorHAnsi" w:cs="GillSansMTPro-Bold"/>
          <w:b/>
          <w:bCs/>
          <w:color w:val="FFFFFF" w:themeColor="background1"/>
        </w:rPr>
        <w:t>Department of Premier and Cabinet</w:t>
      </w:r>
      <w:r w:rsidR="00FB37A3" w:rsidRPr="00104468">
        <w:rPr>
          <w:rFonts w:asciiTheme="majorHAnsi" w:hAnsiTheme="majorHAnsi"/>
          <w:color w:val="FFFFFF" w:themeColor="background1"/>
        </w:rPr>
        <w:br/>
      </w:r>
      <w:r>
        <w:rPr>
          <w:rFonts w:asciiTheme="majorHAnsi" w:hAnsiTheme="majorHAnsi"/>
          <w:color w:val="FFFFFF" w:themeColor="background1"/>
        </w:rPr>
        <w:t>State Service Management Office</w:t>
      </w:r>
    </w:p>
    <w:p w14:paraId="684198FA" w14:textId="2BFF152D" w:rsidR="00FB37A3" w:rsidRPr="00104468" w:rsidRDefault="00FB37A3" w:rsidP="00FB37A3">
      <w:pPr>
        <w:ind w:left="567"/>
        <w:rPr>
          <w:rFonts w:asciiTheme="majorHAnsi" w:hAnsiTheme="majorHAnsi"/>
          <w:color w:val="FFFFFF" w:themeColor="background1"/>
        </w:rPr>
      </w:pPr>
      <w:r w:rsidRPr="00104468">
        <w:rPr>
          <w:rFonts w:asciiTheme="majorHAnsi" w:hAnsiTheme="majorHAnsi" w:cs="GillSansMTPro-Bold"/>
          <w:b/>
          <w:bCs/>
          <w:color w:val="FFFFFF" w:themeColor="background1"/>
        </w:rPr>
        <w:t>Email:</w:t>
      </w:r>
      <w:r w:rsidRPr="00104468">
        <w:rPr>
          <w:rFonts w:asciiTheme="majorHAnsi" w:hAnsiTheme="majorHAnsi"/>
          <w:color w:val="FFFFFF" w:themeColor="background1"/>
        </w:rPr>
        <w:br/>
      </w:r>
      <w:r w:rsidR="00EE0AE8">
        <w:rPr>
          <w:rFonts w:asciiTheme="majorHAnsi" w:hAnsiTheme="majorHAnsi"/>
          <w:color w:val="FFFFFF" w:themeColor="background1"/>
        </w:rPr>
        <w:t>ssmo@</w:t>
      </w:r>
      <w:r w:rsidRPr="00104468">
        <w:rPr>
          <w:rFonts w:asciiTheme="majorHAnsi" w:hAnsiTheme="majorHAnsi"/>
          <w:color w:val="FFFFFF" w:themeColor="background1"/>
        </w:rPr>
        <w:t>d</w:t>
      </w:r>
      <w:r w:rsidR="00EE0AE8">
        <w:rPr>
          <w:rFonts w:asciiTheme="majorHAnsi" w:hAnsiTheme="majorHAnsi"/>
          <w:color w:val="FFFFFF" w:themeColor="background1"/>
        </w:rPr>
        <w:t>pac</w:t>
      </w:r>
      <w:r w:rsidRPr="00104468">
        <w:rPr>
          <w:rFonts w:asciiTheme="majorHAnsi" w:hAnsiTheme="majorHAnsi"/>
          <w:color w:val="FFFFFF" w:themeColor="background1"/>
        </w:rPr>
        <w:t>.tas.gov.au</w:t>
      </w:r>
    </w:p>
    <w:p w14:paraId="3796916D" w14:textId="524E9B6B" w:rsidR="001706FA" w:rsidRPr="00104468" w:rsidRDefault="00000000" w:rsidP="00104468">
      <w:pPr>
        <w:ind w:left="567"/>
        <w:rPr>
          <w:rFonts w:asciiTheme="majorHAnsi" w:hAnsiTheme="majorHAnsi" w:cs="GillSansMTPro-Bold"/>
          <w:b/>
          <w:bCs/>
          <w:color w:val="FFFFFF" w:themeColor="background1"/>
          <w:u w:val="single"/>
        </w:rPr>
      </w:pPr>
      <w:hyperlink r:id="rId16" w:history="1">
        <w:r w:rsidR="00EE0AE8" w:rsidRPr="0096070F">
          <w:rPr>
            <w:rStyle w:val="Hyperlink"/>
            <w:rFonts w:asciiTheme="majorHAnsi" w:hAnsiTheme="majorHAnsi" w:cs="GillSansMTPro-Bold"/>
            <w:b/>
            <w:bCs/>
          </w:rPr>
          <w:t>www.dpac.tas.gov.au</w:t>
        </w:r>
      </w:hyperlink>
    </w:p>
    <w:sectPr w:rsidR="001706FA" w:rsidRPr="00104468" w:rsidSect="00217EB3">
      <w:headerReference w:type="even" r:id="rId17"/>
      <w:headerReference w:type="default" r:id="rId18"/>
      <w:footerReference w:type="even" r:id="rId19"/>
      <w:footerReference w:type="default" r:id="rId20"/>
      <w:headerReference w:type="first" r:id="rId21"/>
      <w:footerReference w:type="first" r:id="rId22"/>
      <w:pgSz w:w="11900" w:h="16840"/>
      <w:pgMar w:top="1418" w:right="3969"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92EF" w14:textId="77777777" w:rsidR="00174912" w:rsidRDefault="00174912" w:rsidP="001C18F2">
      <w:r>
        <w:separator/>
      </w:r>
    </w:p>
  </w:endnote>
  <w:endnote w:type="continuationSeparator" w:id="0">
    <w:p w14:paraId="5D52681E" w14:textId="77777777" w:rsidR="00174912" w:rsidRDefault="00174912" w:rsidP="001C18F2">
      <w:r>
        <w:continuationSeparator/>
      </w:r>
    </w:p>
  </w:endnote>
  <w:endnote w:type="continuationNotice" w:id="1">
    <w:p w14:paraId="3746ECBD" w14:textId="77777777" w:rsidR="00174912" w:rsidRDefault="001749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EE2" w14:textId="7A23D8DA" w:rsidR="00F501A9" w:rsidRPr="00F22915" w:rsidRDefault="00F501A9" w:rsidP="00F22915">
    <w:pPr>
      <w:spacing w:before="240" w:after="240"/>
      <w:rPr>
        <w:b/>
        <w:color w:val="595959" w:themeColor="text1" w:themeTint="A6"/>
      </w:rPr>
    </w:pPr>
    <w:r w:rsidRPr="00BE56F0">
      <w:rPr>
        <w:rStyle w:val="PageNumber"/>
        <w:rFonts w:asciiTheme="minorHAnsi" w:hAnsiTheme="minorHAnsi"/>
        <w:b w:val="0"/>
        <w:bCs/>
        <w:color w:val="595959" w:themeColor="text1" w:themeTint="A6"/>
        <w:sz w:val="24"/>
      </w:rPr>
      <w:t xml:space="preserve">Page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PAGE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b w:val="0"/>
        <w:bCs/>
        <w:color w:val="595959" w:themeColor="text1" w:themeTint="A6"/>
        <w:sz w:val="24"/>
      </w:rPr>
      <w:t xml:space="preserve"> of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NUMPAGES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00F22915">
      <w:rPr>
        <w:rStyle w:val="PageNumber"/>
        <w:rFonts w:asciiTheme="minorHAnsi" w:hAnsiTheme="minorHAnsi"/>
        <w:b w:val="0"/>
        <w:bCs/>
        <w:color w:val="595959" w:themeColor="text1" w:themeTint="A6"/>
        <w:sz w:val="24"/>
      </w:rPr>
      <w:t xml:space="preserve"> </w:t>
    </w:r>
    <w:r w:rsidR="00F22915">
      <w:rPr>
        <w:rStyle w:val="PageNumber"/>
        <w:rFonts w:asciiTheme="minorHAnsi" w:hAnsiTheme="minorHAnsi"/>
        <w:color w:val="595959" w:themeColor="text1" w:themeTint="A6"/>
        <w:sz w:val="24"/>
      </w:rPr>
      <w:br/>
    </w:r>
    <w:r w:rsidR="00F22915">
      <w:rPr>
        <w:color w:val="595959" w:themeColor="text1" w:themeTint="A6"/>
      </w:rPr>
      <w:t>TSS</w:t>
    </w:r>
    <w:r w:rsidR="00552105">
      <w:rPr>
        <w:color w:val="595959" w:themeColor="text1" w:themeTint="A6"/>
      </w:rPr>
      <w:t xml:space="preserve"> A</w:t>
    </w:r>
    <w:r w:rsidR="00ED0D30">
      <w:rPr>
        <w:color w:val="595959" w:themeColor="text1" w:themeTint="A6"/>
      </w:rPr>
      <w:t>ustralia Day</w:t>
    </w:r>
    <w:r w:rsidR="00467A57">
      <w:rPr>
        <w:color w:val="595959" w:themeColor="text1" w:themeTint="A6"/>
      </w:rPr>
      <w:t xml:space="preserve"> Substitution</w:t>
    </w:r>
    <w:r w:rsidR="00F22915">
      <w:rPr>
        <w:color w:val="595959" w:themeColor="text1" w:themeTint="A6"/>
      </w:rPr>
      <w:t xml:space="preserve"> Guide</w:t>
    </w:r>
    <w:r w:rsidR="00F22915">
      <w:rPr>
        <w:noProof/>
      </w:rPr>
      <w:drawing>
        <wp:anchor distT="0" distB="0" distL="114300" distR="114300" simplePos="0" relativeHeight="251658243" behindDoc="1" locked="1" layoutInCell="1" allowOverlap="1" wp14:anchorId="1947EED1" wp14:editId="40A1248D">
          <wp:simplePos x="0" y="0"/>
          <wp:positionH relativeFrom="page">
            <wp:posOffset>-813435</wp:posOffset>
          </wp:positionH>
          <wp:positionV relativeFrom="page">
            <wp:posOffset>8934450</wp:posOffset>
          </wp:positionV>
          <wp:extent cx="8931275" cy="3268345"/>
          <wp:effectExtent l="95250" t="228600" r="79375" b="2368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1423436">
                    <a:off x="0" y="0"/>
                    <a:ext cx="8931275" cy="3268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094B" w14:textId="5021372C" w:rsidR="001C18F2" w:rsidRDefault="004171D2" w:rsidP="00DA7E45">
    <w:pPr>
      <w:pStyle w:val="TasGovDepartmentName"/>
      <w:tabs>
        <w:tab w:val="left" w:pos="8364"/>
      </w:tabs>
      <w:spacing w:before="0" w:after="0"/>
      <w:ind w:right="-3410"/>
    </w:pPr>
    <w:r>
      <w:rPr>
        <w:noProof/>
      </w:rPr>
      <w:drawing>
        <wp:anchor distT="0" distB="0" distL="114300" distR="114300" simplePos="0" relativeHeight="251658240" behindDoc="1" locked="1" layoutInCell="1" allowOverlap="1" wp14:anchorId="70373F83" wp14:editId="128C8877">
          <wp:simplePos x="0" y="0"/>
          <wp:positionH relativeFrom="page">
            <wp:align>left</wp:align>
          </wp:positionH>
          <wp:positionV relativeFrom="page">
            <wp:align>top</wp:align>
          </wp:positionV>
          <wp:extent cx="7560000" cy="10695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sidR="00F22915">
      <w:t>State Service Management Office</w:t>
    </w:r>
    <w:r w:rsidR="00BE56F0">
      <w:br/>
      <w:t>Department of Premier and Cabinet</w:t>
    </w:r>
    <w:r w:rsidR="00BE56F0">
      <w:rPr>
        <w:noProof/>
      </w:rPr>
      <mc:AlternateContent>
        <mc:Choice Requires="wpg">
          <w:drawing>
            <wp:anchor distT="0" distB="0" distL="114300" distR="114300" simplePos="0" relativeHeight="251658241" behindDoc="1" locked="1" layoutInCell="1" allowOverlap="1" wp14:anchorId="345C0B15" wp14:editId="3CFCEB61">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791F49" id="Group 226" o:spid="_x0000_s1026" alt="&quot;&quot;" style="position:absolute;margin-left:0;margin-top:0;width:595.55pt;height:120.45pt;z-index:-251658239;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" path="m,112925v138488,36556,1256558,265977,3565118,3782c5594160,-113974,6956172,46116,7563487,179735r,23950c6746534,61243,5192671,73848,3551142,257889,1956622,436888,418006,305790,,139397l,112925xe" fillcolor="black [3213]"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BE56F0">
      <w:tab/>
    </w:r>
    <w:r w:rsidR="00BE56F0">
      <w:rPr>
        <w:noProof/>
      </w:rPr>
      <mc:AlternateContent>
        <mc:Choice Requires="wpg">
          <w:drawing>
            <wp:inline distT="0" distB="0" distL="0" distR="0" wp14:anchorId="1396C581" wp14:editId="53A6F810">
              <wp:extent cx="971704" cy="899815"/>
              <wp:effectExtent l="0" t="0" r="0" b="0"/>
              <wp:docPr id="186" name="Group 186"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304330" id="Group 186"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" path="m,c22107,8769,46319,10873,70181,7015,52635,15784,59653,29814,31230,26306,3158,23150,12983,14381,,e" fillcolor="#1d1d1b"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" path="m87024,l50881,89091r-15089,l,,16492,,43863,70501,71233,,87024,xe" fillcolor="#1d1d1b"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BE8A" w14:textId="77777777" w:rsidR="00D26793" w:rsidRPr="006F0DA0" w:rsidRDefault="00D26793">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767"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8E1" w14:textId="77777777" w:rsidR="001706FA" w:rsidRPr="006F0DA0" w:rsidRDefault="001706FA">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4830" w14:textId="77777777" w:rsidR="001706FA" w:rsidRDefault="001706FA"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2E9C"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DF67" w14:textId="77777777" w:rsidR="00174912" w:rsidRDefault="00174912" w:rsidP="001C18F2">
      <w:r>
        <w:separator/>
      </w:r>
    </w:p>
  </w:footnote>
  <w:footnote w:type="continuationSeparator" w:id="0">
    <w:p w14:paraId="1D0451DB" w14:textId="77777777" w:rsidR="00174912" w:rsidRDefault="00174912" w:rsidP="001C18F2">
      <w:r>
        <w:continuationSeparator/>
      </w:r>
    </w:p>
  </w:footnote>
  <w:footnote w:type="continuationNotice" w:id="1">
    <w:p w14:paraId="283D5EA0" w14:textId="77777777" w:rsidR="00174912" w:rsidRDefault="001749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091" w14:textId="7FA4C8B6" w:rsidR="00375372" w:rsidRPr="00217EB3" w:rsidRDefault="00375372" w:rsidP="00217EB3">
    <w:pPr>
      <w:pStyle w:val="GovBody8ptCAPS"/>
      <w:tabs>
        <w:tab w:val="right" w:pos="9064"/>
      </w:tabs>
      <w:rPr>
        <w:rFonts w:ascii="Gill Sans Light" w:hAnsi="Gill Sans Light"/>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2977"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65C" w14:textId="77777777" w:rsidR="001706FA" w:rsidRDefault="001706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33E1" w14:textId="77777777" w:rsidR="001706FA" w:rsidRDefault="00217EB3">
    <w:pPr>
      <w:pStyle w:val="Header"/>
    </w:pPr>
    <w:r>
      <w:rPr>
        <w:noProof/>
      </w:rPr>
      <w:drawing>
        <wp:anchor distT="0" distB="0" distL="114300" distR="114300" simplePos="0" relativeHeight="251658242" behindDoc="1" locked="0" layoutInCell="1" allowOverlap="1" wp14:anchorId="6384C75A" wp14:editId="77E0B7A3">
          <wp:simplePos x="0" y="0"/>
          <wp:positionH relativeFrom="page">
            <wp:posOffset>-57150</wp:posOffset>
          </wp:positionH>
          <wp:positionV relativeFrom="page">
            <wp:posOffset>2871470</wp:posOffset>
          </wp:positionV>
          <wp:extent cx="10611596" cy="788574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611596" cy="78857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559D" w14:textId="77777777" w:rsidR="001706FA" w:rsidRDefault="0017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2D"/>
    <w:multiLevelType w:val="hybridMultilevel"/>
    <w:tmpl w:val="8646BA12"/>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277323"/>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F52548"/>
    <w:multiLevelType w:val="hybridMultilevel"/>
    <w:tmpl w:val="FD2C3A12"/>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4376E71"/>
    <w:multiLevelType w:val="hybridMultilevel"/>
    <w:tmpl w:val="64BCF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659CA"/>
    <w:multiLevelType w:val="hybridMultilevel"/>
    <w:tmpl w:val="D8167D1E"/>
    <w:lvl w:ilvl="0" w:tplc="4426BC26">
      <w:start w:val="1"/>
      <w:numFmt w:val="lowerRoman"/>
      <w:lvlText w:val="(%1)"/>
      <w:lvlJc w:val="left"/>
      <w:pPr>
        <w:ind w:left="1440" w:hanging="720"/>
      </w:pPr>
      <w:rPr>
        <w:rFonts w:hint="default"/>
      </w:rPr>
    </w:lvl>
    <w:lvl w:ilvl="1" w:tplc="416E6A38">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3C7B2C"/>
    <w:multiLevelType w:val="hybridMultilevel"/>
    <w:tmpl w:val="46942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065D5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934722"/>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0F1BB8"/>
    <w:multiLevelType w:val="hybridMultilevel"/>
    <w:tmpl w:val="77E4E4B6"/>
    <w:lvl w:ilvl="0" w:tplc="3632A97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F13434F"/>
    <w:multiLevelType w:val="hybridMultilevel"/>
    <w:tmpl w:val="F83A53D8"/>
    <w:lvl w:ilvl="0" w:tplc="BB1EE6E8">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20104CB1"/>
    <w:multiLevelType w:val="hybridMultilevel"/>
    <w:tmpl w:val="E5A6B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52D48"/>
    <w:multiLevelType w:val="hybridMultilevel"/>
    <w:tmpl w:val="A628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364760"/>
    <w:multiLevelType w:val="hybridMultilevel"/>
    <w:tmpl w:val="77E4E4B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9892E7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BF7585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F80D57"/>
    <w:multiLevelType w:val="hybridMultilevel"/>
    <w:tmpl w:val="47BA2CDA"/>
    <w:lvl w:ilvl="0" w:tplc="D7A0D60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95A63"/>
    <w:multiLevelType w:val="hybridMultilevel"/>
    <w:tmpl w:val="CF824758"/>
    <w:lvl w:ilvl="0" w:tplc="D6C28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B1A96"/>
    <w:multiLevelType w:val="hybridMultilevel"/>
    <w:tmpl w:val="31CE1BCC"/>
    <w:lvl w:ilvl="0" w:tplc="1F58B7A6">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15:restartNumberingAfterBreak="0">
    <w:nsid w:val="46975413"/>
    <w:multiLevelType w:val="hybridMultilevel"/>
    <w:tmpl w:val="4EBCF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176746D"/>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5B717CA"/>
    <w:multiLevelType w:val="hybridMultilevel"/>
    <w:tmpl w:val="BE6CBADE"/>
    <w:lvl w:ilvl="0" w:tplc="79A2C794">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407644"/>
    <w:multiLevelType w:val="hybridMultilevel"/>
    <w:tmpl w:val="BA8621D2"/>
    <w:lvl w:ilvl="0" w:tplc="79A2C794">
      <w:start w:val="6"/>
      <w:numFmt w:val="lowerLetter"/>
      <w:lvlText w:val="(%1)"/>
      <w:lvlJc w:val="left"/>
      <w:pPr>
        <w:ind w:left="360" w:hanging="360"/>
      </w:pPr>
      <w:rPr>
        <w:rFonts w:hint="default"/>
      </w:rPr>
    </w:lvl>
    <w:lvl w:ilvl="1" w:tplc="0C090019">
      <w:start w:val="1"/>
      <w:numFmt w:val="lowerLetter"/>
      <w:lvlText w:val="%2."/>
      <w:lvlJc w:val="left"/>
      <w:pPr>
        <w:ind w:left="0" w:hanging="360"/>
      </w:pPr>
    </w:lvl>
    <w:lvl w:ilvl="2" w:tplc="0C09001B">
      <w:start w:val="1"/>
      <w:numFmt w:val="lowerRoman"/>
      <w:lvlText w:val="%3."/>
      <w:lvlJc w:val="right"/>
      <w:pPr>
        <w:ind w:left="720" w:hanging="180"/>
      </w:pPr>
    </w:lvl>
    <w:lvl w:ilvl="3" w:tplc="0C09000F">
      <w:start w:val="1"/>
      <w:numFmt w:val="decimal"/>
      <w:lvlText w:val="%4."/>
      <w:lvlJc w:val="left"/>
      <w:pPr>
        <w:ind w:left="1440" w:hanging="360"/>
      </w:pPr>
    </w:lvl>
    <w:lvl w:ilvl="4" w:tplc="0C090019">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2" w15:restartNumberingAfterBreak="0">
    <w:nsid w:val="5E62296F"/>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4A255A9"/>
    <w:multiLevelType w:val="hybridMultilevel"/>
    <w:tmpl w:val="21CCF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11A"/>
    <w:multiLevelType w:val="hybridMultilevel"/>
    <w:tmpl w:val="D552567A"/>
    <w:lvl w:ilvl="0" w:tplc="0C090001">
      <w:start w:val="1"/>
      <w:numFmt w:val="bullet"/>
      <w:lvlText w:val=""/>
      <w:lvlJc w:val="left"/>
      <w:pPr>
        <w:ind w:left="927" w:hanging="360"/>
      </w:pPr>
      <w:rPr>
        <w:rFonts w:ascii="Symbol" w:hAnsi="Symbol" w:hint="default"/>
        <w:u w:color="ABA238" w:themeColor="accent2"/>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62A1D"/>
    <w:multiLevelType w:val="hybridMultilevel"/>
    <w:tmpl w:val="B10A473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552083313">
    <w:abstractNumId w:val="24"/>
  </w:num>
  <w:num w:numId="2" w16cid:durableId="392656035">
    <w:abstractNumId w:val="26"/>
  </w:num>
  <w:num w:numId="3" w16cid:durableId="1108739061">
    <w:abstractNumId w:val="19"/>
  </w:num>
  <w:num w:numId="4" w16cid:durableId="1574121425">
    <w:abstractNumId w:val="23"/>
  </w:num>
  <w:num w:numId="5" w16cid:durableId="1843161464">
    <w:abstractNumId w:val="25"/>
  </w:num>
  <w:num w:numId="6" w16cid:durableId="1534614758">
    <w:abstractNumId w:val="16"/>
  </w:num>
  <w:num w:numId="7" w16cid:durableId="1149440279">
    <w:abstractNumId w:val="14"/>
  </w:num>
  <w:num w:numId="8" w16cid:durableId="1228566140">
    <w:abstractNumId w:val="13"/>
  </w:num>
  <w:num w:numId="9" w16cid:durableId="1254627659">
    <w:abstractNumId w:val="0"/>
  </w:num>
  <w:num w:numId="10" w16cid:durableId="1875848603">
    <w:abstractNumId w:val="4"/>
  </w:num>
  <w:num w:numId="11" w16cid:durableId="1481920351">
    <w:abstractNumId w:val="8"/>
  </w:num>
  <w:num w:numId="12" w16cid:durableId="145974761">
    <w:abstractNumId w:val="22"/>
  </w:num>
  <w:num w:numId="13" w16cid:durableId="240408114">
    <w:abstractNumId w:val="6"/>
  </w:num>
  <w:num w:numId="14" w16cid:durableId="587348703">
    <w:abstractNumId w:val="7"/>
  </w:num>
  <w:num w:numId="15" w16cid:durableId="1923416482">
    <w:abstractNumId w:val="1"/>
  </w:num>
  <w:num w:numId="16" w16cid:durableId="1523737740">
    <w:abstractNumId w:val="12"/>
  </w:num>
  <w:num w:numId="17" w16cid:durableId="1594320396">
    <w:abstractNumId w:val="5"/>
  </w:num>
  <w:num w:numId="18" w16cid:durableId="2087994652">
    <w:abstractNumId w:val="10"/>
  </w:num>
  <w:num w:numId="19" w16cid:durableId="190150455">
    <w:abstractNumId w:val="11"/>
  </w:num>
  <w:num w:numId="20" w16cid:durableId="1027029046">
    <w:abstractNumId w:val="18"/>
  </w:num>
  <w:num w:numId="21" w16cid:durableId="1716001358">
    <w:abstractNumId w:val="3"/>
  </w:num>
  <w:num w:numId="22" w16cid:durableId="1385955659">
    <w:abstractNumId w:val="27"/>
  </w:num>
  <w:num w:numId="23" w16cid:durableId="131676739">
    <w:abstractNumId w:val="21"/>
  </w:num>
  <w:num w:numId="24" w16cid:durableId="1995718550">
    <w:abstractNumId w:val="9"/>
  </w:num>
  <w:num w:numId="25" w16cid:durableId="416097821">
    <w:abstractNumId w:val="20"/>
  </w:num>
  <w:num w:numId="26" w16cid:durableId="2036735916">
    <w:abstractNumId w:val="17"/>
  </w:num>
  <w:num w:numId="27" w16cid:durableId="766735441">
    <w:abstractNumId w:val="2"/>
  </w:num>
  <w:num w:numId="28" w16cid:durableId="758479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15"/>
    <w:rsid w:val="00001261"/>
    <w:rsid w:val="000013A6"/>
    <w:rsid w:val="00002A2D"/>
    <w:rsid w:val="00004524"/>
    <w:rsid w:val="00005B85"/>
    <w:rsid w:val="000079C9"/>
    <w:rsid w:val="00007DB3"/>
    <w:rsid w:val="00012163"/>
    <w:rsid w:val="00013CE9"/>
    <w:rsid w:val="00013F23"/>
    <w:rsid w:val="000152E3"/>
    <w:rsid w:val="0001539E"/>
    <w:rsid w:val="0001558A"/>
    <w:rsid w:val="00021B4D"/>
    <w:rsid w:val="00023B96"/>
    <w:rsid w:val="000248CB"/>
    <w:rsid w:val="00026C33"/>
    <w:rsid w:val="000328FB"/>
    <w:rsid w:val="0003495A"/>
    <w:rsid w:val="000379FE"/>
    <w:rsid w:val="000413AA"/>
    <w:rsid w:val="00043BB5"/>
    <w:rsid w:val="000452B7"/>
    <w:rsid w:val="00046345"/>
    <w:rsid w:val="00046A5F"/>
    <w:rsid w:val="000541E7"/>
    <w:rsid w:val="00055474"/>
    <w:rsid w:val="00055F25"/>
    <w:rsid w:val="00057EEF"/>
    <w:rsid w:val="0006199D"/>
    <w:rsid w:val="00061AF5"/>
    <w:rsid w:val="000645E0"/>
    <w:rsid w:val="0007156E"/>
    <w:rsid w:val="000727FE"/>
    <w:rsid w:val="000728EB"/>
    <w:rsid w:val="00073330"/>
    <w:rsid w:val="0007484F"/>
    <w:rsid w:val="00076D36"/>
    <w:rsid w:val="00077E7F"/>
    <w:rsid w:val="00080E67"/>
    <w:rsid w:val="00082B01"/>
    <w:rsid w:val="00084294"/>
    <w:rsid w:val="00093756"/>
    <w:rsid w:val="000947A7"/>
    <w:rsid w:val="000950E5"/>
    <w:rsid w:val="00095BB0"/>
    <w:rsid w:val="000A3780"/>
    <w:rsid w:val="000A4B33"/>
    <w:rsid w:val="000A5091"/>
    <w:rsid w:val="000A7219"/>
    <w:rsid w:val="000C1DCD"/>
    <w:rsid w:val="000C26A9"/>
    <w:rsid w:val="000C4F66"/>
    <w:rsid w:val="000D0E17"/>
    <w:rsid w:val="000D6821"/>
    <w:rsid w:val="000E1618"/>
    <w:rsid w:val="000E3241"/>
    <w:rsid w:val="000E3E32"/>
    <w:rsid w:val="000E42FC"/>
    <w:rsid w:val="000E5CC7"/>
    <w:rsid w:val="000E677F"/>
    <w:rsid w:val="000E7302"/>
    <w:rsid w:val="000F117E"/>
    <w:rsid w:val="000F2E01"/>
    <w:rsid w:val="000F6450"/>
    <w:rsid w:val="00100065"/>
    <w:rsid w:val="00104468"/>
    <w:rsid w:val="00106311"/>
    <w:rsid w:val="00107B41"/>
    <w:rsid w:val="00111E64"/>
    <w:rsid w:val="00115B07"/>
    <w:rsid w:val="0011667A"/>
    <w:rsid w:val="00117B79"/>
    <w:rsid w:val="00120FA5"/>
    <w:rsid w:val="001210F3"/>
    <w:rsid w:val="00122560"/>
    <w:rsid w:val="00125CC6"/>
    <w:rsid w:val="00126BC0"/>
    <w:rsid w:val="001339B2"/>
    <w:rsid w:val="001357E6"/>
    <w:rsid w:val="0013730C"/>
    <w:rsid w:val="00137760"/>
    <w:rsid w:val="00137993"/>
    <w:rsid w:val="0014058C"/>
    <w:rsid w:val="0014347F"/>
    <w:rsid w:val="0014437E"/>
    <w:rsid w:val="0014609C"/>
    <w:rsid w:val="001470C1"/>
    <w:rsid w:val="00147B9F"/>
    <w:rsid w:val="00151F3D"/>
    <w:rsid w:val="00152B76"/>
    <w:rsid w:val="00152D82"/>
    <w:rsid w:val="0015368F"/>
    <w:rsid w:val="0015516E"/>
    <w:rsid w:val="001551E4"/>
    <w:rsid w:val="0015558E"/>
    <w:rsid w:val="00161F26"/>
    <w:rsid w:val="00163040"/>
    <w:rsid w:val="00164919"/>
    <w:rsid w:val="00165923"/>
    <w:rsid w:val="001706FA"/>
    <w:rsid w:val="00172DFB"/>
    <w:rsid w:val="00174912"/>
    <w:rsid w:val="00176A86"/>
    <w:rsid w:val="00180CA8"/>
    <w:rsid w:val="00181AC8"/>
    <w:rsid w:val="001835B0"/>
    <w:rsid w:val="00183BBA"/>
    <w:rsid w:val="00185757"/>
    <w:rsid w:val="00187C20"/>
    <w:rsid w:val="00191310"/>
    <w:rsid w:val="00194897"/>
    <w:rsid w:val="0019686B"/>
    <w:rsid w:val="00196F04"/>
    <w:rsid w:val="001A1FC3"/>
    <w:rsid w:val="001A2CC0"/>
    <w:rsid w:val="001A32E2"/>
    <w:rsid w:val="001A4EDA"/>
    <w:rsid w:val="001A58A6"/>
    <w:rsid w:val="001A6BB2"/>
    <w:rsid w:val="001A6D3D"/>
    <w:rsid w:val="001B0A7E"/>
    <w:rsid w:val="001B2027"/>
    <w:rsid w:val="001B3BA8"/>
    <w:rsid w:val="001C18F2"/>
    <w:rsid w:val="001C2485"/>
    <w:rsid w:val="001C3564"/>
    <w:rsid w:val="001C41F3"/>
    <w:rsid w:val="001C601E"/>
    <w:rsid w:val="001C65FA"/>
    <w:rsid w:val="001C6A68"/>
    <w:rsid w:val="001D15AE"/>
    <w:rsid w:val="001D2E1D"/>
    <w:rsid w:val="001D380A"/>
    <w:rsid w:val="001D54CC"/>
    <w:rsid w:val="001D6E64"/>
    <w:rsid w:val="001E12A9"/>
    <w:rsid w:val="001E2C71"/>
    <w:rsid w:val="001E3B1B"/>
    <w:rsid w:val="001E477E"/>
    <w:rsid w:val="001E4BA9"/>
    <w:rsid w:val="001E5F69"/>
    <w:rsid w:val="001E696B"/>
    <w:rsid w:val="001E77B6"/>
    <w:rsid w:val="001F476E"/>
    <w:rsid w:val="001F7967"/>
    <w:rsid w:val="001F7FF9"/>
    <w:rsid w:val="002040E3"/>
    <w:rsid w:val="00207A4F"/>
    <w:rsid w:val="00207BB2"/>
    <w:rsid w:val="00210F49"/>
    <w:rsid w:val="0021667C"/>
    <w:rsid w:val="00217EB3"/>
    <w:rsid w:val="00221912"/>
    <w:rsid w:val="002227F8"/>
    <w:rsid w:val="002301EC"/>
    <w:rsid w:val="00230A10"/>
    <w:rsid w:val="00230D01"/>
    <w:rsid w:val="00230F76"/>
    <w:rsid w:val="00231181"/>
    <w:rsid w:val="00233E0B"/>
    <w:rsid w:val="00234783"/>
    <w:rsid w:val="002361D9"/>
    <w:rsid w:val="00236A1C"/>
    <w:rsid w:val="002400D6"/>
    <w:rsid w:val="002411E0"/>
    <w:rsid w:val="00244093"/>
    <w:rsid w:val="00247F76"/>
    <w:rsid w:val="00250514"/>
    <w:rsid w:val="0025079B"/>
    <w:rsid w:val="002604D7"/>
    <w:rsid w:val="00261770"/>
    <w:rsid w:val="00264B91"/>
    <w:rsid w:val="002675D1"/>
    <w:rsid w:val="00271446"/>
    <w:rsid w:val="002736FC"/>
    <w:rsid w:val="002747B5"/>
    <w:rsid w:val="00275102"/>
    <w:rsid w:val="00276AC4"/>
    <w:rsid w:val="00277402"/>
    <w:rsid w:val="002819C9"/>
    <w:rsid w:val="002833F3"/>
    <w:rsid w:val="00284F65"/>
    <w:rsid w:val="002909A1"/>
    <w:rsid w:val="00291CD1"/>
    <w:rsid w:val="00292EB1"/>
    <w:rsid w:val="002939BD"/>
    <w:rsid w:val="002952AB"/>
    <w:rsid w:val="00296417"/>
    <w:rsid w:val="00296A90"/>
    <w:rsid w:val="00296AA8"/>
    <w:rsid w:val="002A0278"/>
    <w:rsid w:val="002A2759"/>
    <w:rsid w:val="002A433B"/>
    <w:rsid w:val="002A43CE"/>
    <w:rsid w:val="002B4544"/>
    <w:rsid w:val="002B4B90"/>
    <w:rsid w:val="002B6113"/>
    <w:rsid w:val="002B6172"/>
    <w:rsid w:val="002B699E"/>
    <w:rsid w:val="002C3DAA"/>
    <w:rsid w:val="002C5128"/>
    <w:rsid w:val="002C597F"/>
    <w:rsid w:val="002C642B"/>
    <w:rsid w:val="002C6E23"/>
    <w:rsid w:val="002C7A46"/>
    <w:rsid w:val="002D06A9"/>
    <w:rsid w:val="002D6E91"/>
    <w:rsid w:val="002D7B34"/>
    <w:rsid w:val="002E01A0"/>
    <w:rsid w:val="002E2388"/>
    <w:rsid w:val="002E2A14"/>
    <w:rsid w:val="002E5942"/>
    <w:rsid w:val="002E62CE"/>
    <w:rsid w:val="002E6838"/>
    <w:rsid w:val="002F1F2A"/>
    <w:rsid w:val="002F5654"/>
    <w:rsid w:val="002F59AE"/>
    <w:rsid w:val="003037CD"/>
    <w:rsid w:val="00305957"/>
    <w:rsid w:val="00305B4B"/>
    <w:rsid w:val="003117C2"/>
    <w:rsid w:val="00322DAC"/>
    <w:rsid w:val="00322ECF"/>
    <w:rsid w:val="00323356"/>
    <w:rsid w:val="00324A60"/>
    <w:rsid w:val="00325769"/>
    <w:rsid w:val="00326657"/>
    <w:rsid w:val="00327E97"/>
    <w:rsid w:val="00331F14"/>
    <w:rsid w:val="00332397"/>
    <w:rsid w:val="00333974"/>
    <w:rsid w:val="003343CD"/>
    <w:rsid w:val="00335096"/>
    <w:rsid w:val="00336815"/>
    <w:rsid w:val="00343EFE"/>
    <w:rsid w:val="00345078"/>
    <w:rsid w:val="00345E08"/>
    <w:rsid w:val="00350078"/>
    <w:rsid w:val="00354309"/>
    <w:rsid w:val="003577C0"/>
    <w:rsid w:val="00357B8D"/>
    <w:rsid w:val="003607D4"/>
    <w:rsid w:val="00361CDC"/>
    <w:rsid w:val="00363746"/>
    <w:rsid w:val="003648C6"/>
    <w:rsid w:val="003670C4"/>
    <w:rsid w:val="003700B5"/>
    <w:rsid w:val="00370AB8"/>
    <w:rsid w:val="003731DE"/>
    <w:rsid w:val="00375372"/>
    <w:rsid w:val="00375C85"/>
    <w:rsid w:val="00376118"/>
    <w:rsid w:val="00377858"/>
    <w:rsid w:val="0038206D"/>
    <w:rsid w:val="00382B40"/>
    <w:rsid w:val="0038321B"/>
    <w:rsid w:val="003838EE"/>
    <w:rsid w:val="00386C6C"/>
    <w:rsid w:val="00386EC9"/>
    <w:rsid w:val="003900CB"/>
    <w:rsid w:val="003927BA"/>
    <w:rsid w:val="00394571"/>
    <w:rsid w:val="003A04FB"/>
    <w:rsid w:val="003A0B42"/>
    <w:rsid w:val="003A1C9B"/>
    <w:rsid w:val="003A3880"/>
    <w:rsid w:val="003A5482"/>
    <w:rsid w:val="003B359D"/>
    <w:rsid w:val="003B6203"/>
    <w:rsid w:val="003C14A5"/>
    <w:rsid w:val="003C501A"/>
    <w:rsid w:val="003C6048"/>
    <w:rsid w:val="003C7CD6"/>
    <w:rsid w:val="003D2DA0"/>
    <w:rsid w:val="003D451C"/>
    <w:rsid w:val="003D4521"/>
    <w:rsid w:val="003D6409"/>
    <w:rsid w:val="003D69E0"/>
    <w:rsid w:val="003D7E62"/>
    <w:rsid w:val="003E154D"/>
    <w:rsid w:val="003E3428"/>
    <w:rsid w:val="003E42D7"/>
    <w:rsid w:val="003E4650"/>
    <w:rsid w:val="003E4724"/>
    <w:rsid w:val="003E566D"/>
    <w:rsid w:val="003E6F29"/>
    <w:rsid w:val="003E7052"/>
    <w:rsid w:val="003E74D3"/>
    <w:rsid w:val="003E7DED"/>
    <w:rsid w:val="003F13F8"/>
    <w:rsid w:val="003F1ECD"/>
    <w:rsid w:val="003F2D6F"/>
    <w:rsid w:val="003F7DA6"/>
    <w:rsid w:val="00400053"/>
    <w:rsid w:val="00402093"/>
    <w:rsid w:val="004055A7"/>
    <w:rsid w:val="004056B4"/>
    <w:rsid w:val="00406959"/>
    <w:rsid w:val="00410895"/>
    <w:rsid w:val="00411FA4"/>
    <w:rsid w:val="00412116"/>
    <w:rsid w:val="00412839"/>
    <w:rsid w:val="00413956"/>
    <w:rsid w:val="00415D51"/>
    <w:rsid w:val="004171D2"/>
    <w:rsid w:val="004268A7"/>
    <w:rsid w:val="00426FC7"/>
    <w:rsid w:val="00430DAC"/>
    <w:rsid w:val="00430F07"/>
    <w:rsid w:val="00431F2B"/>
    <w:rsid w:val="004341E6"/>
    <w:rsid w:val="00434597"/>
    <w:rsid w:val="004351F5"/>
    <w:rsid w:val="004409D4"/>
    <w:rsid w:val="0044148D"/>
    <w:rsid w:val="0044494A"/>
    <w:rsid w:val="00461117"/>
    <w:rsid w:val="00463AF2"/>
    <w:rsid w:val="00463CF9"/>
    <w:rsid w:val="00464122"/>
    <w:rsid w:val="0046636F"/>
    <w:rsid w:val="00466582"/>
    <w:rsid w:val="00467A57"/>
    <w:rsid w:val="00471912"/>
    <w:rsid w:val="00473A79"/>
    <w:rsid w:val="00473E74"/>
    <w:rsid w:val="00477214"/>
    <w:rsid w:val="00481146"/>
    <w:rsid w:val="004831A1"/>
    <w:rsid w:val="0048320C"/>
    <w:rsid w:val="004869CB"/>
    <w:rsid w:val="0049076A"/>
    <w:rsid w:val="00492A4F"/>
    <w:rsid w:val="00493C66"/>
    <w:rsid w:val="004A4211"/>
    <w:rsid w:val="004A6FAA"/>
    <w:rsid w:val="004B0007"/>
    <w:rsid w:val="004B266A"/>
    <w:rsid w:val="004B2BE2"/>
    <w:rsid w:val="004B2F29"/>
    <w:rsid w:val="004B6136"/>
    <w:rsid w:val="004B6B1E"/>
    <w:rsid w:val="004C3200"/>
    <w:rsid w:val="004C724C"/>
    <w:rsid w:val="004D4AAE"/>
    <w:rsid w:val="004D5C43"/>
    <w:rsid w:val="004D6306"/>
    <w:rsid w:val="004E0479"/>
    <w:rsid w:val="004E04AB"/>
    <w:rsid w:val="004E422E"/>
    <w:rsid w:val="004E4D1B"/>
    <w:rsid w:val="004F1BC1"/>
    <w:rsid w:val="004F47A6"/>
    <w:rsid w:val="004F4863"/>
    <w:rsid w:val="004F5A70"/>
    <w:rsid w:val="004F609A"/>
    <w:rsid w:val="004F70E2"/>
    <w:rsid w:val="004F7AE4"/>
    <w:rsid w:val="0050130B"/>
    <w:rsid w:val="005021CD"/>
    <w:rsid w:val="00502225"/>
    <w:rsid w:val="005040D0"/>
    <w:rsid w:val="005117E6"/>
    <w:rsid w:val="00511BDC"/>
    <w:rsid w:val="00516548"/>
    <w:rsid w:val="005173C9"/>
    <w:rsid w:val="005176FD"/>
    <w:rsid w:val="00520103"/>
    <w:rsid w:val="00520E2C"/>
    <w:rsid w:val="0052214C"/>
    <w:rsid w:val="00522D71"/>
    <w:rsid w:val="005235AD"/>
    <w:rsid w:val="00523A2A"/>
    <w:rsid w:val="0052440A"/>
    <w:rsid w:val="00524996"/>
    <w:rsid w:val="00525DB5"/>
    <w:rsid w:val="005266A8"/>
    <w:rsid w:val="0052684C"/>
    <w:rsid w:val="00526CB2"/>
    <w:rsid w:val="00531096"/>
    <w:rsid w:val="0053129D"/>
    <w:rsid w:val="00534895"/>
    <w:rsid w:val="00536472"/>
    <w:rsid w:val="005365E6"/>
    <w:rsid w:val="00537335"/>
    <w:rsid w:val="0054016F"/>
    <w:rsid w:val="00541EB3"/>
    <w:rsid w:val="00543468"/>
    <w:rsid w:val="005445A9"/>
    <w:rsid w:val="00545F41"/>
    <w:rsid w:val="00547558"/>
    <w:rsid w:val="00550559"/>
    <w:rsid w:val="00551449"/>
    <w:rsid w:val="00552105"/>
    <w:rsid w:val="00552D6D"/>
    <w:rsid w:val="00553E8E"/>
    <w:rsid w:val="005578F3"/>
    <w:rsid w:val="00557EC1"/>
    <w:rsid w:val="00560855"/>
    <w:rsid w:val="00561F20"/>
    <w:rsid w:val="00561F64"/>
    <w:rsid w:val="0056589B"/>
    <w:rsid w:val="00572C77"/>
    <w:rsid w:val="00572CE5"/>
    <w:rsid w:val="00575D20"/>
    <w:rsid w:val="005767AF"/>
    <w:rsid w:val="005770B7"/>
    <w:rsid w:val="005778DA"/>
    <w:rsid w:val="00580512"/>
    <w:rsid w:val="00581273"/>
    <w:rsid w:val="005824D1"/>
    <w:rsid w:val="005846DC"/>
    <w:rsid w:val="005851C8"/>
    <w:rsid w:val="00585230"/>
    <w:rsid w:val="00585303"/>
    <w:rsid w:val="005868EC"/>
    <w:rsid w:val="0059030E"/>
    <w:rsid w:val="00592084"/>
    <w:rsid w:val="00592646"/>
    <w:rsid w:val="005939CB"/>
    <w:rsid w:val="00594B72"/>
    <w:rsid w:val="00596F93"/>
    <w:rsid w:val="005A1D78"/>
    <w:rsid w:val="005A3293"/>
    <w:rsid w:val="005A4090"/>
    <w:rsid w:val="005A5673"/>
    <w:rsid w:val="005A5D76"/>
    <w:rsid w:val="005B156A"/>
    <w:rsid w:val="005B23FE"/>
    <w:rsid w:val="005B68A0"/>
    <w:rsid w:val="005B7363"/>
    <w:rsid w:val="005C0E4E"/>
    <w:rsid w:val="005C0F8D"/>
    <w:rsid w:val="005C67ED"/>
    <w:rsid w:val="005C73A5"/>
    <w:rsid w:val="005D0952"/>
    <w:rsid w:val="005D127C"/>
    <w:rsid w:val="005D4445"/>
    <w:rsid w:val="005D544E"/>
    <w:rsid w:val="005D6D1D"/>
    <w:rsid w:val="005E2FF6"/>
    <w:rsid w:val="005E3571"/>
    <w:rsid w:val="005E51BF"/>
    <w:rsid w:val="005E57A8"/>
    <w:rsid w:val="005E61BE"/>
    <w:rsid w:val="005E61DE"/>
    <w:rsid w:val="005F5E32"/>
    <w:rsid w:val="005F7556"/>
    <w:rsid w:val="005F7B4E"/>
    <w:rsid w:val="00600037"/>
    <w:rsid w:val="00600451"/>
    <w:rsid w:val="00600E07"/>
    <w:rsid w:val="00602C8F"/>
    <w:rsid w:val="006045EB"/>
    <w:rsid w:val="006071F3"/>
    <w:rsid w:val="006130FA"/>
    <w:rsid w:val="00614FEB"/>
    <w:rsid w:val="00615200"/>
    <w:rsid w:val="006202A8"/>
    <w:rsid w:val="006228B7"/>
    <w:rsid w:val="00623469"/>
    <w:rsid w:val="00624260"/>
    <w:rsid w:val="0062449A"/>
    <w:rsid w:val="0062497C"/>
    <w:rsid w:val="00624E59"/>
    <w:rsid w:val="00625A02"/>
    <w:rsid w:val="00625BD6"/>
    <w:rsid w:val="00635B1F"/>
    <w:rsid w:val="006360AF"/>
    <w:rsid w:val="006402E0"/>
    <w:rsid w:val="00641524"/>
    <w:rsid w:val="00645555"/>
    <w:rsid w:val="00645D0D"/>
    <w:rsid w:val="006506A9"/>
    <w:rsid w:val="00650823"/>
    <w:rsid w:val="0065134E"/>
    <w:rsid w:val="00651BBE"/>
    <w:rsid w:val="006532B1"/>
    <w:rsid w:val="0065414D"/>
    <w:rsid w:val="00663461"/>
    <w:rsid w:val="00663722"/>
    <w:rsid w:val="00663C31"/>
    <w:rsid w:val="006649AB"/>
    <w:rsid w:val="00665626"/>
    <w:rsid w:val="00666598"/>
    <w:rsid w:val="0066778A"/>
    <w:rsid w:val="00680F76"/>
    <w:rsid w:val="00681094"/>
    <w:rsid w:val="00681C38"/>
    <w:rsid w:val="00682166"/>
    <w:rsid w:val="00683CCF"/>
    <w:rsid w:val="00684564"/>
    <w:rsid w:val="00686694"/>
    <w:rsid w:val="00690B61"/>
    <w:rsid w:val="006938F2"/>
    <w:rsid w:val="00694057"/>
    <w:rsid w:val="0069434F"/>
    <w:rsid w:val="00696C8C"/>
    <w:rsid w:val="00697A47"/>
    <w:rsid w:val="006A2E44"/>
    <w:rsid w:val="006A3201"/>
    <w:rsid w:val="006A48F8"/>
    <w:rsid w:val="006A5013"/>
    <w:rsid w:val="006A6668"/>
    <w:rsid w:val="006A73B1"/>
    <w:rsid w:val="006B03C8"/>
    <w:rsid w:val="006B0E42"/>
    <w:rsid w:val="006B1D8F"/>
    <w:rsid w:val="006B2767"/>
    <w:rsid w:val="006B4818"/>
    <w:rsid w:val="006B71D2"/>
    <w:rsid w:val="006B7613"/>
    <w:rsid w:val="006B7F8B"/>
    <w:rsid w:val="006C3994"/>
    <w:rsid w:val="006C5CB2"/>
    <w:rsid w:val="006C5FD7"/>
    <w:rsid w:val="006C7F23"/>
    <w:rsid w:val="006D07A7"/>
    <w:rsid w:val="006D1A0A"/>
    <w:rsid w:val="006D24A5"/>
    <w:rsid w:val="006D2DBF"/>
    <w:rsid w:val="006D3603"/>
    <w:rsid w:val="006D3A99"/>
    <w:rsid w:val="006D569E"/>
    <w:rsid w:val="006E0B34"/>
    <w:rsid w:val="006E280B"/>
    <w:rsid w:val="006E570E"/>
    <w:rsid w:val="006E57FC"/>
    <w:rsid w:val="006E5E08"/>
    <w:rsid w:val="006E6479"/>
    <w:rsid w:val="006E713F"/>
    <w:rsid w:val="006F265D"/>
    <w:rsid w:val="006F27C6"/>
    <w:rsid w:val="006F497E"/>
    <w:rsid w:val="006F6B6F"/>
    <w:rsid w:val="006F7A34"/>
    <w:rsid w:val="00701372"/>
    <w:rsid w:val="00703719"/>
    <w:rsid w:val="0070452B"/>
    <w:rsid w:val="00705CD8"/>
    <w:rsid w:val="00705E12"/>
    <w:rsid w:val="00705EAA"/>
    <w:rsid w:val="007114DB"/>
    <w:rsid w:val="0071158D"/>
    <w:rsid w:val="00711910"/>
    <w:rsid w:val="00711D01"/>
    <w:rsid w:val="00711D3B"/>
    <w:rsid w:val="007137F2"/>
    <w:rsid w:val="00716356"/>
    <w:rsid w:val="0071669E"/>
    <w:rsid w:val="00716E8C"/>
    <w:rsid w:val="00724A8F"/>
    <w:rsid w:val="00727E8D"/>
    <w:rsid w:val="00733028"/>
    <w:rsid w:val="0073763D"/>
    <w:rsid w:val="00737DF2"/>
    <w:rsid w:val="00745163"/>
    <w:rsid w:val="007453C2"/>
    <w:rsid w:val="007462E0"/>
    <w:rsid w:val="007472AF"/>
    <w:rsid w:val="007510B0"/>
    <w:rsid w:val="00752966"/>
    <w:rsid w:val="00753D8B"/>
    <w:rsid w:val="00754309"/>
    <w:rsid w:val="00756F33"/>
    <w:rsid w:val="00757A4A"/>
    <w:rsid w:val="007625FA"/>
    <w:rsid w:val="00763EEB"/>
    <w:rsid w:val="007644DB"/>
    <w:rsid w:val="00764816"/>
    <w:rsid w:val="00765543"/>
    <w:rsid w:val="00766078"/>
    <w:rsid w:val="00766783"/>
    <w:rsid w:val="0077197D"/>
    <w:rsid w:val="00775641"/>
    <w:rsid w:val="00775E42"/>
    <w:rsid w:val="00776DE3"/>
    <w:rsid w:val="0077700C"/>
    <w:rsid w:val="00780F59"/>
    <w:rsid w:val="0078680B"/>
    <w:rsid w:val="00787A21"/>
    <w:rsid w:val="00791D81"/>
    <w:rsid w:val="007933D4"/>
    <w:rsid w:val="007A3D0C"/>
    <w:rsid w:val="007A5CF1"/>
    <w:rsid w:val="007A7E8A"/>
    <w:rsid w:val="007B524B"/>
    <w:rsid w:val="007B5B82"/>
    <w:rsid w:val="007B6F83"/>
    <w:rsid w:val="007B7703"/>
    <w:rsid w:val="007C30AF"/>
    <w:rsid w:val="007C3D72"/>
    <w:rsid w:val="007C628B"/>
    <w:rsid w:val="007C62DC"/>
    <w:rsid w:val="007C65DF"/>
    <w:rsid w:val="007C733A"/>
    <w:rsid w:val="007D08D8"/>
    <w:rsid w:val="007D19E8"/>
    <w:rsid w:val="007D3658"/>
    <w:rsid w:val="007D37E8"/>
    <w:rsid w:val="007D6F9C"/>
    <w:rsid w:val="007E2755"/>
    <w:rsid w:val="007E3D3D"/>
    <w:rsid w:val="007E6F16"/>
    <w:rsid w:val="007F00BF"/>
    <w:rsid w:val="007F0629"/>
    <w:rsid w:val="007F2EAF"/>
    <w:rsid w:val="007F69AB"/>
    <w:rsid w:val="00800756"/>
    <w:rsid w:val="00800C3F"/>
    <w:rsid w:val="008042BF"/>
    <w:rsid w:val="00804D32"/>
    <w:rsid w:val="00806C7A"/>
    <w:rsid w:val="00807EA5"/>
    <w:rsid w:val="00812DCF"/>
    <w:rsid w:val="008136A8"/>
    <w:rsid w:val="0081591A"/>
    <w:rsid w:val="0081702F"/>
    <w:rsid w:val="00821FAA"/>
    <w:rsid w:val="0082242D"/>
    <w:rsid w:val="00822A19"/>
    <w:rsid w:val="00822AA2"/>
    <w:rsid w:val="0082497E"/>
    <w:rsid w:val="00826D1B"/>
    <w:rsid w:val="00830286"/>
    <w:rsid w:val="0083249D"/>
    <w:rsid w:val="00832641"/>
    <w:rsid w:val="008339D1"/>
    <w:rsid w:val="00834F40"/>
    <w:rsid w:val="00837799"/>
    <w:rsid w:val="0084277C"/>
    <w:rsid w:val="00846008"/>
    <w:rsid w:val="0084657D"/>
    <w:rsid w:val="00846FF5"/>
    <w:rsid w:val="00852C10"/>
    <w:rsid w:val="00853F04"/>
    <w:rsid w:val="008547DD"/>
    <w:rsid w:val="008548DA"/>
    <w:rsid w:val="00863066"/>
    <w:rsid w:val="0086375D"/>
    <w:rsid w:val="00863FC7"/>
    <w:rsid w:val="00865E44"/>
    <w:rsid w:val="00866D0E"/>
    <w:rsid w:val="00867554"/>
    <w:rsid w:val="00870188"/>
    <w:rsid w:val="00872058"/>
    <w:rsid w:val="00872CDF"/>
    <w:rsid w:val="008745CC"/>
    <w:rsid w:val="008768E7"/>
    <w:rsid w:val="00876F91"/>
    <w:rsid w:val="00877C54"/>
    <w:rsid w:val="00877ED4"/>
    <w:rsid w:val="00880E4B"/>
    <w:rsid w:val="0088186D"/>
    <w:rsid w:val="00884D56"/>
    <w:rsid w:val="00885406"/>
    <w:rsid w:val="00885474"/>
    <w:rsid w:val="00886BFB"/>
    <w:rsid w:val="00892379"/>
    <w:rsid w:val="0089325F"/>
    <w:rsid w:val="0089766A"/>
    <w:rsid w:val="008A158A"/>
    <w:rsid w:val="008A538C"/>
    <w:rsid w:val="008B07B9"/>
    <w:rsid w:val="008B27F8"/>
    <w:rsid w:val="008B31E5"/>
    <w:rsid w:val="008C07FA"/>
    <w:rsid w:val="008C42F1"/>
    <w:rsid w:val="008C4AAF"/>
    <w:rsid w:val="008C6882"/>
    <w:rsid w:val="008D0E95"/>
    <w:rsid w:val="008D6411"/>
    <w:rsid w:val="008D74C5"/>
    <w:rsid w:val="008E0AE3"/>
    <w:rsid w:val="008E384F"/>
    <w:rsid w:val="008E5A03"/>
    <w:rsid w:val="008E5B5E"/>
    <w:rsid w:val="008E6B7D"/>
    <w:rsid w:val="008F2306"/>
    <w:rsid w:val="008F3148"/>
    <w:rsid w:val="008F3534"/>
    <w:rsid w:val="008F63E1"/>
    <w:rsid w:val="008F6982"/>
    <w:rsid w:val="008F738B"/>
    <w:rsid w:val="008F78FE"/>
    <w:rsid w:val="00900ECB"/>
    <w:rsid w:val="0090137B"/>
    <w:rsid w:val="00901AEC"/>
    <w:rsid w:val="00901B2D"/>
    <w:rsid w:val="00902CDE"/>
    <w:rsid w:val="009030BC"/>
    <w:rsid w:val="0090450F"/>
    <w:rsid w:val="00904566"/>
    <w:rsid w:val="00904596"/>
    <w:rsid w:val="00904BAA"/>
    <w:rsid w:val="0090590D"/>
    <w:rsid w:val="00907512"/>
    <w:rsid w:val="00911BF7"/>
    <w:rsid w:val="00913ED1"/>
    <w:rsid w:val="00914C7E"/>
    <w:rsid w:val="00921153"/>
    <w:rsid w:val="009249C6"/>
    <w:rsid w:val="00924CDB"/>
    <w:rsid w:val="00926F0A"/>
    <w:rsid w:val="0092763F"/>
    <w:rsid w:val="00937D07"/>
    <w:rsid w:val="00940B6B"/>
    <w:rsid w:val="009423C8"/>
    <w:rsid w:val="009426D1"/>
    <w:rsid w:val="009436BA"/>
    <w:rsid w:val="00944B0D"/>
    <w:rsid w:val="009455F8"/>
    <w:rsid w:val="009463EB"/>
    <w:rsid w:val="00954770"/>
    <w:rsid w:val="00955C10"/>
    <w:rsid w:val="009575F0"/>
    <w:rsid w:val="0096555C"/>
    <w:rsid w:val="00966CCB"/>
    <w:rsid w:val="00967541"/>
    <w:rsid w:val="009704C3"/>
    <w:rsid w:val="0097304C"/>
    <w:rsid w:val="009742FD"/>
    <w:rsid w:val="0097462D"/>
    <w:rsid w:val="00977CA3"/>
    <w:rsid w:val="00982F38"/>
    <w:rsid w:val="009831A6"/>
    <w:rsid w:val="009835FC"/>
    <w:rsid w:val="00984549"/>
    <w:rsid w:val="009855A5"/>
    <w:rsid w:val="009863C8"/>
    <w:rsid w:val="00986DBB"/>
    <w:rsid w:val="00987187"/>
    <w:rsid w:val="009911B4"/>
    <w:rsid w:val="00991A68"/>
    <w:rsid w:val="009932F8"/>
    <w:rsid w:val="00997319"/>
    <w:rsid w:val="00997499"/>
    <w:rsid w:val="00997AF1"/>
    <w:rsid w:val="00997DE4"/>
    <w:rsid w:val="009A15DB"/>
    <w:rsid w:val="009A3769"/>
    <w:rsid w:val="009A3BF7"/>
    <w:rsid w:val="009A42C7"/>
    <w:rsid w:val="009A42E3"/>
    <w:rsid w:val="009A51D2"/>
    <w:rsid w:val="009A5239"/>
    <w:rsid w:val="009A77B2"/>
    <w:rsid w:val="009A78CA"/>
    <w:rsid w:val="009B0969"/>
    <w:rsid w:val="009B2A8E"/>
    <w:rsid w:val="009B4340"/>
    <w:rsid w:val="009B737D"/>
    <w:rsid w:val="009C26F3"/>
    <w:rsid w:val="009D04C5"/>
    <w:rsid w:val="009D1220"/>
    <w:rsid w:val="009E11C0"/>
    <w:rsid w:val="009E15C5"/>
    <w:rsid w:val="009E1F2D"/>
    <w:rsid w:val="009E27E7"/>
    <w:rsid w:val="009E490E"/>
    <w:rsid w:val="009F2988"/>
    <w:rsid w:val="009F4ACA"/>
    <w:rsid w:val="009F7701"/>
    <w:rsid w:val="009F782E"/>
    <w:rsid w:val="00A01A4D"/>
    <w:rsid w:val="00A04AF9"/>
    <w:rsid w:val="00A06A1A"/>
    <w:rsid w:val="00A06AD0"/>
    <w:rsid w:val="00A06BD3"/>
    <w:rsid w:val="00A12BB9"/>
    <w:rsid w:val="00A12F68"/>
    <w:rsid w:val="00A20979"/>
    <w:rsid w:val="00A216BB"/>
    <w:rsid w:val="00A22D09"/>
    <w:rsid w:val="00A23CBE"/>
    <w:rsid w:val="00A26193"/>
    <w:rsid w:val="00A315CA"/>
    <w:rsid w:val="00A32B66"/>
    <w:rsid w:val="00A32F17"/>
    <w:rsid w:val="00A33C4F"/>
    <w:rsid w:val="00A3423F"/>
    <w:rsid w:val="00A3469E"/>
    <w:rsid w:val="00A37C70"/>
    <w:rsid w:val="00A409B7"/>
    <w:rsid w:val="00A40ADA"/>
    <w:rsid w:val="00A41A24"/>
    <w:rsid w:val="00A425B1"/>
    <w:rsid w:val="00A45124"/>
    <w:rsid w:val="00A45746"/>
    <w:rsid w:val="00A470DD"/>
    <w:rsid w:val="00A4734A"/>
    <w:rsid w:val="00A5027F"/>
    <w:rsid w:val="00A50969"/>
    <w:rsid w:val="00A54156"/>
    <w:rsid w:val="00A6273D"/>
    <w:rsid w:val="00A673F0"/>
    <w:rsid w:val="00A738A5"/>
    <w:rsid w:val="00A75B66"/>
    <w:rsid w:val="00A76972"/>
    <w:rsid w:val="00A843FB"/>
    <w:rsid w:val="00A92F42"/>
    <w:rsid w:val="00A96660"/>
    <w:rsid w:val="00AA1254"/>
    <w:rsid w:val="00AA48F6"/>
    <w:rsid w:val="00AA75CA"/>
    <w:rsid w:val="00AA7BDD"/>
    <w:rsid w:val="00AB0A30"/>
    <w:rsid w:val="00AB0AC7"/>
    <w:rsid w:val="00AB37C8"/>
    <w:rsid w:val="00AB6414"/>
    <w:rsid w:val="00AB6D78"/>
    <w:rsid w:val="00AB71BB"/>
    <w:rsid w:val="00AC315E"/>
    <w:rsid w:val="00AD0118"/>
    <w:rsid w:val="00AD1E0D"/>
    <w:rsid w:val="00AD2FC2"/>
    <w:rsid w:val="00AD6BAF"/>
    <w:rsid w:val="00AD6D30"/>
    <w:rsid w:val="00AD73E2"/>
    <w:rsid w:val="00AD7F5B"/>
    <w:rsid w:val="00AE0A18"/>
    <w:rsid w:val="00AE2EE2"/>
    <w:rsid w:val="00AE3A42"/>
    <w:rsid w:val="00AE768A"/>
    <w:rsid w:val="00AE7EB3"/>
    <w:rsid w:val="00AF0324"/>
    <w:rsid w:val="00AF117B"/>
    <w:rsid w:val="00AF1864"/>
    <w:rsid w:val="00AF4ABD"/>
    <w:rsid w:val="00AF5F08"/>
    <w:rsid w:val="00B03139"/>
    <w:rsid w:val="00B0443B"/>
    <w:rsid w:val="00B04AA4"/>
    <w:rsid w:val="00B04C31"/>
    <w:rsid w:val="00B06A93"/>
    <w:rsid w:val="00B10167"/>
    <w:rsid w:val="00B10B62"/>
    <w:rsid w:val="00B166B3"/>
    <w:rsid w:val="00B21565"/>
    <w:rsid w:val="00B26847"/>
    <w:rsid w:val="00B268A6"/>
    <w:rsid w:val="00B27AE2"/>
    <w:rsid w:val="00B34459"/>
    <w:rsid w:val="00B36874"/>
    <w:rsid w:val="00B37E2C"/>
    <w:rsid w:val="00B406D6"/>
    <w:rsid w:val="00B41C0B"/>
    <w:rsid w:val="00B4338F"/>
    <w:rsid w:val="00B43C4B"/>
    <w:rsid w:val="00B441F3"/>
    <w:rsid w:val="00B44DB5"/>
    <w:rsid w:val="00B46526"/>
    <w:rsid w:val="00B4747B"/>
    <w:rsid w:val="00B52901"/>
    <w:rsid w:val="00B64B40"/>
    <w:rsid w:val="00B656F9"/>
    <w:rsid w:val="00B67269"/>
    <w:rsid w:val="00B724E1"/>
    <w:rsid w:val="00B743E8"/>
    <w:rsid w:val="00B77683"/>
    <w:rsid w:val="00B77DB6"/>
    <w:rsid w:val="00B804D5"/>
    <w:rsid w:val="00B80B9B"/>
    <w:rsid w:val="00B8109A"/>
    <w:rsid w:val="00B82FA9"/>
    <w:rsid w:val="00B877AB"/>
    <w:rsid w:val="00B878C8"/>
    <w:rsid w:val="00B917D5"/>
    <w:rsid w:val="00B92C93"/>
    <w:rsid w:val="00B92E9A"/>
    <w:rsid w:val="00B94526"/>
    <w:rsid w:val="00B96988"/>
    <w:rsid w:val="00B97088"/>
    <w:rsid w:val="00BA2C94"/>
    <w:rsid w:val="00BA371C"/>
    <w:rsid w:val="00BA65D2"/>
    <w:rsid w:val="00BA6EF0"/>
    <w:rsid w:val="00BA73F4"/>
    <w:rsid w:val="00BB04D6"/>
    <w:rsid w:val="00BB1EC0"/>
    <w:rsid w:val="00BB232C"/>
    <w:rsid w:val="00BB368F"/>
    <w:rsid w:val="00BB5A00"/>
    <w:rsid w:val="00BC03FF"/>
    <w:rsid w:val="00BD0E74"/>
    <w:rsid w:val="00BD13B9"/>
    <w:rsid w:val="00BD1933"/>
    <w:rsid w:val="00BD368B"/>
    <w:rsid w:val="00BE1806"/>
    <w:rsid w:val="00BE56F0"/>
    <w:rsid w:val="00BE5FB6"/>
    <w:rsid w:val="00BF3A0E"/>
    <w:rsid w:val="00BF4914"/>
    <w:rsid w:val="00BF54C5"/>
    <w:rsid w:val="00C01663"/>
    <w:rsid w:val="00C0346D"/>
    <w:rsid w:val="00C049C2"/>
    <w:rsid w:val="00C04AF2"/>
    <w:rsid w:val="00C10BBA"/>
    <w:rsid w:val="00C2114B"/>
    <w:rsid w:val="00C25479"/>
    <w:rsid w:val="00C30DBA"/>
    <w:rsid w:val="00C32D4E"/>
    <w:rsid w:val="00C33E5A"/>
    <w:rsid w:val="00C35757"/>
    <w:rsid w:val="00C35D8B"/>
    <w:rsid w:val="00C41CC5"/>
    <w:rsid w:val="00C42807"/>
    <w:rsid w:val="00C51547"/>
    <w:rsid w:val="00C53B16"/>
    <w:rsid w:val="00C542A8"/>
    <w:rsid w:val="00C567AB"/>
    <w:rsid w:val="00C607CC"/>
    <w:rsid w:val="00C61336"/>
    <w:rsid w:val="00C61707"/>
    <w:rsid w:val="00C61917"/>
    <w:rsid w:val="00C62D03"/>
    <w:rsid w:val="00C63CDB"/>
    <w:rsid w:val="00C63FA6"/>
    <w:rsid w:val="00C641DD"/>
    <w:rsid w:val="00C66133"/>
    <w:rsid w:val="00C665FB"/>
    <w:rsid w:val="00C668B7"/>
    <w:rsid w:val="00C66F1F"/>
    <w:rsid w:val="00C71451"/>
    <w:rsid w:val="00C75F33"/>
    <w:rsid w:val="00C76E0A"/>
    <w:rsid w:val="00C80E19"/>
    <w:rsid w:val="00C82EB3"/>
    <w:rsid w:val="00C8426A"/>
    <w:rsid w:val="00C92090"/>
    <w:rsid w:val="00C94030"/>
    <w:rsid w:val="00C94296"/>
    <w:rsid w:val="00C95E0B"/>
    <w:rsid w:val="00C962D2"/>
    <w:rsid w:val="00C97161"/>
    <w:rsid w:val="00C97EF3"/>
    <w:rsid w:val="00CA0DE7"/>
    <w:rsid w:val="00CA2770"/>
    <w:rsid w:val="00CB260B"/>
    <w:rsid w:val="00CC06E1"/>
    <w:rsid w:val="00CC12ED"/>
    <w:rsid w:val="00CC1C3D"/>
    <w:rsid w:val="00CC4116"/>
    <w:rsid w:val="00CC7852"/>
    <w:rsid w:val="00CC7E0F"/>
    <w:rsid w:val="00CD00B8"/>
    <w:rsid w:val="00CD304B"/>
    <w:rsid w:val="00CD3B62"/>
    <w:rsid w:val="00CD66C2"/>
    <w:rsid w:val="00CD6917"/>
    <w:rsid w:val="00CD6CDC"/>
    <w:rsid w:val="00CD7A50"/>
    <w:rsid w:val="00CE285C"/>
    <w:rsid w:val="00CF3EAB"/>
    <w:rsid w:val="00CF4374"/>
    <w:rsid w:val="00CF4AB7"/>
    <w:rsid w:val="00CF4E36"/>
    <w:rsid w:val="00CF4FBA"/>
    <w:rsid w:val="00CF5D57"/>
    <w:rsid w:val="00D030AB"/>
    <w:rsid w:val="00D03516"/>
    <w:rsid w:val="00D03CCB"/>
    <w:rsid w:val="00D03F58"/>
    <w:rsid w:val="00D05367"/>
    <w:rsid w:val="00D0634D"/>
    <w:rsid w:val="00D103F7"/>
    <w:rsid w:val="00D12598"/>
    <w:rsid w:val="00D12A12"/>
    <w:rsid w:val="00D12BEA"/>
    <w:rsid w:val="00D12FAB"/>
    <w:rsid w:val="00D166AF"/>
    <w:rsid w:val="00D21483"/>
    <w:rsid w:val="00D2341F"/>
    <w:rsid w:val="00D23566"/>
    <w:rsid w:val="00D23A2A"/>
    <w:rsid w:val="00D26793"/>
    <w:rsid w:val="00D319A0"/>
    <w:rsid w:val="00D331D2"/>
    <w:rsid w:val="00D3398B"/>
    <w:rsid w:val="00D346F9"/>
    <w:rsid w:val="00D34BF4"/>
    <w:rsid w:val="00D36093"/>
    <w:rsid w:val="00D36CD9"/>
    <w:rsid w:val="00D37319"/>
    <w:rsid w:val="00D418D6"/>
    <w:rsid w:val="00D423B8"/>
    <w:rsid w:val="00D43FAF"/>
    <w:rsid w:val="00D4668A"/>
    <w:rsid w:val="00D50EFB"/>
    <w:rsid w:val="00D51AFF"/>
    <w:rsid w:val="00D52CBA"/>
    <w:rsid w:val="00D5303B"/>
    <w:rsid w:val="00D5348E"/>
    <w:rsid w:val="00D564DC"/>
    <w:rsid w:val="00D5667C"/>
    <w:rsid w:val="00D56D8A"/>
    <w:rsid w:val="00D574AA"/>
    <w:rsid w:val="00D611D1"/>
    <w:rsid w:val="00D61498"/>
    <w:rsid w:val="00D62080"/>
    <w:rsid w:val="00D65F9D"/>
    <w:rsid w:val="00D670AC"/>
    <w:rsid w:val="00D7477B"/>
    <w:rsid w:val="00D8006D"/>
    <w:rsid w:val="00D864FF"/>
    <w:rsid w:val="00D92E92"/>
    <w:rsid w:val="00D93AF7"/>
    <w:rsid w:val="00D93FE1"/>
    <w:rsid w:val="00D946D7"/>
    <w:rsid w:val="00DA0A07"/>
    <w:rsid w:val="00DA19B2"/>
    <w:rsid w:val="00DA1A0A"/>
    <w:rsid w:val="00DA3C39"/>
    <w:rsid w:val="00DA590E"/>
    <w:rsid w:val="00DA7E45"/>
    <w:rsid w:val="00DB108B"/>
    <w:rsid w:val="00DB618E"/>
    <w:rsid w:val="00DC0D5E"/>
    <w:rsid w:val="00DC36FA"/>
    <w:rsid w:val="00DC396F"/>
    <w:rsid w:val="00DC3D8A"/>
    <w:rsid w:val="00DC40B4"/>
    <w:rsid w:val="00DC4A3D"/>
    <w:rsid w:val="00DC5018"/>
    <w:rsid w:val="00DC5C3C"/>
    <w:rsid w:val="00DD0C7D"/>
    <w:rsid w:val="00DD21A1"/>
    <w:rsid w:val="00DD4FA5"/>
    <w:rsid w:val="00DD50EF"/>
    <w:rsid w:val="00DD5AA1"/>
    <w:rsid w:val="00DD5E13"/>
    <w:rsid w:val="00DE3041"/>
    <w:rsid w:val="00DE45F2"/>
    <w:rsid w:val="00DE4B4A"/>
    <w:rsid w:val="00DE566E"/>
    <w:rsid w:val="00DE616E"/>
    <w:rsid w:val="00DE6E18"/>
    <w:rsid w:val="00DF143B"/>
    <w:rsid w:val="00DF1F06"/>
    <w:rsid w:val="00DF460F"/>
    <w:rsid w:val="00DF509E"/>
    <w:rsid w:val="00E0085E"/>
    <w:rsid w:val="00E010D5"/>
    <w:rsid w:val="00E01C21"/>
    <w:rsid w:val="00E04201"/>
    <w:rsid w:val="00E05019"/>
    <w:rsid w:val="00E05081"/>
    <w:rsid w:val="00E05137"/>
    <w:rsid w:val="00E05541"/>
    <w:rsid w:val="00E0555B"/>
    <w:rsid w:val="00E05A5E"/>
    <w:rsid w:val="00E1030C"/>
    <w:rsid w:val="00E10478"/>
    <w:rsid w:val="00E14487"/>
    <w:rsid w:val="00E17825"/>
    <w:rsid w:val="00E20B84"/>
    <w:rsid w:val="00E20F49"/>
    <w:rsid w:val="00E21C5D"/>
    <w:rsid w:val="00E23FA5"/>
    <w:rsid w:val="00E270D8"/>
    <w:rsid w:val="00E32D69"/>
    <w:rsid w:val="00E33D3A"/>
    <w:rsid w:val="00E3632B"/>
    <w:rsid w:val="00E41667"/>
    <w:rsid w:val="00E468D1"/>
    <w:rsid w:val="00E47074"/>
    <w:rsid w:val="00E47B34"/>
    <w:rsid w:val="00E5057A"/>
    <w:rsid w:val="00E5180A"/>
    <w:rsid w:val="00E53FA3"/>
    <w:rsid w:val="00E53FDB"/>
    <w:rsid w:val="00E57B95"/>
    <w:rsid w:val="00E619B6"/>
    <w:rsid w:val="00E62C69"/>
    <w:rsid w:val="00E62CE2"/>
    <w:rsid w:val="00E63CDE"/>
    <w:rsid w:val="00E6586A"/>
    <w:rsid w:val="00E65FD3"/>
    <w:rsid w:val="00E719E0"/>
    <w:rsid w:val="00E7341D"/>
    <w:rsid w:val="00E73968"/>
    <w:rsid w:val="00E75BE6"/>
    <w:rsid w:val="00E75C1F"/>
    <w:rsid w:val="00E771FD"/>
    <w:rsid w:val="00E804B5"/>
    <w:rsid w:val="00E860DC"/>
    <w:rsid w:val="00E87C96"/>
    <w:rsid w:val="00E90D02"/>
    <w:rsid w:val="00E939FD"/>
    <w:rsid w:val="00E970BA"/>
    <w:rsid w:val="00EA2EA5"/>
    <w:rsid w:val="00EA3A44"/>
    <w:rsid w:val="00EA4050"/>
    <w:rsid w:val="00EA443E"/>
    <w:rsid w:val="00EA48E6"/>
    <w:rsid w:val="00EA6304"/>
    <w:rsid w:val="00EA6A89"/>
    <w:rsid w:val="00EB3793"/>
    <w:rsid w:val="00EB4CEF"/>
    <w:rsid w:val="00EC28C8"/>
    <w:rsid w:val="00EC4E47"/>
    <w:rsid w:val="00EC742C"/>
    <w:rsid w:val="00ED0495"/>
    <w:rsid w:val="00ED0D30"/>
    <w:rsid w:val="00ED22F4"/>
    <w:rsid w:val="00ED2406"/>
    <w:rsid w:val="00ED631D"/>
    <w:rsid w:val="00EE0AE8"/>
    <w:rsid w:val="00EE2815"/>
    <w:rsid w:val="00EE28D0"/>
    <w:rsid w:val="00EE5365"/>
    <w:rsid w:val="00EE5981"/>
    <w:rsid w:val="00EE6115"/>
    <w:rsid w:val="00EF66EE"/>
    <w:rsid w:val="00EF6F07"/>
    <w:rsid w:val="00F005FD"/>
    <w:rsid w:val="00F01661"/>
    <w:rsid w:val="00F0448C"/>
    <w:rsid w:val="00F058C1"/>
    <w:rsid w:val="00F05AA2"/>
    <w:rsid w:val="00F05AE9"/>
    <w:rsid w:val="00F10E46"/>
    <w:rsid w:val="00F11F02"/>
    <w:rsid w:val="00F12E2C"/>
    <w:rsid w:val="00F21891"/>
    <w:rsid w:val="00F22915"/>
    <w:rsid w:val="00F25C80"/>
    <w:rsid w:val="00F2688E"/>
    <w:rsid w:val="00F26DB7"/>
    <w:rsid w:val="00F27128"/>
    <w:rsid w:val="00F335E0"/>
    <w:rsid w:val="00F42398"/>
    <w:rsid w:val="00F4445D"/>
    <w:rsid w:val="00F45B48"/>
    <w:rsid w:val="00F4795B"/>
    <w:rsid w:val="00F501A9"/>
    <w:rsid w:val="00F50DFC"/>
    <w:rsid w:val="00F515DA"/>
    <w:rsid w:val="00F5266D"/>
    <w:rsid w:val="00F63772"/>
    <w:rsid w:val="00F63979"/>
    <w:rsid w:val="00F6577B"/>
    <w:rsid w:val="00F65E0A"/>
    <w:rsid w:val="00F6752E"/>
    <w:rsid w:val="00F711C6"/>
    <w:rsid w:val="00F71700"/>
    <w:rsid w:val="00F763AB"/>
    <w:rsid w:val="00F7774C"/>
    <w:rsid w:val="00F8052F"/>
    <w:rsid w:val="00F83CAD"/>
    <w:rsid w:val="00F83DA9"/>
    <w:rsid w:val="00F84196"/>
    <w:rsid w:val="00F86F8E"/>
    <w:rsid w:val="00F925D5"/>
    <w:rsid w:val="00F933A6"/>
    <w:rsid w:val="00F9387D"/>
    <w:rsid w:val="00F93F25"/>
    <w:rsid w:val="00F94AAB"/>
    <w:rsid w:val="00F97C60"/>
    <w:rsid w:val="00FA0775"/>
    <w:rsid w:val="00FA5F2A"/>
    <w:rsid w:val="00FA6101"/>
    <w:rsid w:val="00FB1E05"/>
    <w:rsid w:val="00FB2FE4"/>
    <w:rsid w:val="00FB37A3"/>
    <w:rsid w:val="00FC0660"/>
    <w:rsid w:val="00FC4A3B"/>
    <w:rsid w:val="00FD0163"/>
    <w:rsid w:val="00FD01C1"/>
    <w:rsid w:val="00FD41A0"/>
    <w:rsid w:val="00FD4A19"/>
    <w:rsid w:val="00FD61EB"/>
    <w:rsid w:val="00FD7075"/>
    <w:rsid w:val="00FE27ED"/>
    <w:rsid w:val="00FE30D7"/>
    <w:rsid w:val="00FE6773"/>
    <w:rsid w:val="00FE7624"/>
    <w:rsid w:val="00FF0BF7"/>
    <w:rsid w:val="00FF0F81"/>
    <w:rsid w:val="00FF2C89"/>
    <w:rsid w:val="00FF6408"/>
    <w:rsid w:val="00FF7789"/>
    <w:rsid w:val="00FF7CA0"/>
    <w:rsid w:val="0117D837"/>
    <w:rsid w:val="0523D2F4"/>
    <w:rsid w:val="0547822A"/>
    <w:rsid w:val="06BFA355"/>
    <w:rsid w:val="09DE1BBA"/>
    <w:rsid w:val="0A1AF34D"/>
    <w:rsid w:val="0CC86F52"/>
    <w:rsid w:val="0DC5EA41"/>
    <w:rsid w:val="11907823"/>
    <w:rsid w:val="193CDCD9"/>
    <w:rsid w:val="19F787B8"/>
    <w:rsid w:val="1EC9A9E0"/>
    <w:rsid w:val="24B293F3"/>
    <w:rsid w:val="27F58415"/>
    <w:rsid w:val="2A70D793"/>
    <w:rsid w:val="2E5C1A79"/>
    <w:rsid w:val="2EBE6650"/>
    <w:rsid w:val="2FE6C273"/>
    <w:rsid w:val="3188491E"/>
    <w:rsid w:val="353EF94B"/>
    <w:rsid w:val="3608DEB0"/>
    <w:rsid w:val="37EEDF82"/>
    <w:rsid w:val="3B030F34"/>
    <w:rsid w:val="42A474C8"/>
    <w:rsid w:val="4F6845E9"/>
    <w:rsid w:val="4FF90492"/>
    <w:rsid w:val="559AAFDA"/>
    <w:rsid w:val="5A6E20FD"/>
    <w:rsid w:val="5DA5C1BF"/>
    <w:rsid w:val="5E1D8845"/>
    <w:rsid w:val="5F56ECAB"/>
    <w:rsid w:val="6251C506"/>
    <w:rsid w:val="63E433A9"/>
    <w:rsid w:val="64E85A39"/>
    <w:rsid w:val="666368E6"/>
    <w:rsid w:val="6754918B"/>
    <w:rsid w:val="68214A4E"/>
    <w:rsid w:val="6F22990C"/>
    <w:rsid w:val="70FB73D1"/>
    <w:rsid w:val="7C14E0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8C44"/>
  <w14:defaultImageDpi w14:val="32767"/>
  <w15:chartTrackingRefBased/>
  <w15:docId w15:val="{B7D78647-D739-4DAE-9E65-2BD9937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3AA"/>
    <w:pPr>
      <w:spacing w:before="120" w:after="120"/>
    </w:pPr>
  </w:style>
  <w:style w:type="paragraph" w:styleId="Heading1">
    <w:name w:val="heading 1"/>
    <w:basedOn w:val="Normal"/>
    <w:next w:val="Normal"/>
    <w:link w:val="Heading1Char"/>
    <w:uiPriority w:val="9"/>
    <w:qFormat/>
    <w:rsid w:val="00F22915"/>
    <w:pPr>
      <w:keepNext/>
      <w:keepLines/>
      <w:spacing w:before="240"/>
      <w:outlineLvl w:val="0"/>
    </w:pPr>
    <w:rPr>
      <w:rFonts w:asciiTheme="majorHAnsi" w:eastAsiaTheme="majorEastAsia" w:hAnsiTheme="majorHAnsi" w:cstheme="majorBidi"/>
      <w:bCs/>
      <w:color w:val="000000" w:themeColor="text1"/>
      <w:sz w:val="44"/>
      <w:szCs w:val="68"/>
    </w:rPr>
  </w:style>
  <w:style w:type="paragraph" w:styleId="Heading2">
    <w:name w:val="heading 2"/>
    <w:basedOn w:val="Normal"/>
    <w:next w:val="Normal"/>
    <w:link w:val="Heading2Char"/>
    <w:uiPriority w:val="9"/>
    <w:unhideWhenUsed/>
    <w:qFormat/>
    <w:rsid w:val="00F22915"/>
    <w:pPr>
      <w:keepNext/>
      <w:keepLines/>
      <w:spacing w:before="480"/>
      <w:outlineLvl w:val="1"/>
    </w:pPr>
    <w:rPr>
      <w:rFonts w:asciiTheme="majorHAnsi" w:eastAsiaTheme="majorEastAsia" w:hAnsiTheme="majorHAnsi" w:cstheme="majorBidi"/>
      <w:bCs/>
      <w:color w:val="000000" w:themeColor="text1"/>
      <w:sz w:val="32"/>
      <w:szCs w:val="48"/>
    </w:rPr>
  </w:style>
  <w:style w:type="paragraph" w:styleId="Heading3">
    <w:name w:val="heading 3"/>
    <w:basedOn w:val="Normal"/>
    <w:next w:val="Normal"/>
    <w:link w:val="Heading3Char"/>
    <w:uiPriority w:val="9"/>
    <w:unhideWhenUsed/>
    <w:qFormat/>
    <w:rsid w:val="00F22915"/>
    <w:pPr>
      <w:keepNext/>
      <w:keepLines/>
      <w:spacing w:before="240"/>
      <w:outlineLvl w:val="2"/>
    </w:pPr>
    <w:rPr>
      <w:rFonts w:asciiTheme="majorHAnsi" w:eastAsiaTheme="majorEastAsia" w:hAnsiTheme="majorHAnsi" w:cstheme="majorBidi"/>
      <w:color w:val="000000" w:themeColor="text1"/>
      <w:sz w:val="28"/>
      <w:szCs w:val="36"/>
    </w:rPr>
  </w:style>
  <w:style w:type="paragraph" w:styleId="Heading4">
    <w:name w:val="heading 4"/>
    <w:basedOn w:val="Normal"/>
    <w:next w:val="Normal"/>
    <w:link w:val="Heading4Char"/>
    <w:uiPriority w:val="9"/>
    <w:unhideWhenUsed/>
    <w:rsid w:val="00DA0A07"/>
    <w:pPr>
      <w:keepNext/>
      <w:keepLines/>
      <w:outlineLvl w:val="3"/>
    </w:pPr>
    <w:rPr>
      <w:rFonts w:asciiTheme="majorHAnsi" w:eastAsiaTheme="majorEastAsia" w:hAnsiTheme="majorHAnsi" w:cstheme="majorBidi"/>
      <w:b/>
      <w:bCs/>
      <w:i/>
      <w:iCs/>
      <w:color w:val="000000" w:themeColor="text1"/>
      <w:sz w:val="28"/>
      <w:szCs w:val="28"/>
    </w:rPr>
  </w:style>
  <w:style w:type="paragraph" w:styleId="Heading5">
    <w:name w:val="heading 5"/>
    <w:basedOn w:val="Normal"/>
    <w:next w:val="Normal"/>
    <w:link w:val="Heading5Char"/>
    <w:uiPriority w:val="9"/>
    <w:unhideWhenUsed/>
    <w:rsid w:val="0086375D"/>
    <w:pPr>
      <w:keepNext/>
      <w:keepLines/>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005B9A"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F22915"/>
    <w:rPr>
      <w:rFonts w:asciiTheme="majorHAnsi" w:eastAsiaTheme="majorEastAsia" w:hAnsiTheme="majorHAnsi" w:cstheme="majorBidi"/>
      <w:bCs/>
      <w:color w:val="000000" w:themeColor="text1"/>
      <w:sz w:val="32"/>
      <w:szCs w:val="48"/>
    </w:rPr>
  </w:style>
  <w:style w:type="paragraph" w:styleId="Subtitle">
    <w:name w:val="Subtitle"/>
    <w:basedOn w:val="Normal"/>
    <w:next w:val="Normal"/>
    <w:link w:val="SubtitleChar"/>
    <w:uiPriority w:val="11"/>
    <w:qFormat/>
    <w:rsid w:val="00DA0A07"/>
    <w:pPr>
      <w:numPr>
        <w:ilvl w:val="1"/>
      </w:numPr>
      <w:spacing w:before="360"/>
    </w:pPr>
    <w:rPr>
      <w:rFonts w:eastAsiaTheme="minorEastAsia"/>
      <w:color w:val="FFFFFF" w:themeColor="background1"/>
      <w:spacing w:val="15"/>
      <w:sz w:val="36"/>
      <w:szCs w:val="22"/>
    </w:rPr>
  </w:style>
  <w:style w:type="character" w:customStyle="1" w:styleId="SubtitleChar">
    <w:name w:val="Subtitle Char"/>
    <w:basedOn w:val="DefaultParagraphFont"/>
    <w:link w:val="Subtitle"/>
    <w:uiPriority w:val="11"/>
    <w:rsid w:val="00DA0A07"/>
    <w:rPr>
      <w:rFonts w:eastAsiaTheme="minorEastAsia"/>
      <w:color w:val="FFFFFF" w:themeColor="background1"/>
      <w:spacing w:val="15"/>
      <w:sz w:val="36"/>
      <w:szCs w:val="22"/>
    </w:rPr>
  </w:style>
  <w:style w:type="paragraph" w:styleId="Title">
    <w:name w:val="Title"/>
    <w:basedOn w:val="Normal"/>
    <w:next w:val="Normal"/>
    <w:link w:val="TitleChar"/>
    <w:uiPriority w:val="10"/>
    <w:qFormat/>
    <w:rsid w:val="00F22915"/>
    <w:pPr>
      <w:spacing w:before="1920"/>
      <w:contextualSpacing/>
    </w:pPr>
    <w:rPr>
      <w:rFonts w:asciiTheme="majorHAnsi" w:eastAsiaTheme="majorEastAsia" w:hAnsiTheme="majorHAnsi" w:cstheme="majorBidi"/>
      <w:bCs/>
      <w:color w:val="FFFFFF" w:themeColor="background1"/>
      <w:spacing w:val="-10"/>
      <w:kern w:val="28"/>
      <w:sz w:val="72"/>
      <w:szCs w:val="84"/>
    </w:rPr>
  </w:style>
  <w:style w:type="character" w:customStyle="1" w:styleId="TitleChar">
    <w:name w:val="Title Char"/>
    <w:basedOn w:val="DefaultParagraphFont"/>
    <w:link w:val="Title"/>
    <w:uiPriority w:val="10"/>
    <w:rsid w:val="00F22915"/>
    <w:rPr>
      <w:rFonts w:asciiTheme="majorHAnsi" w:eastAsiaTheme="majorEastAsia" w:hAnsiTheme="majorHAnsi" w:cstheme="majorBidi"/>
      <w:bCs/>
      <w:color w:val="FFFFFF" w:themeColor="background1"/>
      <w:spacing w:val="-10"/>
      <w:kern w:val="28"/>
      <w:sz w:val="72"/>
      <w:szCs w:val="84"/>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F22915"/>
    <w:rPr>
      <w:rFonts w:asciiTheme="majorHAnsi" w:eastAsiaTheme="majorEastAsia" w:hAnsiTheme="majorHAnsi" w:cstheme="majorBidi"/>
      <w:bCs/>
      <w:color w:val="000000" w:themeColor="text1"/>
      <w:sz w:val="44"/>
      <w:szCs w:val="68"/>
    </w:rPr>
  </w:style>
  <w:style w:type="character" w:customStyle="1" w:styleId="Heading3Char">
    <w:name w:val="Heading 3 Char"/>
    <w:basedOn w:val="DefaultParagraphFont"/>
    <w:link w:val="Heading3"/>
    <w:uiPriority w:val="9"/>
    <w:rsid w:val="00F22915"/>
    <w:rPr>
      <w:rFonts w:asciiTheme="majorHAnsi" w:eastAsiaTheme="majorEastAsia" w:hAnsiTheme="majorHAnsi" w:cstheme="majorBidi"/>
      <w:color w:val="000000" w:themeColor="text1"/>
      <w:sz w:val="28"/>
      <w:szCs w:val="36"/>
    </w:rPr>
  </w:style>
  <w:style w:type="character" w:customStyle="1" w:styleId="Heading4Char">
    <w:name w:val="Heading 4 Char"/>
    <w:basedOn w:val="DefaultParagraphFont"/>
    <w:link w:val="Heading4"/>
    <w:uiPriority w:val="9"/>
    <w:rsid w:val="00DA0A07"/>
    <w:rPr>
      <w:rFonts w:asciiTheme="majorHAnsi" w:eastAsiaTheme="majorEastAsia" w:hAnsiTheme="majorHAnsi" w:cstheme="majorBidi"/>
      <w:b/>
      <w:bCs/>
      <w:i/>
      <w:iCs/>
      <w:color w:val="000000" w:themeColor="text1"/>
      <w:sz w:val="28"/>
      <w:szCs w:val="28"/>
    </w:rPr>
  </w:style>
  <w:style w:type="character" w:customStyle="1" w:styleId="Heading5Char">
    <w:name w:val="Heading 5 Char"/>
    <w:basedOn w:val="DefaultParagraphFont"/>
    <w:link w:val="Heading5"/>
    <w:uiPriority w:val="9"/>
    <w:rsid w:val="0086375D"/>
    <w:rPr>
      <w:rFonts w:asciiTheme="majorHAnsi" w:eastAsiaTheme="majorEastAsia" w:hAnsiTheme="majorHAnsi" w:cstheme="majorBidi"/>
      <w:b/>
      <w:bCs/>
      <w:color w:val="000000" w:themeColor="tex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DA0A07"/>
    <w:pPr>
      <w:spacing w:before="280" w:after="480"/>
    </w:pPr>
    <w:rPr>
      <w:rFonts w:cs="Times New Roman (Body CS)"/>
      <w:iCs/>
      <w:color w:val="000000" w:themeColor="text1"/>
      <w:sz w:val="32"/>
      <w:lang w:val="en-AU"/>
    </w:rPr>
  </w:style>
  <w:style w:type="character" w:customStyle="1" w:styleId="QuoteChar">
    <w:name w:val="Quote Char"/>
    <w:aliases w:val="Intro Text Char"/>
    <w:basedOn w:val="DefaultParagraphFont"/>
    <w:link w:val="Quote"/>
    <w:uiPriority w:val="29"/>
    <w:rsid w:val="00DA0A07"/>
    <w:rPr>
      <w:rFonts w:cs="Times New Roman (Body CS)"/>
      <w:iCs/>
      <w:color w:val="000000" w:themeColor="text1"/>
      <w:sz w:val="32"/>
      <w:lang w:val="en-AU"/>
    </w:rPr>
  </w:style>
  <w:style w:type="paragraph" w:styleId="IntenseQuote">
    <w:name w:val="Intense Quote"/>
    <w:aliases w:val="Pullout quote"/>
    <w:basedOn w:val="Normal"/>
    <w:next w:val="Normal"/>
    <w:link w:val="IntenseQuoteChar"/>
    <w:uiPriority w:val="30"/>
    <w:rsid w:val="00E53FDB"/>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E53FDB"/>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D26793"/>
    <w:rPr>
      <w:i/>
      <w:iCs/>
      <w:color w:val="1D374B" w:themeColor="text2"/>
    </w:rPr>
  </w:style>
  <w:style w:type="paragraph" w:styleId="TOCHeading">
    <w:name w:val="TOC Heading"/>
    <w:basedOn w:val="Heading1"/>
    <w:next w:val="Normal"/>
    <w:uiPriority w:val="39"/>
    <w:unhideWhenUsed/>
    <w:qFormat/>
    <w:rsid w:val="0086375D"/>
    <w:pPr>
      <w:spacing w:before="60" w:after="200"/>
      <w:contextualSpacing/>
      <w:outlineLvl w:val="9"/>
    </w:pPr>
    <w:rPr>
      <w:bCs w:val="0"/>
      <w:lang w:val="en-AU"/>
    </w:rPr>
  </w:style>
  <w:style w:type="paragraph" w:styleId="TOC1">
    <w:name w:val="toc 1"/>
    <w:basedOn w:val="Normal"/>
    <w:next w:val="Normal"/>
    <w:autoRedefine/>
    <w:uiPriority w:val="39"/>
    <w:unhideWhenUsed/>
    <w:rsid w:val="00D5303B"/>
    <w:pPr>
      <w:tabs>
        <w:tab w:val="right" w:leader="dot" w:pos="6503"/>
      </w:tabs>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76BD"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4B6136"/>
    <w:pPr>
      <w:tabs>
        <w:tab w:val="right" w:leader="dot" w:pos="6503"/>
      </w:tabs>
      <w:spacing w:before="0" w:line="288" w:lineRule="auto"/>
      <w:ind w:left="227"/>
    </w:pPr>
    <w:rPr>
      <w:rFonts w:cs="Times New Roman (Body CS)"/>
      <w:noProof/>
      <w:szCs w:val="20"/>
      <w:lang w:val="en-AU"/>
    </w:rPr>
  </w:style>
  <w:style w:type="paragraph" w:styleId="TOC3">
    <w:name w:val="toc 3"/>
    <w:basedOn w:val="Normal"/>
    <w:next w:val="Normal"/>
    <w:autoRedefine/>
    <w:uiPriority w:val="39"/>
    <w:unhideWhenUsed/>
    <w:rsid w:val="00284F65"/>
    <w:pPr>
      <w:tabs>
        <w:tab w:val="right" w:leader="dot" w:pos="6503"/>
      </w:tabs>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7479" w:themeColor="accent5"/>
        <w:left w:val="single" w:sz="4" w:space="0" w:color="007479" w:themeColor="accent5"/>
        <w:bottom w:val="single" w:sz="4" w:space="0" w:color="007479" w:themeColor="accent5"/>
        <w:right w:val="single" w:sz="4" w:space="0" w:color="007479" w:themeColor="accent5"/>
      </w:tblBorders>
    </w:tblPr>
    <w:tblStylePr w:type="firstRow">
      <w:rPr>
        <w:b/>
        <w:bCs/>
        <w:color w:val="FFFFFF" w:themeColor="background1"/>
      </w:rPr>
      <w:tblPr/>
      <w:tcPr>
        <w:shd w:val="clear" w:color="auto" w:fill="007479" w:themeFill="accent5"/>
      </w:tcPr>
    </w:tblStylePr>
    <w:tblStylePr w:type="lastRow">
      <w:rPr>
        <w:b/>
        <w:bCs/>
      </w:rPr>
      <w:tblPr/>
      <w:tcPr>
        <w:tcBorders>
          <w:top w:val="double" w:sz="4" w:space="0" w:color="00747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479" w:themeColor="accent5"/>
          <w:right w:val="single" w:sz="4" w:space="0" w:color="007479" w:themeColor="accent5"/>
        </w:tcBorders>
      </w:tcPr>
    </w:tblStylePr>
    <w:tblStylePr w:type="band1Horz">
      <w:tblPr/>
      <w:tcPr>
        <w:tcBorders>
          <w:top w:val="single" w:sz="4" w:space="0" w:color="007479" w:themeColor="accent5"/>
          <w:bottom w:val="single" w:sz="4" w:space="0" w:color="00747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479" w:themeColor="accent5"/>
          <w:left w:val="nil"/>
        </w:tcBorders>
      </w:tcPr>
    </w:tblStylePr>
    <w:tblStylePr w:type="swCell">
      <w:tblPr/>
      <w:tcPr>
        <w:tcBorders>
          <w:top w:val="double" w:sz="4" w:space="0" w:color="007479"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005B9A" w:themeColor="accent1"/>
        <w:left w:val="single" w:sz="4" w:space="0" w:color="005B9A" w:themeColor="accent1"/>
        <w:bottom w:val="single" w:sz="4" w:space="0" w:color="005B9A" w:themeColor="accent1"/>
        <w:right w:val="single" w:sz="4" w:space="0" w:color="005B9A" w:themeColor="accent1"/>
      </w:tblBorders>
    </w:tblPr>
    <w:tblStylePr w:type="firstRow">
      <w:rPr>
        <w:b/>
        <w:bCs/>
        <w:color w:val="FFFFFF" w:themeColor="background1"/>
      </w:rPr>
      <w:tblPr/>
      <w:tcPr>
        <w:shd w:val="clear" w:color="auto" w:fill="005B9A" w:themeFill="accent1"/>
      </w:tcPr>
    </w:tblStylePr>
    <w:tblStylePr w:type="lastRow">
      <w:rPr>
        <w:b/>
        <w:bCs/>
      </w:rPr>
      <w:tblPr/>
      <w:tcPr>
        <w:tcBorders>
          <w:top w:val="double" w:sz="4" w:space="0" w:color="005B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9A" w:themeColor="accent1"/>
          <w:right w:val="single" w:sz="4" w:space="0" w:color="005B9A" w:themeColor="accent1"/>
        </w:tcBorders>
      </w:tcPr>
    </w:tblStylePr>
    <w:tblStylePr w:type="band1Horz">
      <w:tblPr/>
      <w:tcPr>
        <w:tcBorders>
          <w:top w:val="single" w:sz="4" w:space="0" w:color="005B9A" w:themeColor="accent1"/>
          <w:bottom w:val="single" w:sz="4" w:space="0" w:color="005B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9A" w:themeColor="accent1"/>
          <w:left w:val="nil"/>
        </w:tcBorders>
      </w:tcPr>
    </w:tblStylePr>
    <w:tblStylePr w:type="swCell">
      <w:tblPr/>
      <w:tcPr>
        <w:tcBorders>
          <w:top w:val="double" w:sz="4" w:space="0" w:color="005B9A"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CE362F" w:themeColor="accent3"/>
        <w:left w:val="single" w:sz="4" w:space="0" w:color="CE362F" w:themeColor="accent3"/>
        <w:bottom w:val="single" w:sz="4" w:space="0" w:color="CE362F" w:themeColor="accent3"/>
        <w:right w:val="single" w:sz="4" w:space="0" w:color="CE362F" w:themeColor="accent3"/>
      </w:tblBorders>
    </w:tblPr>
    <w:tblStylePr w:type="firstRow">
      <w:rPr>
        <w:b/>
        <w:bCs/>
        <w:color w:val="FFFFFF" w:themeColor="background1"/>
      </w:rPr>
      <w:tblPr/>
      <w:tcPr>
        <w:shd w:val="clear" w:color="auto" w:fill="CE362F" w:themeFill="accent3"/>
      </w:tcPr>
    </w:tblStylePr>
    <w:tblStylePr w:type="lastRow">
      <w:rPr>
        <w:b/>
        <w:bCs/>
      </w:rPr>
      <w:tblPr/>
      <w:tcPr>
        <w:tcBorders>
          <w:top w:val="double" w:sz="4" w:space="0" w:color="CE362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362F" w:themeColor="accent3"/>
          <w:right w:val="single" w:sz="4" w:space="0" w:color="CE362F" w:themeColor="accent3"/>
        </w:tcBorders>
      </w:tcPr>
    </w:tblStylePr>
    <w:tblStylePr w:type="band1Horz">
      <w:tblPr/>
      <w:tcPr>
        <w:tcBorders>
          <w:top w:val="single" w:sz="4" w:space="0" w:color="CE362F" w:themeColor="accent3"/>
          <w:bottom w:val="single" w:sz="4" w:space="0" w:color="CE362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362F" w:themeColor="accent3"/>
          <w:left w:val="nil"/>
        </w:tcBorders>
      </w:tcPr>
    </w:tblStylePr>
    <w:tblStylePr w:type="swCell">
      <w:tblPr/>
      <w:tcPr>
        <w:tcBorders>
          <w:top w:val="double" w:sz="4" w:space="0" w:color="CE362F"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ABA238" w:themeColor="accent2"/>
        <w:left w:val="single" w:sz="4" w:space="0" w:color="ABA238" w:themeColor="accent2"/>
        <w:bottom w:val="single" w:sz="4" w:space="0" w:color="ABA238" w:themeColor="accent2"/>
        <w:right w:val="single" w:sz="4" w:space="0" w:color="ABA238" w:themeColor="accent2"/>
      </w:tblBorders>
    </w:tblPr>
    <w:tblStylePr w:type="firstRow">
      <w:rPr>
        <w:b/>
        <w:bCs/>
        <w:color w:val="FFFFFF" w:themeColor="background1"/>
      </w:rPr>
      <w:tblPr/>
      <w:tcPr>
        <w:shd w:val="clear" w:color="auto" w:fill="ABA238" w:themeFill="accent2"/>
      </w:tcPr>
    </w:tblStylePr>
    <w:tblStylePr w:type="lastRow">
      <w:rPr>
        <w:b/>
        <w:bCs/>
      </w:rPr>
      <w:tblPr/>
      <w:tcPr>
        <w:tcBorders>
          <w:top w:val="double" w:sz="4" w:space="0" w:color="ABA2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A238" w:themeColor="accent2"/>
          <w:right w:val="single" w:sz="4" w:space="0" w:color="ABA238" w:themeColor="accent2"/>
        </w:tcBorders>
      </w:tcPr>
    </w:tblStylePr>
    <w:tblStylePr w:type="band1Horz">
      <w:tblPr/>
      <w:tcPr>
        <w:tcBorders>
          <w:top w:val="single" w:sz="4" w:space="0" w:color="ABA238" w:themeColor="accent2"/>
          <w:bottom w:val="single" w:sz="4" w:space="0" w:color="ABA2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A238" w:themeColor="accent2"/>
          <w:left w:val="nil"/>
        </w:tcBorders>
      </w:tcPr>
    </w:tblStylePr>
    <w:tblStylePr w:type="swCell">
      <w:tblPr/>
      <w:tcPr>
        <w:tcBorders>
          <w:top w:val="double" w:sz="4" w:space="0" w:color="ABA238" w:themeColor="accent2"/>
          <w:right w:val="nil"/>
        </w:tcBorders>
      </w:tcPr>
    </w:tblStylePr>
  </w:style>
  <w:style w:type="character" w:styleId="SubtleEmphasis">
    <w:name w:val="Subtle Emphasis"/>
    <w:basedOn w:val="DefaultParagraphFont"/>
    <w:uiPriority w:val="19"/>
    <w:rsid w:val="00F22915"/>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A4734A"/>
    <w:rPr>
      <w:rFonts w:cs="Times New Roman (Body CS)"/>
      <w:lang w:val="en-AU"/>
    </w:rPr>
  </w:style>
  <w:style w:type="character" w:styleId="UnresolvedMention">
    <w:name w:val="Unresolved Mention"/>
    <w:basedOn w:val="DefaultParagraphFont"/>
    <w:uiPriority w:val="99"/>
    <w:rsid w:val="00EE0AE8"/>
    <w:rPr>
      <w:color w:val="605E5C"/>
      <w:shd w:val="clear" w:color="auto" w:fill="E1DFDD"/>
    </w:rPr>
  </w:style>
  <w:style w:type="paragraph" w:styleId="Revision">
    <w:name w:val="Revision"/>
    <w:hidden/>
    <w:uiPriority w:val="99"/>
    <w:semiHidden/>
    <w:rsid w:val="00865E44"/>
  </w:style>
  <w:style w:type="character" w:styleId="CommentReference">
    <w:name w:val="annotation reference"/>
    <w:basedOn w:val="DefaultParagraphFont"/>
    <w:uiPriority w:val="99"/>
    <w:semiHidden/>
    <w:unhideWhenUsed/>
    <w:rsid w:val="00AF1864"/>
    <w:rPr>
      <w:sz w:val="16"/>
      <w:szCs w:val="16"/>
    </w:rPr>
  </w:style>
  <w:style w:type="paragraph" w:styleId="CommentText">
    <w:name w:val="annotation text"/>
    <w:basedOn w:val="Normal"/>
    <w:link w:val="CommentTextChar"/>
    <w:uiPriority w:val="99"/>
    <w:unhideWhenUsed/>
    <w:rsid w:val="00AF1864"/>
    <w:rPr>
      <w:sz w:val="20"/>
      <w:szCs w:val="20"/>
    </w:rPr>
  </w:style>
  <w:style w:type="character" w:customStyle="1" w:styleId="CommentTextChar">
    <w:name w:val="Comment Text Char"/>
    <w:basedOn w:val="DefaultParagraphFont"/>
    <w:link w:val="CommentText"/>
    <w:uiPriority w:val="99"/>
    <w:rsid w:val="00AF1864"/>
    <w:rPr>
      <w:sz w:val="20"/>
      <w:szCs w:val="20"/>
    </w:rPr>
  </w:style>
  <w:style w:type="paragraph" w:styleId="CommentSubject">
    <w:name w:val="annotation subject"/>
    <w:basedOn w:val="CommentText"/>
    <w:next w:val="CommentText"/>
    <w:link w:val="CommentSubjectChar"/>
    <w:uiPriority w:val="99"/>
    <w:semiHidden/>
    <w:unhideWhenUsed/>
    <w:rsid w:val="00AF1864"/>
    <w:rPr>
      <w:b/>
      <w:bCs/>
    </w:rPr>
  </w:style>
  <w:style w:type="character" w:customStyle="1" w:styleId="CommentSubjectChar">
    <w:name w:val="Comment Subject Char"/>
    <w:basedOn w:val="CommentTextChar"/>
    <w:link w:val="CommentSubject"/>
    <w:uiPriority w:val="99"/>
    <w:semiHidden/>
    <w:rsid w:val="00AF1864"/>
    <w:rPr>
      <w:b/>
      <w:bCs/>
      <w:sz w:val="20"/>
      <w:szCs w:val="20"/>
    </w:rPr>
  </w:style>
  <w:style w:type="character" w:styleId="Mention">
    <w:name w:val="Mention"/>
    <w:basedOn w:val="DefaultParagraphFont"/>
    <w:uiPriority w:val="99"/>
    <w:unhideWhenUsed/>
    <w:rsid w:val="005445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4481">
      <w:bodyDiv w:val="1"/>
      <w:marLeft w:val="0"/>
      <w:marRight w:val="0"/>
      <w:marTop w:val="0"/>
      <w:marBottom w:val="0"/>
      <w:divBdr>
        <w:top w:val="none" w:sz="0" w:space="0" w:color="auto"/>
        <w:left w:val="none" w:sz="0" w:space="0" w:color="auto"/>
        <w:bottom w:val="none" w:sz="0" w:space="0" w:color="auto"/>
        <w:right w:val="none" w:sz="0" w:space="0" w:color="auto"/>
      </w:divBdr>
    </w:div>
    <w:div w:id="17959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pac.tas.gov.a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e.schmidt\Downloads\TasGov_A4Report_Style7_RedYellow.dotx" TargetMode="External"/></Relationships>
</file>

<file path=word/theme/theme1.xml><?xml version="1.0" encoding="utf-8"?>
<a:theme xmlns:a="http://schemas.openxmlformats.org/drawingml/2006/main" name="Office Theme">
  <a:themeElements>
    <a:clrScheme name="TasGov Corporate 2021">
      <a:dk1>
        <a:srgbClr val="000000"/>
      </a:dk1>
      <a:lt1>
        <a:srgbClr val="FFFFFF"/>
      </a:lt1>
      <a:dk2>
        <a:srgbClr val="1D374B"/>
      </a:dk2>
      <a:lt2>
        <a:srgbClr val="BDB7B2"/>
      </a:lt2>
      <a:accent1>
        <a:srgbClr val="005B9A"/>
      </a:accent1>
      <a:accent2>
        <a:srgbClr val="ABA238"/>
      </a:accent2>
      <a:accent3>
        <a:srgbClr val="CE362F"/>
      </a:accent3>
      <a:accent4>
        <a:srgbClr val="F38020"/>
      </a:accent4>
      <a:accent5>
        <a:srgbClr val="007479"/>
      </a:accent5>
      <a:accent6>
        <a:srgbClr val="AE349B"/>
      </a:accent6>
      <a:hlink>
        <a:srgbClr val="0076BD"/>
      </a:hlink>
      <a:folHlink>
        <a:srgbClr val="54437E"/>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551CFDC5C584E839679D30EBF7B50" ma:contentTypeVersion="5" ma:contentTypeDescription="Create a new document." ma:contentTypeScope="" ma:versionID="b0561c0886d6245e8dd1a12d59aa34af">
  <xsd:schema xmlns:xsd="http://www.w3.org/2001/XMLSchema" xmlns:xs="http://www.w3.org/2001/XMLSchema" xmlns:p="http://schemas.microsoft.com/office/2006/metadata/properties" xmlns:ns2="6b9860c1-7ec4-4244-86f8-3ed5a457c5a0" xmlns:ns3="5d44d65f-dea0-4a69-b1ad-272553a40f24" targetNamespace="http://schemas.microsoft.com/office/2006/metadata/properties" ma:root="true" ma:fieldsID="ba8bf715c428863ae67d73e39c19ff57" ns2:_="" ns3:_="">
    <xsd:import namespace="6b9860c1-7ec4-4244-86f8-3ed5a457c5a0"/>
    <xsd:import namespace="5d44d65f-dea0-4a69-b1ad-272553a40f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60c1-7ec4-4244-86f8-3ed5a457c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4d65f-dea0-4a69-b1ad-272553a40f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552D9-6446-42DB-AC99-622E262D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60c1-7ec4-4244-86f8-3ed5a457c5a0"/>
    <ds:schemaRef ds:uri="5d44d65f-dea0-4a69-b1ad-272553a40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26937-81E1-439F-AB36-9AC3E394F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7D5CF-A120-4CE7-BEE1-FB5A610CF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TasGov_A4Report_Style7_RedYellow</Template>
  <TotalTime>4</TotalTime>
  <Pages>12</Pages>
  <Words>2080</Words>
  <Characters>10966</Characters>
  <Application>Microsoft Office Word</Application>
  <DocSecurity>0</DocSecurity>
  <Lines>783</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Links>
    <vt:vector size="132" baseType="variant">
      <vt:variant>
        <vt:i4>8060980</vt:i4>
      </vt:variant>
      <vt:variant>
        <vt:i4>129</vt:i4>
      </vt:variant>
      <vt:variant>
        <vt:i4>0</vt:i4>
      </vt:variant>
      <vt:variant>
        <vt:i4>5</vt:i4>
      </vt:variant>
      <vt:variant>
        <vt:lpwstr>http://www.dpac.tas.gov.au/</vt:lpwstr>
      </vt:variant>
      <vt:variant>
        <vt:lpwstr/>
      </vt:variant>
      <vt:variant>
        <vt:i4>1179706</vt:i4>
      </vt:variant>
      <vt:variant>
        <vt:i4>122</vt:i4>
      </vt:variant>
      <vt:variant>
        <vt:i4>0</vt:i4>
      </vt:variant>
      <vt:variant>
        <vt:i4>5</vt:i4>
      </vt:variant>
      <vt:variant>
        <vt:lpwstr/>
      </vt:variant>
      <vt:variant>
        <vt:lpwstr>_Toc151535907</vt:lpwstr>
      </vt:variant>
      <vt:variant>
        <vt:i4>1179706</vt:i4>
      </vt:variant>
      <vt:variant>
        <vt:i4>116</vt:i4>
      </vt:variant>
      <vt:variant>
        <vt:i4>0</vt:i4>
      </vt:variant>
      <vt:variant>
        <vt:i4>5</vt:i4>
      </vt:variant>
      <vt:variant>
        <vt:lpwstr/>
      </vt:variant>
      <vt:variant>
        <vt:lpwstr>_Toc151535906</vt:lpwstr>
      </vt:variant>
      <vt:variant>
        <vt:i4>1179706</vt:i4>
      </vt:variant>
      <vt:variant>
        <vt:i4>110</vt:i4>
      </vt:variant>
      <vt:variant>
        <vt:i4>0</vt:i4>
      </vt:variant>
      <vt:variant>
        <vt:i4>5</vt:i4>
      </vt:variant>
      <vt:variant>
        <vt:lpwstr/>
      </vt:variant>
      <vt:variant>
        <vt:lpwstr>_Toc151535905</vt:lpwstr>
      </vt:variant>
      <vt:variant>
        <vt:i4>1179706</vt:i4>
      </vt:variant>
      <vt:variant>
        <vt:i4>104</vt:i4>
      </vt:variant>
      <vt:variant>
        <vt:i4>0</vt:i4>
      </vt:variant>
      <vt:variant>
        <vt:i4>5</vt:i4>
      </vt:variant>
      <vt:variant>
        <vt:lpwstr/>
      </vt:variant>
      <vt:variant>
        <vt:lpwstr>_Toc151535904</vt:lpwstr>
      </vt:variant>
      <vt:variant>
        <vt:i4>1179706</vt:i4>
      </vt:variant>
      <vt:variant>
        <vt:i4>98</vt:i4>
      </vt:variant>
      <vt:variant>
        <vt:i4>0</vt:i4>
      </vt:variant>
      <vt:variant>
        <vt:i4>5</vt:i4>
      </vt:variant>
      <vt:variant>
        <vt:lpwstr/>
      </vt:variant>
      <vt:variant>
        <vt:lpwstr>_Toc151535903</vt:lpwstr>
      </vt:variant>
      <vt:variant>
        <vt:i4>1179706</vt:i4>
      </vt:variant>
      <vt:variant>
        <vt:i4>92</vt:i4>
      </vt:variant>
      <vt:variant>
        <vt:i4>0</vt:i4>
      </vt:variant>
      <vt:variant>
        <vt:i4>5</vt:i4>
      </vt:variant>
      <vt:variant>
        <vt:lpwstr/>
      </vt:variant>
      <vt:variant>
        <vt:lpwstr>_Toc151535902</vt:lpwstr>
      </vt:variant>
      <vt:variant>
        <vt:i4>1179706</vt:i4>
      </vt:variant>
      <vt:variant>
        <vt:i4>86</vt:i4>
      </vt:variant>
      <vt:variant>
        <vt:i4>0</vt:i4>
      </vt:variant>
      <vt:variant>
        <vt:i4>5</vt:i4>
      </vt:variant>
      <vt:variant>
        <vt:lpwstr/>
      </vt:variant>
      <vt:variant>
        <vt:lpwstr>_Toc151535901</vt:lpwstr>
      </vt:variant>
      <vt:variant>
        <vt:i4>1179706</vt:i4>
      </vt:variant>
      <vt:variant>
        <vt:i4>80</vt:i4>
      </vt:variant>
      <vt:variant>
        <vt:i4>0</vt:i4>
      </vt:variant>
      <vt:variant>
        <vt:i4>5</vt:i4>
      </vt:variant>
      <vt:variant>
        <vt:lpwstr/>
      </vt:variant>
      <vt:variant>
        <vt:lpwstr>_Toc151535900</vt:lpwstr>
      </vt:variant>
      <vt:variant>
        <vt:i4>1769531</vt:i4>
      </vt:variant>
      <vt:variant>
        <vt:i4>74</vt:i4>
      </vt:variant>
      <vt:variant>
        <vt:i4>0</vt:i4>
      </vt:variant>
      <vt:variant>
        <vt:i4>5</vt:i4>
      </vt:variant>
      <vt:variant>
        <vt:lpwstr/>
      </vt:variant>
      <vt:variant>
        <vt:lpwstr>_Toc151535899</vt:lpwstr>
      </vt:variant>
      <vt:variant>
        <vt:i4>1769531</vt:i4>
      </vt:variant>
      <vt:variant>
        <vt:i4>68</vt:i4>
      </vt:variant>
      <vt:variant>
        <vt:i4>0</vt:i4>
      </vt:variant>
      <vt:variant>
        <vt:i4>5</vt:i4>
      </vt:variant>
      <vt:variant>
        <vt:lpwstr/>
      </vt:variant>
      <vt:variant>
        <vt:lpwstr>_Toc151535898</vt:lpwstr>
      </vt:variant>
      <vt:variant>
        <vt:i4>1769531</vt:i4>
      </vt:variant>
      <vt:variant>
        <vt:i4>62</vt:i4>
      </vt:variant>
      <vt:variant>
        <vt:i4>0</vt:i4>
      </vt:variant>
      <vt:variant>
        <vt:i4>5</vt:i4>
      </vt:variant>
      <vt:variant>
        <vt:lpwstr/>
      </vt:variant>
      <vt:variant>
        <vt:lpwstr>_Toc151535897</vt:lpwstr>
      </vt:variant>
      <vt:variant>
        <vt:i4>1769531</vt:i4>
      </vt:variant>
      <vt:variant>
        <vt:i4>56</vt:i4>
      </vt:variant>
      <vt:variant>
        <vt:i4>0</vt:i4>
      </vt:variant>
      <vt:variant>
        <vt:i4>5</vt:i4>
      </vt:variant>
      <vt:variant>
        <vt:lpwstr/>
      </vt:variant>
      <vt:variant>
        <vt:lpwstr>_Toc151535896</vt:lpwstr>
      </vt:variant>
      <vt:variant>
        <vt:i4>1769531</vt:i4>
      </vt:variant>
      <vt:variant>
        <vt:i4>50</vt:i4>
      </vt:variant>
      <vt:variant>
        <vt:i4>0</vt:i4>
      </vt:variant>
      <vt:variant>
        <vt:i4>5</vt:i4>
      </vt:variant>
      <vt:variant>
        <vt:lpwstr/>
      </vt:variant>
      <vt:variant>
        <vt:lpwstr>_Toc151535895</vt:lpwstr>
      </vt:variant>
      <vt:variant>
        <vt:i4>1769531</vt:i4>
      </vt:variant>
      <vt:variant>
        <vt:i4>44</vt:i4>
      </vt:variant>
      <vt:variant>
        <vt:i4>0</vt:i4>
      </vt:variant>
      <vt:variant>
        <vt:i4>5</vt:i4>
      </vt:variant>
      <vt:variant>
        <vt:lpwstr/>
      </vt:variant>
      <vt:variant>
        <vt:lpwstr>_Toc151535894</vt:lpwstr>
      </vt:variant>
      <vt:variant>
        <vt:i4>1769531</vt:i4>
      </vt:variant>
      <vt:variant>
        <vt:i4>38</vt:i4>
      </vt:variant>
      <vt:variant>
        <vt:i4>0</vt:i4>
      </vt:variant>
      <vt:variant>
        <vt:i4>5</vt:i4>
      </vt:variant>
      <vt:variant>
        <vt:lpwstr/>
      </vt:variant>
      <vt:variant>
        <vt:lpwstr>_Toc151535893</vt:lpwstr>
      </vt:variant>
      <vt:variant>
        <vt:i4>1769531</vt:i4>
      </vt:variant>
      <vt:variant>
        <vt:i4>32</vt:i4>
      </vt:variant>
      <vt:variant>
        <vt:i4>0</vt:i4>
      </vt:variant>
      <vt:variant>
        <vt:i4>5</vt:i4>
      </vt:variant>
      <vt:variant>
        <vt:lpwstr/>
      </vt:variant>
      <vt:variant>
        <vt:lpwstr>_Toc151535892</vt:lpwstr>
      </vt:variant>
      <vt:variant>
        <vt:i4>1769531</vt:i4>
      </vt:variant>
      <vt:variant>
        <vt:i4>26</vt:i4>
      </vt:variant>
      <vt:variant>
        <vt:i4>0</vt:i4>
      </vt:variant>
      <vt:variant>
        <vt:i4>5</vt:i4>
      </vt:variant>
      <vt:variant>
        <vt:lpwstr/>
      </vt:variant>
      <vt:variant>
        <vt:lpwstr>_Toc151535891</vt:lpwstr>
      </vt:variant>
      <vt:variant>
        <vt:i4>1769531</vt:i4>
      </vt:variant>
      <vt:variant>
        <vt:i4>20</vt:i4>
      </vt:variant>
      <vt:variant>
        <vt:i4>0</vt:i4>
      </vt:variant>
      <vt:variant>
        <vt:i4>5</vt:i4>
      </vt:variant>
      <vt:variant>
        <vt:lpwstr/>
      </vt:variant>
      <vt:variant>
        <vt:lpwstr>_Toc151535890</vt:lpwstr>
      </vt:variant>
      <vt:variant>
        <vt:i4>1703995</vt:i4>
      </vt:variant>
      <vt:variant>
        <vt:i4>14</vt:i4>
      </vt:variant>
      <vt:variant>
        <vt:i4>0</vt:i4>
      </vt:variant>
      <vt:variant>
        <vt:i4>5</vt:i4>
      </vt:variant>
      <vt:variant>
        <vt:lpwstr/>
      </vt:variant>
      <vt:variant>
        <vt:lpwstr>_Toc151535889</vt:lpwstr>
      </vt:variant>
      <vt:variant>
        <vt:i4>1703995</vt:i4>
      </vt:variant>
      <vt:variant>
        <vt:i4>8</vt:i4>
      </vt:variant>
      <vt:variant>
        <vt:i4>0</vt:i4>
      </vt:variant>
      <vt:variant>
        <vt:i4>5</vt:i4>
      </vt:variant>
      <vt:variant>
        <vt:lpwstr/>
      </vt:variant>
      <vt:variant>
        <vt:lpwstr>_Toc151535888</vt:lpwstr>
      </vt:variant>
      <vt:variant>
        <vt:i4>1703995</vt:i4>
      </vt:variant>
      <vt:variant>
        <vt:i4>2</vt:i4>
      </vt:variant>
      <vt:variant>
        <vt:i4>0</vt:i4>
      </vt:variant>
      <vt:variant>
        <vt:i4>5</vt:i4>
      </vt:variant>
      <vt:variant>
        <vt:lpwstr/>
      </vt:variant>
      <vt:variant>
        <vt:lpwstr>_Toc151535887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Locke, Stuart</cp:lastModifiedBy>
  <cp:revision>6</cp:revision>
  <cp:lastPrinted>2024-01-17T22:38:00Z</cp:lastPrinted>
  <dcterms:created xsi:type="dcterms:W3CDTF">2024-01-17T22:35:00Z</dcterms:created>
  <dcterms:modified xsi:type="dcterms:W3CDTF">2024-01-17T22:39:00Z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0x0101001B9551CFDC5C584E839679D30EBF7B50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