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B6E0" w14:textId="77777777" w:rsidR="00FC5BF6" w:rsidRPr="005D55BE" w:rsidRDefault="00FC5BF6" w:rsidP="00332FFA">
      <w:pPr>
        <w:numPr>
          <w:ilvl w:val="12"/>
          <w:numId w:val="0"/>
        </w:numPr>
        <w:jc w:val="center"/>
        <w:rPr>
          <w:rFonts w:ascii="Arial" w:hAnsi="Arial" w:cs="Arial"/>
          <w:b/>
          <w:szCs w:val="24"/>
        </w:rPr>
      </w:pPr>
      <w:r w:rsidRPr="005D55BE">
        <w:rPr>
          <w:rFonts w:ascii="Arial" w:hAnsi="Arial" w:cs="Arial"/>
          <w:b/>
          <w:szCs w:val="24"/>
        </w:rPr>
        <w:t>FACT SHEET</w:t>
      </w:r>
    </w:p>
    <w:p w14:paraId="737D6F36" w14:textId="77777777" w:rsidR="00332FFA" w:rsidRPr="005D55BE" w:rsidRDefault="00332FFA" w:rsidP="00332FFA">
      <w:pPr>
        <w:numPr>
          <w:ilvl w:val="12"/>
          <w:numId w:val="0"/>
        </w:numPr>
        <w:jc w:val="center"/>
        <w:rPr>
          <w:rFonts w:ascii="Arial" w:hAnsi="Arial" w:cs="Arial"/>
          <w:b/>
          <w:szCs w:val="24"/>
        </w:rPr>
      </w:pPr>
    </w:p>
    <w:p w14:paraId="2E206188" w14:textId="71A67B2D" w:rsidR="00FC5BF6" w:rsidRPr="005D55BE" w:rsidRDefault="007C175C" w:rsidP="00332FFA">
      <w:pPr>
        <w:pStyle w:val="BodyText"/>
        <w:numPr>
          <w:ilvl w:val="12"/>
          <w:numId w:val="0"/>
        </w:numPr>
        <w:spacing w:before="120"/>
        <w:rPr>
          <w:rFonts w:ascii="Arial" w:hAnsi="Arial" w:cs="Arial"/>
          <w:i/>
          <w:szCs w:val="24"/>
          <w:u w:val="none"/>
        </w:rPr>
      </w:pPr>
      <w:r w:rsidRPr="005D55BE">
        <w:rPr>
          <w:rFonts w:ascii="Arial" w:hAnsi="Arial" w:cs="Arial"/>
          <w:i/>
          <w:szCs w:val="24"/>
          <w:u w:val="none"/>
        </w:rPr>
        <w:t>[title] Bill 20</w:t>
      </w:r>
      <w:r w:rsidR="005D55BE">
        <w:rPr>
          <w:rFonts w:ascii="Arial" w:hAnsi="Arial" w:cs="Arial"/>
          <w:i/>
          <w:szCs w:val="24"/>
          <w:u w:val="none"/>
        </w:rPr>
        <w:t>25</w:t>
      </w:r>
    </w:p>
    <w:p w14:paraId="2B4A5C13" w14:textId="77777777" w:rsidR="00332FFA" w:rsidRPr="005D55BE" w:rsidRDefault="00332FFA" w:rsidP="00332FFA">
      <w:pPr>
        <w:pStyle w:val="BodyText"/>
        <w:numPr>
          <w:ilvl w:val="12"/>
          <w:numId w:val="0"/>
        </w:numPr>
        <w:spacing w:before="120"/>
        <w:rPr>
          <w:rFonts w:ascii="Arial" w:hAnsi="Arial" w:cs="Arial"/>
          <w:i/>
          <w:szCs w:val="24"/>
          <w:u w:val="none"/>
        </w:rPr>
      </w:pPr>
    </w:p>
    <w:p w14:paraId="5EBB0B2F" w14:textId="77777777" w:rsidR="000556E4" w:rsidRPr="005D55BE" w:rsidRDefault="007C175C" w:rsidP="00332FFA">
      <w:pPr>
        <w:numPr>
          <w:ilvl w:val="12"/>
          <w:numId w:val="0"/>
        </w:numPr>
        <w:spacing w:before="120"/>
        <w:rPr>
          <w:rFonts w:ascii="Arial" w:hAnsi="Arial" w:cs="Arial"/>
          <w:sz w:val="24"/>
          <w:szCs w:val="24"/>
        </w:rPr>
      </w:pPr>
      <w:r w:rsidRPr="005D55BE">
        <w:rPr>
          <w:rFonts w:ascii="Arial" w:hAnsi="Arial" w:cs="Arial"/>
          <w:sz w:val="24"/>
          <w:szCs w:val="24"/>
        </w:rPr>
        <w:t>[explanatory notes]</w:t>
      </w:r>
    </w:p>
    <w:sectPr w:rsidR="000556E4" w:rsidRPr="005D55BE" w:rsidSect="007C175C">
      <w:footerReference w:type="default" r:id="rId7"/>
      <w:pgSz w:w="11906" w:h="16838"/>
      <w:pgMar w:top="851" w:right="1440" w:bottom="851" w:left="1440" w:header="720" w:footer="59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807C" w14:textId="77777777" w:rsidR="0074278E" w:rsidRDefault="0074278E">
      <w:r>
        <w:separator/>
      </w:r>
    </w:p>
  </w:endnote>
  <w:endnote w:type="continuationSeparator" w:id="0">
    <w:p w14:paraId="3F0120AF" w14:textId="77777777" w:rsidR="0074278E" w:rsidRDefault="0074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8229" w14:textId="77777777" w:rsidR="004E7959" w:rsidRPr="005D55BE" w:rsidRDefault="00332FFA" w:rsidP="00332FFA">
    <w:pPr>
      <w:pStyle w:val="Footer"/>
      <w:jc w:val="right"/>
      <w:rPr>
        <w:rFonts w:ascii="Arial" w:hAnsi="Arial" w:cs="Arial"/>
        <w:sz w:val="20"/>
      </w:rPr>
    </w:pPr>
    <w:r w:rsidRPr="005D55BE">
      <w:rPr>
        <w:rFonts w:ascii="Arial" w:hAnsi="Arial" w:cs="Arial"/>
        <w:sz w:val="20"/>
      </w:rPr>
      <w:t xml:space="preserve">Page </w:t>
    </w:r>
    <w:r w:rsidRPr="005D55BE">
      <w:rPr>
        <w:rFonts w:ascii="Arial" w:hAnsi="Arial" w:cs="Arial"/>
        <w:bCs/>
        <w:sz w:val="20"/>
      </w:rPr>
      <w:fldChar w:fldCharType="begin"/>
    </w:r>
    <w:r w:rsidRPr="005D55BE">
      <w:rPr>
        <w:rFonts w:ascii="Arial" w:hAnsi="Arial" w:cs="Arial"/>
        <w:bCs/>
        <w:sz w:val="20"/>
      </w:rPr>
      <w:instrText xml:space="preserve"> PAGE </w:instrText>
    </w:r>
    <w:r w:rsidRPr="005D55BE">
      <w:rPr>
        <w:rFonts w:ascii="Arial" w:hAnsi="Arial" w:cs="Arial"/>
        <w:bCs/>
        <w:sz w:val="20"/>
      </w:rPr>
      <w:fldChar w:fldCharType="separate"/>
    </w:r>
    <w:r w:rsidR="007C175C" w:rsidRPr="005D55BE">
      <w:rPr>
        <w:rFonts w:ascii="Arial" w:hAnsi="Arial" w:cs="Arial"/>
        <w:bCs/>
        <w:noProof/>
        <w:sz w:val="20"/>
      </w:rPr>
      <w:t>1</w:t>
    </w:r>
    <w:r w:rsidRPr="005D55BE">
      <w:rPr>
        <w:rFonts w:ascii="Arial" w:hAnsi="Arial" w:cs="Arial"/>
        <w:bCs/>
        <w:sz w:val="20"/>
      </w:rPr>
      <w:fldChar w:fldCharType="end"/>
    </w:r>
    <w:r w:rsidRPr="005D55BE">
      <w:rPr>
        <w:rFonts w:ascii="Arial" w:hAnsi="Arial" w:cs="Arial"/>
        <w:sz w:val="20"/>
      </w:rPr>
      <w:t xml:space="preserve"> of </w:t>
    </w:r>
    <w:r w:rsidRPr="005D55BE">
      <w:rPr>
        <w:rFonts w:ascii="Arial" w:hAnsi="Arial" w:cs="Arial"/>
        <w:bCs/>
        <w:sz w:val="20"/>
      </w:rPr>
      <w:fldChar w:fldCharType="begin"/>
    </w:r>
    <w:r w:rsidRPr="005D55BE">
      <w:rPr>
        <w:rFonts w:ascii="Arial" w:hAnsi="Arial" w:cs="Arial"/>
        <w:bCs/>
        <w:sz w:val="20"/>
      </w:rPr>
      <w:instrText xml:space="preserve"> NUMPAGES  </w:instrText>
    </w:r>
    <w:r w:rsidRPr="005D55BE">
      <w:rPr>
        <w:rFonts w:ascii="Arial" w:hAnsi="Arial" w:cs="Arial"/>
        <w:bCs/>
        <w:sz w:val="20"/>
      </w:rPr>
      <w:fldChar w:fldCharType="separate"/>
    </w:r>
    <w:r w:rsidR="007C175C" w:rsidRPr="005D55BE">
      <w:rPr>
        <w:rFonts w:ascii="Arial" w:hAnsi="Arial" w:cs="Arial"/>
        <w:bCs/>
        <w:noProof/>
        <w:sz w:val="20"/>
      </w:rPr>
      <w:t>1</w:t>
    </w:r>
    <w:r w:rsidRPr="005D55BE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0098" w14:textId="77777777" w:rsidR="0074278E" w:rsidRDefault="0074278E">
      <w:r>
        <w:separator/>
      </w:r>
    </w:p>
  </w:footnote>
  <w:footnote w:type="continuationSeparator" w:id="0">
    <w:p w14:paraId="053B4683" w14:textId="77777777" w:rsidR="0074278E" w:rsidRDefault="0074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34C"/>
    <w:multiLevelType w:val="hybridMultilevel"/>
    <w:tmpl w:val="DED2B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3043"/>
    <w:multiLevelType w:val="hybridMultilevel"/>
    <w:tmpl w:val="6284C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6FF3"/>
    <w:multiLevelType w:val="hybridMultilevel"/>
    <w:tmpl w:val="37AE8716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26B543E"/>
    <w:multiLevelType w:val="hybridMultilevel"/>
    <w:tmpl w:val="26722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81EB0"/>
    <w:multiLevelType w:val="hybridMultilevel"/>
    <w:tmpl w:val="19DED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51F5"/>
    <w:multiLevelType w:val="hybridMultilevel"/>
    <w:tmpl w:val="C72A49A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EC6407B"/>
    <w:multiLevelType w:val="hybridMultilevel"/>
    <w:tmpl w:val="A44EE030"/>
    <w:lvl w:ilvl="0" w:tplc="C80062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033B0"/>
    <w:multiLevelType w:val="hybridMultilevel"/>
    <w:tmpl w:val="85C8EF66"/>
    <w:lvl w:ilvl="0" w:tplc="7E60A094">
      <w:start w:val="9"/>
      <w:numFmt w:val="bullet"/>
      <w:lvlText w:val="-"/>
      <w:lvlJc w:val="left"/>
      <w:pPr>
        <w:ind w:left="1137" w:hanging="360"/>
      </w:pPr>
      <w:rPr>
        <w:rFonts w:ascii="Gill Sans MT" w:eastAsia="Times New Roman" w:hAnsi="Gill Sans M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8" w15:restartNumberingAfterBreak="0">
    <w:nsid w:val="35122184"/>
    <w:multiLevelType w:val="multilevel"/>
    <w:tmpl w:val="09706B3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8044235"/>
    <w:multiLevelType w:val="hybridMultilevel"/>
    <w:tmpl w:val="6A96807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FFA1E96"/>
    <w:multiLevelType w:val="hybridMultilevel"/>
    <w:tmpl w:val="26E2093A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0AA00CD"/>
    <w:multiLevelType w:val="hybridMultilevel"/>
    <w:tmpl w:val="B9A0A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33B03"/>
    <w:multiLevelType w:val="hybridMultilevel"/>
    <w:tmpl w:val="60841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F59B1"/>
    <w:multiLevelType w:val="hybridMultilevel"/>
    <w:tmpl w:val="53AA24F4"/>
    <w:lvl w:ilvl="0" w:tplc="0C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4" w15:restartNumberingAfterBreak="0">
    <w:nsid w:val="73845921"/>
    <w:multiLevelType w:val="hybridMultilevel"/>
    <w:tmpl w:val="723A744E"/>
    <w:lvl w:ilvl="0" w:tplc="63E84320">
      <w:numFmt w:val="bullet"/>
      <w:lvlText w:val="•"/>
      <w:lvlJc w:val="left"/>
      <w:pPr>
        <w:ind w:left="1080" w:hanging="720"/>
      </w:pPr>
      <w:rPr>
        <w:rFonts w:ascii="Gill Sans MT" w:eastAsia="Calibri" w:hAnsi="Gill Sans M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06F00"/>
    <w:multiLevelType w:val="hybridMultilevel"/>
    <w:tmpl w:val="2FEA6B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E40E8"/>
    <w:multiLevelType w:val="hybridMultilevel"/>
    <w:tmpl w:val="075CA14E"/>
    <w:lvl w:ilvl="0" w:tplc="B3E03D02">
      <w:numFmt w:val="bullet"/>
      <w:lvlText w:val="•"/>
      <w:lvlJc w:val="left"/>
      <w:pPr>
        <w:ind w:left="-6" w:hanging="420"/>
      </w:pPr>
      <w:rPr>
        <w:rFonts w:ascii="Gill Sans MT" w:eastAsia="Times New Roman" w:hAnsi="Gill Sans M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7" w15:restartNumberingAfterBreak="0">
    <w:nsid w:val="7BD32C31"/>
    <w:multiLevelType w:val="hybridMultilevel"/>
    <w:tmpl w:val="21E47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47E6E"/>
    <w:multiLevelType w:val="hybridMultilevel"/>
    <w:tmpl w:val="84285E14"/>
    <w:lvl w:ilvl="0" w:tplc="0C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9" w15:restartNumberingAfterBreak="0">
    <w:nsid w:val="7F036F7E"/>
    <w:multiLevelType w:val="hybridMultilevel"/>
    <w:tmpl w:val="0E3210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80974">
    <w:abstractNumId w:val="13"/>
  </w:num>
  <w:num w:numId="2" w16cid:durableId="929242750">
    <w:abstractNumId w:val="0"/>
  </w:num>
  <w:num w:numId="3" w16cid:durableId="156382062">
    <w:abstractNumId w:val="17"/>
  </w:num>
  <w:num w:numId="4" w16cid:durableId="1916237748">
    <w:abstractNumId w:val="15"/>
  </w:num>
  <w:num w:numId="5" w16cid:durableId="1059981099">
    <w:abstractNumId w:val="3"/>
  </w:num>
  <w:num w:numId="6" w16cid:durableId="1661687808">
    <w:abstractNumId w:val="8"/>
  </w:num>
  <w:num w:numId="7" w16cid:durableId="870993047">
    <w:abstractNumId w:val="18"/>
  </w:num>
  <w:num w:numId="8" w16cid:durableId="1288970637">
    <w:abstractNumId w:val="19"/>
  </w:num>
  <w:num w:numId="9" w16cid:durableId="221867882">
    <w:abstractNumId w:val="12"/>
  </w:num>
  <w:num w:numId="10" w16cid:durableId="114252967">
    <w:abstractNumId w:val="6"/>
  </w:num>
  <w:num w:numId="11" w16cid:durableId="306908090">
    <w:abstractNumId w:val="1"/>
  </w:num>
  <w:num w:numId="12" w16cid:durableId="97603785">
    <w:abstractNumId w:val="2"/>
  </w:num>
  <w:num w:numId="13" w16cid:durableId="463424429">
    <w:abstractNumId w:val="16"/>
  </w:num>
  <w:num w:numId="14" w16cid:durableId="658383542">
    <w:abstractNumId w:val="11"/>
  </w:num>
  <w:num w:numId="15" w16cid:durableId="4017954">
    <w:abstractNumId w:val="5"/>
  </w:num>
  <w:num w:numId="16" w16cid:durableId="1091509718">
    <w:abstractNumId w:val="7"/>
  </w:num>
  <w:num w:numId="17" w16cid:durableId="403190042">
    <w:abstractNumId w:val="14"/>
  </w:num>
  <w:num w:numId="18" w16cid:durableId="1421025760">
    <w:abstractNumId w:val="10"/>
  </w:num>
  <w:num w:numId="19" w16cid:durableId="1832526208">
    <w:abstractNumId w:val="9"/>
  </w:num>
  <w:num w:numId="20" w16cid:durableId="1418865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AB"/>
    <w:rsid w:val="00000661"/>
    <w:rsid w:val="000007D6"/>
    <w:rsid w:val="000028F9"/>
    <w:rsid w:val="00003B10"/>
    <w:rsid w:val="00004E81"/>
    <w:rsid w:val="00004F1C"/>
    <w:rsid w:val="0000579B"/>
    <w:rsid w:val="00005B6C"/>
    <w:rsid w:val="00006638"/>
    <w:rsid w:val="00006F0F"/>
    <w:rsid w:val="00006FBF"/>
    <w:rsid w:val="00007EC9"/>
    <w:rsid w:val="00010383"/>
    <w:rsid w:val="00011228"/>
    <w:rsid w:val="00011EB0"/>
    <w:rsid w:val="00012059"/>
    <w:rsid w:val="00012FAD"/>
    <w:rsid w:val="00013CD4"/>
    <w:rsid w:val="000156D1"/>
    <w:rsid w:val="00022395"/>
    <w:rsid w:val="00022CA7"/>
    <w:rsid w:val="00025264"/>
    <w:rsid w:val="0002798F"/>
    <w:rsid w:val="00030195"/>
    <w:rsid w:val="0003086E"/>
    <w:rsid w:val="00031681"/>
    <w:rsid w:val="00031F85"/>
    <w:rsid w:val="000362B4"/>
    <w:rsid w:val="000379CB"/>
    <w:rsid w:val="000402D4"/>
    <w:rsid w:val="00043E43"/>
    <w:rsid w:val="00046283"/>
    <w:rsid w:val="0005158E"/>
    <w:rsid w:val="000556E4"/>
    <w:rsid w:val="000558EC"/>
    <w:rsid w:val="00055A46"/>
    <w:rsid w:val="00056C74"/>
    <w:rsid w:val="00057AAD"/>
    <w:rsid w:val="0006213D"/>
    <w:rsid w:val="00063F29"/>
    <w:rsid w:val="000707DE"/>
    <w:rsid w:val="000740DF"/>
    <w:rsid w:val="000777AD"/>
    <w:rsid w:val="00080250"/>
    <w:rsid w:val="00080E2C"/>
    <w:rsid w:val="00083460"/>
    <w:rsid w:val="00084EA2"/>
    <w:rsid w:val="000861C5"/>
    <w:rsid w:val="00086203"/>
    <w:rsid w:val="00091423"/>
    <w:rsid w:val="00092EA7"/>
    <w:rsid w:val="000937B4"/>
    <w:rsid w:val="00094CEF"/>
    <w:rsid w:val="000A2CDF"/>
    <w:rsid w:val="000A4EB1"/>
    <w:rsid w:val="000A6701"/>
    <w:rsid w:val="000B034E"/>
    <w:rsid w:val="000B4DD8"/>
    <w:rsid w:val="000B55A2"/>
    <w:rsid w:val="000C463A"/>
    <w:rsid w:val="000C49AE"/>
    <w:rsid w:val="000D1C80"/>
    <w:rsid w:val="000D4AC6"/>
    <w:rsid w:val="000D4F79"/>
    <w:rsid w:val="000D691C"/>
    <w:rsid w:val="000E079E"/>
    <w:rsid w:val="000E11A1"/>
    <w:rsid w:val="000E3094"/>
    <w:rsid w:val="000E3DB1"/>
    <w:rsid w:val="000E6434"/>
    <w:rsid w:val="000E7651"/>
    <w:rsid w:val="000F2352"/>
    <w:rsid w:val="000F2B38"/>
    <w:rsid w:val="000F6E98"/>
    <w:rsid w:val="000F6F70"/>
    <w:rsid w:val="000F741F"/>
    <w:rsid w:val="000F774F"/>
    <w:rsid w:val="00102165"/>
    <w:rsid w:val="001112C9"/>
    <w:rsid w:val="00111ADF"/>
    <w:rsid w:val="00112419"/>
    <w:rsid w:val="00113612"/>
    <w:rsid w:val="001136B8"/>
    <w:rsid w:val="001147E7"/>
    <w:rsid w:val="00114D15"/>
    <w:rsid w:val="00114E2C"/>
    <w:rsid w:val="00115305"/>
    <w:rsid w:val="00121F29"/>
    <w:rsid w:val="001248E6"/>
    <w:rsid w:val="00124EFD"/>
    <w:rsid w:val="0012531D"/>
    <w:rsid w:val="001259A2"/>
    <w:rsid w:val="00134BAF"/>
    <w:rsid w:val="00136F2A"/>
    <w:rsid w:val="001400B1"/>
    <w:rsid w:val="0014043A"/>
    <w:rsid w:val="0014298A"/>
    <w:rsid w:val="00145A86"/>
    <w:rsid w:val="00145EF0"/>
    <w:rsid w:val="001540E2"/>
    <w:rsid w:val="001577FB"/>
    <w:rsid w:val="00162A30"/>
    <w:rsid w:val="00164728"/>
    <w:rsid w:val="00165F09"/>
    <w:rsid w:val="0016610E"/>
    <w:rsid w:val="00166AFE"/>
    <w:rsid w:val="00172284"/>
    <w:rsid w:val="00172926"/>
    <w:rsid w:val="001729D8"/>
    <w:rsid w:val="0017580D"/>
    <w:rsid w:val="00177AF5"/>
    <w:rsid w:val="00177B53"/>
    <w:rsid w:val="001804EE"/>
    <w:rsid w:val="00182B1B"/>
    <w:rsid w:val="001841A2"/>
    <w:rsid w:val="0018515D"/>
    <w:rsid w:val="00193405"/>
    <w:rsid w:val="00193E78"/>
    <w:rsid w:val="001944F5"/>
    <w:rsid w:val="0019571D"/>
    <w:rsid w:val="00195B51"/>
    <w:rsid w:val="00197CE6"/>
    <w:rsid w:val="00197D25"/>
    <w:rsid w:val="001A07C0"/>
    <w:rsid w:val="001A5113"/>
    <w:rsid w:val="001A7663"/>
    <w:rsid w:val="001B0183"/>
    <w:rsid w:val="001B0576"/>
    <w:rsid w:val="001B2372"/>
    <w:rsid w:val="001B60F8"/>
    <w:rsid w:val="001B7DF8"/>
    <w:rsid w:val="001C5813"/>
    <w:rsid w:val="001C58CB"/>
    <w:rsid w:val="001C5FB9"/>
    <w:rsid w:val="001C6A25"/>
    <w:rsid w:val="001C77CA"/>
    <w:rsid w:val="001D1B1F"/>
    <w:rsid w:val="001D23AA"/>
    <w:rsid w:val="001D3FA6"/>
    <w:rsid w:val="001D49E6"/>
    <w:rsid w:val="001E1EDC"/>
    <w:rsid w:val="001E2693"/>
    <w:rsid w:val="001E2FCB"/>
    <w:rsid w:val="001E4F74"/>
    <w:rsid w:val="001E63AA"/>
    <w:rsid w:val="001E75E9"/>
    <w:rsid w:val="001F0662"/>
    <w:rsid w:val="001F1DD6"/>
    <w:rsid w:val="001F380F"/>
    <w:rsid w:val="001F5362"/>
    <w:rsid w:val="001F6914"/>
    <w:rsid w:val="001F6F6E"/>
    <w:rsid w:val="001F7AEA"/>
    <w:rsid w:val="00200D53"/>
    <w:rsid w:val="00202101"/>
    <w:rsid w:val="002038AA"/>
    <w:rsid w:val="00203D22"/>
    <w:rsid w:val="00205ED5"/>
    <w:rsid w:val="0020644A"/>
    <w:rsid w:val="00215E10"/>
    <w:rsid w:val="00220578"/>
    <w:rsid w:val="00221A4C"/>
    <w:rsid w:val="00221F70"/>
    <w:rsid w:val="00223228"/>
    <w:rsid w:val="00225E66"/>
    <w:rsid w:val="00226BB0"/>
    <w:rsid w:val="002278E7"/>
    <w:rsid w:val="00230004"/>
    <w:rsid w:val="00231563"/>
    <w:rsid w:val="0023554C"/>
    <w:rsid w:val="00240997"/>
    <w:rsid w:val="00241AC8"/>
    <w:rsid w:val="00243D6F"/>
    <w:rsid w:val="0024470D"/>
    <w:rsid w:val="00245CBA"/>
    <w:rsid w:val="00251386"/>
    <w:rsid w:val="002517D9"/>
    <w:rsid w:val="00252916"/>
    <w:rsid w:val="00253789"/>
    <w:rsid w:val="00254FE2"/>
    <w:rsid w:val="00255119"/>
    <w:rsid w:val="002554A8"/>
    <w:rsid w:val="00256491"/>
    <w:rsid w:val="002567DD"/>
    <w:rsid w:val="00257578"/>
    <w:rsid w:val="00260B49"/>
    <w:rsid w:val="00264747"/>
    <w:rsid w:val="002669F2"/>
    <w:rsid w:val="00267A4A"/>
    <w:rsid w:val="00270842"/>
    <w:rsid w:val="00270C63"/>
    <w:rsid w:val="002765D7"/>
    <w:rsid w:val="00280776"/>
    <w:rsid w:val="0028127C"/>
    <w:rsid w:val="0028182A"/>
    <w:rsid w:val="002851C6"/>
    <w:rsid w:val="002872CE"/>
    <w:rsid w:val="00291314"/>
    <w:rsid w:val="00292F6C"/>
    <w:rsid w:val="002952C2"/>
    <w:rsid w:val="002A01F1"/>
    <w:rsid w:val="002A211F"/>
    <w:rsid w:val="002A2938"/>
    <w:rsid w:val="002A47B9"/>
    <w:rsid w:val="002A5A28"/>
    <w:rsid w:val="002A6463"/>
    <w:rsid w:val="002B03D5"/>
    <w:rsid w:val="002B1445"/>
    <w:rsid w:val="002B42B4"/>
    <w:rsid w:val="002B487A"/>
    <w:rsid w:val="002B4C00"/>
    <w:rsid w:val="002B54C2"/>
    <w:rsid w:val="002B76AE"/>
    <w:rsid w:val="002B76B5"/>
    <w:rsid w:val="002C0A3E"/>
    <w:rsid w:val="002C1B40"/>
    <w:rsid w:val="002C1BB2"/>
    <w:rsid w:val="002C22C2"/>
    <w:rsid w:val="002C2B0B"/>
    <w:rsid w:val="002C464C"/>
    <w:rsid w:val="002D3325"/>
    <w:rsid w:val="002D374E"/>
    <w:rsid w:val="002D3EF2"/>
    <w:rsid w:val="002D5665"/>
    <w:rsid w:val="002E29C1"/>
    <w:rsid w:val="002E3354"/>
    <w:rsid w:val="002E346A"/>
    <w:rsid w:val="002E4D35"/>
    <w:rsid w:val="002E79AB"/>
    <w:rsid w:val="002F09CA"/>
    <w:rsid w:val="002F2730"/>
    <w:rsid w:val="002F4C4E"/>
    <w:rsid w:val="002F541D"/>
    <w:rsid w:val="00300DD2"/>
    <w:rsid w:val="00301C6D"/>
    <w:rsid w:val="003026CB"/>
    <w:rsid w:val="003034AE"/>
    <w:rsid w:val="003048EF"/>
    <w:rsid w:val="003050FD"/>
    <w:rsid w:val="00305CC2"/>
    <w:rsid w:val="0031012A"/>
    <w:rsid w:val="00310E84"/>
    <w:rsid w:val="00317F49"/>
    <w:rsid w:val="003206A2"/>
    <w:rsid w:val="00320B86"/>
    <w:rsid w:val="0032176C"/>
    <w:rsid w:val="00321B35"/>
    <w:rsid w:val="00321BCA"/>
    <w:rsid w:val="0032543E"/>
    <w:rsid w:val="0032728C"/>
    <w:rsid w:val="003272E9"/>
    <w:rsid w:val="00331225"/>
    <w:rsid w:val="003320E5"/>
    <w:rsid w:val="00332FFA"/>
    <w:rsid w:val="00336BB0"/>
    <w:rsid w:val="003378E5"/>
    <w:rsid w:val="00341419"/>
    <w:rsid w:val="003501E3"/>
    <w:rsid w:val="00350ED0"/>
    <w:rsid w:val="003510AA"/>
    <w:rsid w:val="00351DB3"/>
    <w:rsid w:val="00352768"/>
    <w:rsid w:val="00352DAE"/>
    <w:rsid w:val="0035510B"/>
    <w:rsid w:val="0035555C"/>
    <w:rsid w:val="00356970"/>
    <w:rsid w:val="003602D9"/>
    <w:rsid w:val="00362874"/>
    <w:rsid w:val="00362EE6"/>
    <w:rsid w:val="00363800"/>
    <w:rsid w:val="00364F56"/>
    <w:rsid w:val="00371FEA"/>
    <w:rsid w:val="00373489"/>
    <w:rsid w:val="00374084"/>
    <w:rsid w:val="00375A68"/>
    <w:rsid w:val="00375FBA"/>
    <w:rsid w:val="00380C16"/>
    <w:rsid w:val="00383ADC"/>
    <w:rsid w:val="00386651"/>
    <w:rsid w:val="00387ED0"/>
    <w:rsid w:val="003969A5"/>
    <w:rsid w:val="00396D87"/>
    <w:rsid w:val="003A09F4"/>
    <w:rsid w:val="003A0E31"/>
    <w:rsid w:val="003A3151"/>
    <w:rsid w:val="003A642D"/>
    <w:rsid w:val="003B0174"/>
    <w:rsid w:val="003B0BD4"/>
    <w:rsid w:val="003B0F96"/>
    <w:rsid w:val="003B2613"/>
    <w:rsid w:val="003B333F"/>
    <w:rsid w:val="003B4734"/>
    <w:rsid w:val="003B5084"/>
    <w:rsid w:val="003B5ED7"/>
    <w:rsid w:val="003B7BBE"/>
    <w:rsid w:val="003C080C"/>
    <w:rsid w:val="003C0B00"/>
    <w:rsid w:val="003C50C7"/>
    <w:rsid w:val="003C6714"/>
    <w:rsid w:val="003C6FFA"/>
    <w:rsid w:val="003D4076"/>
    <w:rsid w:val="003D49EE"/>
    <w:rsid w:val="003D4ED2"/>
    <w:rsid w:val="003D5749"/>
    <w:rsid w:val="003D6A31"/>
    <w:rsid w:val="003D74C9"/>
    <w:rsid w:val="003D762E"/>
    <w:rsid w:val="003E35BA"/>
    <w:rsid w:val="003E6E28"/>
    <w:rsid w:val="003F1171"/>
    <w:rsid w:val="003F2775"/>
    <w:rsid w:val="003F30DC"/>
    <w:rsid w:val="003F3712"/>
    <w:rsid w:val="003F3B32"/>
    <w:rsid w:val="003F73DE"/>
    <w:rsid w:val="004001B5"/>
    <w:rsid w:val="00403665"/>
    <w:rsid w:val="00406F9C"/>
    <w:rsid w:val="004125FF"/>
    <w:rsid w:val="004142F8"/>
    <w:rsid w:val="0041460A"/>
    <w:rsid w:val="00414AD3"/>
    <w:rsid w:val="004154A7"/>
    <w:rsid w:val="00420A8F"/>
    <w:rsid w:val="00423DB4"/>
    <w:rsid w:val="0042485A"/>
    <w:rsid w:val="0042490D"/>
    <w:rsid w:val="00425872"/>
    <w:rsid w:val="0042692D"/>
    <w:rsid w:val="004327D8"/>
    <w:rsid w:val="00434307"/>
    <w:rsid w:val="00435FB0"/>
    <w:rsid w:val="004378C7"/>
    <w:rsid w:val="004408AB"/>
    <w:rsid w:val="004415DE"/>
    <w:rsid w:val="00441A91"/>
    <w:rsid w:val="00447916"/>
    <w:rsid w:val="00447FBA"/>
    <w:rsid w:val="0045051B"/>
    <w:rsid w:val="004513B8"/>
    <w:rsid w:val="0045388A"/>
    <w:rsid w:val="00455E3A"/>
    <w:rsid w:val="00456013"/>
    <w:rsid w:val="0045641C"/>
    <w:rsid w:val="004570AF"/>
    <w:rsid w:val="00460087"/>
    <w:rsid w:val="004601BC"/>
    <w:rsid w:val="00460FD3"/>
    <w:rsid w:val="004637AE"/>
    <w:rsid w:val="004676D5"/>
    <w:rsid w:val="00470023"/>
    <w:rsid w:val="004769FB"/>
    <w:rsid w:val="00480577"/>
    <w:rsid w:val="0048272B"/>
    <w:rsid w:val="00484AB1"/>
    <w:rsid w:val="004852C6"/>
    <w:rsid w:val="0048571D"/>
    <w:rsid w:val="0048612B"/>
    <w:rsid w:val="0049133B"/>
    <w:rsid w:val="00492964"/>
    <w:rsid w:val="00493B29"/>
    <w:rsid w:val="00494B1F"/>
    <w:rsid w:val="00496D11"/>
    <w:rsid w:val="004A04C0"/>
    <w:rsid w:val="004A21BA"/>
    <w:rsid w:val="004A2319"/>
    <w:rsid w:val="004A3B7B"/>
    <w:rsid w:val="004A78E1"/>
    <w:rsid w:val="004B13F1"/>
    <w:rsid w:val="004B15DE"/>
    <w:rsid w:val="004B199D"/>
    <w:rsid w:val="004B2CAC"/>
    <w:rsid w:val="004B5E10"/>
    <w:rsid w:val="004B770B"/>
    <w:rsid w:val="004B7A6E"/>
    <w:rsid w:val="004C24C7"/>
    <w:rsid w:val="004C4A6B"/>
    <w:rsid w:val="004C59D8"/>
    <w:rsid w:val="004C68EB"/>
    <w:rsid w:val="004C697C"/>
    <w:rsid w:val="004D0680"/>
    <w:rsid w:val="004D4939"/>
    <w:rsid w:val="004D4ECD"/>
    <w:rsid w:val="004E164F"/>
    <w:rsid w:val="004E320F"/>
    <w:rsid w:val="004E370D"/>
    <w:rsid w:val="004E4D68"/>
    <w:rsid w:val="004E6545"/>
    <w:rsid w:val="004E6F72"/>
    <w:rsid w:val="004E7021"/>
    <w:rsid w:val="004E7959"/>
    <w:rsid w:val="004E7EBC"/>
    <w:rsid w:val="004F13CA"/>
    <w:rsid w:val="004F1928"/>
    <w:rsid w:val="004F2909"/>
    <w:rsid w:val="004F2C12"/>
    <w:rsid w:val="004F51F8"/>
    <w:rsid w:val="00501FE9"/>
    <w:rsid w:val="005032A3"/>
    <w:rsid w:val="005043F1"/>
    <w:rsid w:val="00506B25"/>
    <w:rsid w:val="005103B7"/>
    <w:rsid w:val="005114A4"/>
    <w:rsid w:val="005146DC"/>
    <w:rsid w:val="00515651"/>
    <w:rsid w:val="00515A15"/>
    <w:rsid w:val="00515E3B"/>
    <w:rsid w:val="005246D7"/>
    <w:rsid w:val="005263E9"/>
    <w:rsid w:val="005279F2"/>
    <w:rsid w:val="00531628"/>
    <w:rsid w:val="00535F09"/>
    <w:rsid w:val="005414C6"/>
    <w:rsid w:val="00542C3E"/>
    <w:rsid w:val="00543CDE"/>
    <w:rsid w:val="0054431E"/>
    <w:rsid w:val="005443B2"/>
    <w:rsid w:val="005455DE"/>
    <w:rsid w:val="00546F67"/>
    <w:rsid w:val="005475F5"/>
    <w:rsid w:val="005524AE"/>
    <w:rsid w:val="00552D12"/>
    <w:rsid w:val="00554FF7"/>
    <w:rsid w:val="00555D4F"/>
    <w:rsid w:val="00561F96"/>
    <w:rsid w:val="005630DA"/>
    <w:rsid w:val="00564218"/>
    <w:rsid w:val="00564372"/>
    <w:rsid w:val="005671F4"/>
    <w:rsid w:val="00567D0D"/>
    <w:rsid w:val="00571BF7"/>
    <w:rsid w:val="00572DCF"/>
    <w:rsid w:val="00574A6C"/>
    <w:rsid w:val="00574D2E"/>
    <w:rsid w:val="0057537B"/>
    <w:rsid w:val="00576AFE"/>
    <w:rsid w:val="0057753D"/>
    <w:rsid w:val="005777F8"/>
    <w:rsid w:val="00580166"/>
    <w:rsid w:val="0058188E"/>
    <w:rsid w:val="00581C03"/>
    <w:rsid w:val="005834F5"/>
    <w:rsid w:val="00584E36"/>
    <w:rsid w:val="00587A15"/>
    <w:rsid w:val="005903BD"/>
    <w:rsid w:val="0059655A"/>
    <w:rsid w:val="00596F69"/>
    <w:rsid w:val="005A0666"/>
    <w:rsid w:val="005A2524"/>
    <w:rsid w:val="005A4C3E"/>
    <w:rsid w:val="005A64C2"/>
    <w:rsid w:val="005B0119"/>
    <w:rsid w:val="005B036C"/>
    <w:rsid w:val="005B1768"/>
    <w:rsid w:val="005B1DF3"/>
    <w:rsid w:val="005B1F16"/>
    <w:rsid w:val="005B584B"/>
    <w:rsid w:val="005B58FA"/>
    <w:rsid w:val="005C004A"/>
    <w:rsid w:val="005C0A79"/>
    <w:rsid w:val="005C1A48"/>
    <w:rsid w:val="005C3AA9"/>
    <w:rsid w:val="005C7BE7"/>
    <w:rsid w:val="005D0681"/>
    <w:rsid w:val="005D142D"/>
    <w:rsid w:val="005D3F22"/>
    <w:rsid w:val="005D55BE"/>
    <w:rsid w:val="005D5FD8"/>
    <w:rsid w:val="005D63F8"/>
    <w:rsid w:val="005D71C8"/>
    <w:rsid w:val="005D75FA"/>
    <w:rsid w:val="005D785A"/>
    <w:rsid w:val="005E0B6F"/>
    <w:rsid w:val="005E1463"/>
    <w:rsid w:val="005E2ABF"/>
    <w:rsid w:val="005E2D85"/>
    <w:rsid w:val="005E34CB"/>
    <w:rsid w:val="005E357E"/>
    <w:rsid w:val="005E4E43"/>
    <w:rsid w:val="005E5E0E"/>
    <w:rsid w:val="005E6213"/>
    <w:rsid w:val="005F087B"/>
    <w:rsid w:val="005F130F"/>
    <w:rsid w:val="005F29BB"/>
    <w:rsid w:val="005F320B"/>
    <w:rsid w:val="005F3926"/>
    <w:rsid w:val="005F5340"/>
    <w:rsid w:val="005F66AC"/>
    <w:rsid w:val="005F7436"/>
    <w:rsid w:val="00601784"/>
    <w:rsid w:val="00603341"/>
    <w:rsid w:val="006064E9"/>
    <w:rsid w:val="00606690"/>
    <w:rsid w:val="00606D8D"/>
    <w:rsid w:val="00607D4D"/>
    <w:rsid w:val="006170E9"/>
    <w:rsid w:val="00617140"/>
    <w:rsid w:val="006219F0"/>
    <w:rsid w:val="006230C4"/>
    <w:rsid w:val="00625806"/>
    <w:rsid w:val="00630AF6"/>
    <w:rsid w:val="006312E0"/>
    <w:rsid w:val="0063187D"/>
    <w:rsid w:val="0063342F"/>
    <w:rsid w:val="00633B24"/>
    <w:rsid w:val="00636617"/>
    <w:rsid w:val="0064044A"/>
    <w:rsid w:val="00641F7A"/>
    <w:rsid w:val="00642A41"/>
    <w:rsid w:val="00642DBA"/>
    <w:rsid w:val="00643D0A"/>
    <w:rsid w:val="00644711"/>
    <w:rsid w:val="006478AC"/>
    <w:rsid w:val="00651B36"/>
    <w:rsid w:val="00652A75"/>
    <w:rsid w:val="00653073"/>
    <w:rsid w:val="006530AB"/>
    <w:rsid w:val="00656B95"/>
    <w:rsid w:val="00656CE0"/>
    <w:rsid w:val="0066014A"/>
    <w:rsid w:val="006606AF"/>
    <w:rsid w:val="00665DE4"/>
    <w:rsid w:val="00667048"/>
    <w:rsid w:val="006678AD"/>
    <w:rsid w:val="0067065A"/>
    <w:rsid w:val="0067298A"/>
    <w:rsid w:val="00674DCE"/>
    <w:rsid w:val="0068187D"/>
    <w:rsid w:val="00681ABA"/>
    <w:rsid w:val="00682C3B"/>
    <w:rsid w:val="0068321E"/>
    <w:rsid w:val="00686632"/>
    <w:rsid w:val="00687361"/>
    <w:rsid w:val="00690877"/>
    <w:rsid w:val="0069189B"/>
    <w:rsid w:val="00693093"/>
    <w:rsid w:val="00696447"/>
    <w:rsid w:val="006A0937"/>
    <w:rsid w:val="006A2880"/>
    <w:rsid w:val="006B0D30"/>
    <w:rsid w:val="006B11A5"/>
    <w:rsid w:val="006B3CD5"/>
    <w:rsid w:val="006B560C"/>
    <w:rsid w:val="006B6B7C"/>
    <w:rsid w:val="006B6BEF"/>
    <w:rsid w:val="006B6FCE"/>
    <w:rsid w:val="006C26BA"/>
    <w:rsid w:val="006C4731"/>
    <w:rsid w:val="006C4C66"/>
    <w:rsid w:val="006C653A"/>
    <w:rsid w:val="006C65C0"/>
    <w:rsid w:val="006D053C"/>
    <w:rsid w:val="006D1686"/>
    <w:rsid w:val="006D3745"/>
    <w:rsid w:val="006E127B"/>
    <w:rsid w:val="006F03C0"/>
    <w:rsid w:val="006F0E10"/>
    <w:rsid w:val="006F1629"/>
    <w:rsid w:val="006F2B59"/>
    <w:rsid w:val="006F5C10"/>
    <w:rsid w:val="006F62DB"/>
    <w:rsid w:val="006F7C7F"/>
    <w:rsid w:val="00702739"/>
    <w:rsid w:val="00703FB4"/>
    <w:rsid w:val="00704B0F"/>
    <w:rsid w:val="00705B6D"/>
    <w:rsid w:val="00705B85"/>
    <w:rsid w:val="00706385"/>
    <w:rsid w:val="0071134F"/>
    <w:rsid w:val="007126F0"/>
    <w:rsid w:val="007142CA"/>
    <w:rsid w:val="00714F5D"/>
    <w:rsid w:val="0072057E"/>
    <w:rsid w:val="007205D4"/>
    <w:rsid w:val="007240BC"/>
    <w:rsid w:val="007265E5"/>
    <w:rsid w:val="00733E7A"/>
    <w:rsid w:val="0073633C"/>
    <w:rsid w:val="00741F9F"/>
    <w:rsid w:val="00742170"/>
    <w:rsid w:val="00742614"/>
    <w:rsid w:val="00742776"/>
    <w:rsid w:val="0074278E"/>
    <w:rsid w:val="007452E3"/>
    <w:rsid w:val="0074681C"/>
    <w:rsid w:val="00747F7C"/>
    <w:rsid w:val="00755113"/>
    <w:rsid w:val="007611F8"/>
    <w:rsid w:val="00762320"/>
    <w:rsid w:val="00763300"/>
    <w:rsid w:val="007637EA"/>
    <w:rsid w:val="00763909"/>
    <w:rsid w:val="00763F98"/>
    <w:rsid w:val="00765EDD"/>
    <w:rsid w:val="00767D3E"/>
    <w:rsid w:val="007701C2"/>
    <w:rsid w:val="00771E1C"/>
    <w:rsid w:val="00772A2F"/>
    <w:rsid w:val="00774809"/>
    <w:rsid w:val="00784A21"/>
    <w:rsid w:val="007914CC"/>
    <w:rsid w:val="00792C4C"/>
    <w:rsid w:val="00793C9F"/>
    <w:rsid w:val="00794D5A"/>
    <w:rsid w:val="00796CF0"/>
    <w:rsid w:val="007A1546"/>
    <w:rsid w:val="007A52E4"/>
    <w:rsid w:val="007A53C3"/>
    <w:rsid w:val="007A5D51"/>
    <w:rsid w:val="007B0CE7"/>
    <w:rsid w:val="007B239A"/>
    <w:rsid w:val="007B59F9"/>
    <w:rsid w:val="007C0962"/>
    <w:rsid w:val="007C175C"/>
    <w:rsid w:val="007C2EC9"/>
    <w:rsid w:val="007C48BF"/>
    <w:rsid w:val="007C6FAC"/>
    <w:rsid w:val="007C7163"/>
    <w:rsid w:val="007C71F0"/>
    <w:rsid w:val="007C7E4C"/>
    <w:rsid w:val="007D0343"/>
    <w:rsid w:val="007D07E0"/>
    <w:rsid w:val="007D387E"/>
    <w:rsid w:val="007D4496"/>
    <w:rsid w:val="007D7652"/>
    <w:rsid w:val="007E051C"/>
    <w:rsid w:val="007E1D0E"/>
    <w:rsid w:val="007E311E"/>
    <w:rsid w:val="007E4486"/>
    <w:rsid w:val="007E64F0"/>
    <w:rsid w:val="007E762D"/>
    <w:rsid w:val="007F079B"/>
    <w:rsid w:val="007F07F8"/>
    <w:rsid w:val="007F09BA"/>
    <w:rsid w:val="007F33B9"/>
    <w:rsid w:val="007F3B1C"/>
    <w:rsid w:val="007F74EE"/>
    <w:rsid w:val="007F7C7D"/>
    <w:rsid w:val="00802430"/>
    <w:rsid w:val="00802D8C"/>
    <w:rsid w:val="00804BF2"/>
    <w:rsid w:val="0080578B"/>
    <w:rsid w:val="008072F2"/>
    <w:rsid w:val="008137B1"/>
    <w:rsid w:val="00813825"/>
    <w:rsid w:val="00815BB0"/>
    <w:rsid w:val="008163E4"/>
    <w:rsid w:val="008173D2"/>
    <w:rsid w:val="008204FD"/>
    <w:rsid w:val="008218F7"/>
    <w:rsid w:val="00822962"/>
    <w:rsid w:val="0082606D"/>
    <w:rsid w:val="00827285"/>
    <w:rsid w:val="00827AFB"/>
    <w:rsid w:val="00830781"/>
    <w:rsid w:val="00830AAA"/>
    <w:rsid w:val="00832328"/>
    <w:rsid w:val="008326A0"/>
    <w:rsid w:val="00832C96"/>
    <w:rsid w:val="008348CA"/>
    <w:rsid w:val="0083583D"/>
    <w:rsid w:val="00836272"/>
    <w:rsid w:val="0084056D"/>
    <w:rsid w:val="008457C8"/>
    <w:rsid w:val="00846AA5"/>
    <w:rsid w:val="00846C38"/>
    <w:rsid w:val="0085502C"/>
    <w:rsid w:val="0085620D"/>
    <w:rsid w:val="0086082D"/>
    <w:rsid w:val="00861E78"/>
    <w:rsid w:val="00862F3A"/>
    <w:rsid w:val="008653E0"/>
    <w:rsid w:val="0086560A"/>
    <w:rsid w:val="008666A3"/>
    <w:rsid w:val="008671F8"/>
    <w:rsid w:val="00871E41"/>
    <w:rsid w:val="00872F59"/>
    <w:rsid w:val="00873380"/>
    <w:rsid w:val="00873C0E"/>
    <w:rsid w:val="008741EF"/>
    <w:rsid w:val="00876978"/>
    <w:rsid w:val="008825CD"/>
    <w:rsid w:val="00883A93"/>
    <w:rsid w:val="00883BF8"/>
    <w:rsid w:val="00886A01"/>
    <w:rsid w:val="00887240"/>
    <w:rsid w:val="00887CBB"/>
    <w:rsid w:val="008901F9"/>
    <w:rsid w:val="00890358"/>
    <w:rsid w:val="00891BB3"/>
    <w:rsid w:val="00895BC5"/>
    <w:rsid w:val="008A0158"/>
    <w:rsid w:val="008A1F37"/>
    <w:rsid w:val="008A2A47"/>
    <w:rsid w:val="008A36AC"/>
    <w:rsid w:val="008A5AD1"/>
    <w:rsid w:val="008B172C"/>
    <w:rsid w:val="008B30C7"/>
    <w:rsid w:val="008B3F5B"/>
    <w:rsid w:val="008C14E1"/>
    <w:rsid w:val="008C18FF"/>
    <w:rsid w:val="008C428E"/>
    <w:rsid w:val="008D3358"/>
    <w:rsid w:val="008D3A41"/>
    <w:rsid w:val="008D495F"/>
    <w:rsid w:val="008D5C28"/>
    <w:rsid w:val="008D76EF"/>
    <w:rsid w:val="008E1453"/>
    <w:rsid w:val="008E3E4C"/>
    <w:rsid w:val="008E57F6"/>
    <w:rsid w:val="008F0D2B"/>
    <w:rsid w:val="008F15C9"/>
    <w:rsid w:val="008F25E3"/>
    <w:rsid w:val="008F4F31"/>
    <w:rsid w:val="00900C57"/>
    <w:rsid w:val="00900F43"/>
    <w:rsid w:val="0090543D"/>
    <w:rsid w:val="009072B2"/>
    <w:rsid w:val="00912A69"/>
    <w:rsid w:val="009131A6"/>
    <w:rsid w:val="00913303"/>
    <w:rsid w:val="00913C1E"/>
    <w:rsid w:val="00915030"/>
    <w:rsid w:val="00921277"/>
    <w:rsid w:val="009242DA"/>
    <w:rsid w:val="00925655"/>
    <w:rsid w:val="00927B2B"/>
    <w:rsid w:val="00931BC5"/>
    <w:rsid w:val="00931C83"/>
    <w:rsid w:val="00935CB6"/>
    <w:rsid w:val="00940167"/>
    <w:rsid w:val="009429E1"/>
    <w:rsid w:val="00950DB1"/>
    <w:rsid w:val="00952C84"/>
    <w:rsid w:val="0095610E"/>
    <w:rsid w:val="00963ED6"/>
    <w:rsid w:val="0096485A"/>
    <w:rsid w:val="009661B1"/>
    <w:rsid w:val="009679B3"/>
    <w:rsid w:val="0097122A"/>
    <w:rsid w:val="0097190E"/>
    <w:rsid w:val="0097281D"/>
    <w:rsid w:val="00973195"/>
    <w:rsid w:val="009739B4"/>
    <w:rsid w:val="00973D48"/>
    <w:rsid w:val="0097456F"/>
    <w:rsid w:val="009766E6"/>
    <w:rsid w:val="0097743D"/>
    <w:rsid w:val="00977E5A"/>
    <w:rsid w:val="009861D0"/>
    <w:rsid w:val="00991BF2"/>
    <w:rsid w:val="00991C28"/>
    <w:rsid w:val="00993B0F"/>
    <w:rsid w:val="009A3F75"/>
    <w:rsid w:val="009A6228"/>
    <w:rsid w:val="009B1A63"/>
    <w:rsid w:val="009B6980"/>
    <w:rsid w:val="009C79F0"/>
    <w:rsid w:val="009D159D"/>
    <w:rsid w:val="009D3331"/>
    <w:rsid w:val="009D34C4"/>
    <w:rsid w:val="009D36AB"/>
    <w:rsid w:val="009D4508"/>
    <w:rsid w:val="009D4585"/>
    <w:rsid w:val="009D5D62"/>
    <w:rsid w:val="009D64D1"/>
    <w:rsid w:val="009E0096"/>
    <w:rsid w:val="009E0F6D"/>
    <w:rsid w:val="009E24B7"/>
    <w:rsid w:val="009E3A6B"/>
    <w:rsid w:val="009E6936"/>
    <w:rsid w:val="009F220B"/>
    <w:rsid w:val="009F3E04"/>
    <w:rsid w:val="009F585F"/>
    <w:rsid w:val="009F7AAB"/>
    <w:rsid w:val="00A00455"/>
    <w:rsid w:val="00A0788B"/>
    <w:rsid w:val="00A07CE8"/>
    <w:rsid w:val="00A1069D"/>
    <w:rsid w:val="00A11787"/>
    <w:rsid w:val="00A11D6D"/>
    <w:rsid w:val="00A13296"/>
    <w:rsid w:val="00A1375E"/>
    <w:rsid w:val="00A16546"/>
    <w:rsid w:val="00A21B83"/>
    <w:rsid w:val="00A24350"/>
    <w:rsid w:val="00A25DAD"/>
    <w:rsid w:val="00A27AE9"/>
    <w:rsid w:val="00A3001D"/>
    <w:rsid w:val="00A36726"/>
    <w:rsid w:val="00A47DA1"/>
    <w:rsid w:val="00A55D96"/>
    <w:rsid w:val="00A564ED"/>
    <w:rsid w:val="00A56EF6"/>
    <w:rsid w:val="00A575C8"/>
    <w:rsid w:val="00A605C5"/>
    <w:rsid w:val="00A62CB0"/>
    <w:rsid w:val="00A6396C"/>
    <w:rsid w:val="00A66CDE"/>
    <w:rsid w:val="00A71EBC"/>
    <w:rsid w:val="00A74C64"/>
    <w:rsid w:val="00A75682"/>
    <w:rsid w:val="00A77EEC"/>
    <w:rsid w:val="00A80D97"/>
    <w:rsid w:val="00A81351"/>
    <w:rsid w:val="00A817C5"/>
    <w:rsid w:val="00A913E2"/>
    <w:rsid w:val="00A92228"/>
    <w:rsid w:val="00A93447"/>
    <w:rsid w:val="00A93962"/>
    <w:rsid w:val="00A94160"/>
    <w:rsid w:val="00AA0A25"/>
    <w:rsid w:val="00AA2517"/>
    <w:rsid w:val="00AA342A"/>
    <w:rsid w:val="00AA49AF"/>
    <w:rsid w:val="00AA5F04"/>
    <w:rsid w:val="00AA7458"/>
    <w:rsid w:val="00AB0C55"/>
    <w:rsid w:val="00AB1E71"/>
    <w:rsid w:val="00AB3262"/>
    <w:rsid w:val="00AC0263"/>
    <w:rsid w:val="00AC09E9"/>
    <w:rsid w:val="00AC343F"/>
    <w:rsid w:val="00AC35CD"/>
    <w:rsid w:val="00AC4BEF"/>
    <w:rsid w:val="00AC61FF"/>
    <w:rsid w:val="00AC703F"/>
    <w:rsid w:val="00AD0C6E"/>
    <w:rsid w:val="00AD0F5B"/>
    <w:rsid w:val="00AD24A2"/>
    <w:rsid w:val="00AD2F0D"/>
    <w:rsid w:val="00AD357F"/>
    <w:rsid w:val="00AD52C2"/>
    <w:rsid w:val="00AD5F06"/>
    <w:rsid w:val="00AD6D2D"/>
    <w:rsid w:val="00AD6E9F"/>
    <w:rsid w:val="00AE158D"/>
    <w:rsid w:val="00AE170C"/>
    <w:rsid w:val="00AE4553"/>
    <w:rsid w:val="00AE6F94"/>
    <w:rsid w:val="00AF1610"/>
    <w:rsid w:val="00AF3797"/>
    <w:rsid w:val="00AF5218"/>
    <w:rsid w:val="00AF545B"/>
    <w:rsid w:val="00AF736E"/>
    <w:rsid w:val="00B01AAB"/>
    <w:rsid w:val="00B03B91"/>
    <w:rsid w:val="00B04741"/>
    <w:rsid w:val="00B07711"/>
    <w:rsid w:val="00B07ED3"/>
    <w:rsid w:val="00B11474"/>
    <w:rsid w:val="00B11A7A"/>
    <w:rsid w:val="00B1235B"/>
    <w:rsid w:val="00B130DE"/>
    <w:rsid w:val="00B1728F"/>
    <w:rsid w:val="00B22EB2"/>
    <w:rsid w:val="00B30E64"/>
    <w:rsid w:val="00B31990"/>
    <w:rsid w:val="00B32497"/>
    <w:rsid w:val="00B40E47"/>
    <w:rsid w:val="00B444FA"/>
    <w:rsid w:val="00B46F1C"/>
    <w:rsid w:val="00B50D9D"/>
    <w:rsid w:val="00B5395F"/>
    <w:rsid w:val="00B574DD"/>
    <w:rsid w:val="00B60194"/>
    <w:rsid w:val="00B621CB"/>
    <w:rsid w:val="00B62395"/>
    <w:rsid w:val="00B62B28"/>
    <w:rsid w:val="00B64226"/>
    <w:rsid w:val="00B6778F"/>
    <w:rsid w:val="00B72437"/>
    <w:rsid w:val="00B73AC4"/>
    <w:rsid w:val="00B80E7B"/>
    <w:rsid w:val="00B816A7"/>
    <w:rsid w:val="00B81BFA"/>
    <w:rsid w:val="00B836CF"/>
    <w:rsid w:val="00B839E8"/>
    <w:rsid w:val="00B84D30"/>
    <w:rsid w:val="00B85849"/>
    <w:rsid w:val="00B8639F"/>
    <w:rsid w:val="00B86E4F"/>
    <w:rsid w:val="00B87140"/>
    <w:rsid w:val="00B871BC"/>
    <w:rsid w:val="00B9082E"/>
    <w:rsid w:val="00B91410"/>
    <w:rsid w:val="00B91897"/>
    <w:rsid w:val="00B929F7"/>
    <w:rsid w:val="00BA0A4B"/>
    <w:rsid w:val="00BA6705"/>
    <w:rsid w:val="00BB18D9"/>
    <w:rsid w:val="00BB2E56"/>
    <w:rsid w:val="00BB3F03"/>
    <w:rsid w:val="00BB3FD3"/>
    <w:rsid w:val="00BC32CD"/>
    <w:rsid w:val="00BC578C"/>
    <w:rsid w:val="00BD0CDE"/>
    <w:rsid w:val="00BD2803"/>
    <w:rsid w:val="00BD3658"/>
    <w:rsid w:val="00BD6215"/>
    <w:rsid w:val="00BD6284"/>
    <w:rsid w:val="00BD66E2"/>
    <w:rsid w:val="00BD6F45"/>
    <w:rsid w:val="00BE4BBD"/>
    <w:rsid w:val="00BF29C5"/>
    <w:rsid w:val="00BF73E6"/>
    <w:rsid w:val="00BF7B17"/>
    <w:rsid w:val="00C00599"/>
    <w:rsid w:val="00C04C90"/>
    <w:rsid w:val="00C06038"/>
    <w:rsid w:val="00C072E8"/>
    <w:rsid w:val="00C10C00"/>
    <w:rsid w:val="00C1236A"/>
    <w:rsid w:val="00C175CF"/>
    <w:rsid w:val="00C17D14"/>
    <w:rsid w:val="00C2136A"/>
    <w:rsid w:val="00C22A87"/>
    <w:rsid w:val="00C231E9"/>
    <w:rsid w:val="00C24327"/>
    <w:rsid w:val="00C24360"/>
    <w:rsid w:val="00C269E5"/>
    <w:rsid w:val="00C27C14"/>
    <w:rsid w:val="00C338B0"/>
    <w:rsid w:val="00C3390F"/>
    <w:rsid w:val="00C353A7"/>
    <w:rsid w:val="00C3633A"/>
    <w:rsid w:val="00C3664E"/>
    <w:rsid w:val="00C40BEB"/>
    <w:rsid w:val="00C40F90"/>
    <w:rsid w:val="00C418D8"/>
    <w:rsid w:val="00C45490"/>
    <w:rsid w:val="00C56953"/>
    <w:rsid w:val="00C577F1"/>
    <w:rsid w:val="00C627E4"/>
    <w:rsid w:val="00C640AE"/>
    <w:rsid w:val="00C6610B"/>
    <w:rsid w:val="00C66DD2"/>
    <w:rsid w:val="00C67A99"/>
    <w:rsid w:val="00C71030"/>
    <w:rsid w:val="00C735AD"/>
    <w:rsid w:val="00C80802"/>
    <w:rsid w:val="00C81C3A"/>
    <w:rsid w:val="00C83EC9"/>
    <w:rsid w:val="00C84545"/>
    <w:rsid w:val="00C84A82"/>
    <w:rsid w:val="00C85CA2"/>
    <w:rsid w:val="00C87C53"/>
    <w:rsid w:val="00C9023F"/>
    <w:rsid w:val="00C9510D"/>
    <w:rsid w:val="00C96BAF"/>
    <w:rsid w:val="00CA2770"/>
    <w:rsid w:val="00CA2EAB"/>
    <w:rsid w:val="00CA355E"/>
    <w:rsid w:val="00CA39F6"/>
    <w:rsid w:val="00CA4400"/>
    <w:rsid w:val="00CA4C41"/>
    <w:rsid w:val="00CA51D9"/>
    <w:rsid w:val="00CA712F"/>
    <w:rsid w:val="00CA762B"/>
    <w:rsid w:val="00CB5778"/>
    <w:rsid w:val="00CB6E7D"/>
    <w:rsid w:val="00CB73B3"/>
    <w:rsid w:val="00CB7537"/>
    <w:rsid w:val="00CB7738"/>
    <w:rsid w:val="00CC11CC"/>
    <w:rsid w:val="00CC1D58"/>
    <w:rsid w:val="00CC595D"/>
    <w:rsid w:val="00CC7A01"/>
    <w:rsid w:val="00CC7C73"/>
    <w:rsid w:val="00CD02B2"/>
    <w:rsid w:val="00CD1FB3"/>
    <w:rsid w:val="00CD38E8"/>
    <w:rsid w:val="00CE0A0F"/>
    <w:rsid w:val="00CE1B69"/>
    <w:rsid w:val="00CE4E1D"/>
    <w:rsid w:val="00CF1439"/>
    <w:rsid w:val="00CF1849"/>
    <w:rsid w:val="00CF18CB"/>
    <w:rsid w:val="00CF2744"/>
    <w:rsid w:val="00CF409D"/>
    <w:rsid w:val="00D008DA"/>
    <w:rsid w:val="00D01481"/>
    <w:rsid w:val="00D070AB"/>
    <w:rsid w:val="00D0787A"/>
    <w:rsid w:val="00D10B2B"/>
    <w:rsid w:val="00D11106"/>
    <w:rsid w:val="00D11CDD"/>
    <w:rsid w:val="00D13B61"/>
    <w:rsid w:val="00D143E0"/>
    <w:rsid w:val="00D14DAA"/>
    <w:rsid w:val="00D1520F"/>
    <w:rsid w:val="00D16E2B"/>
    <w:rsid w:val="00D1796D"/>
    <w:rsid w:val="00D203BB"/>
    <w:rsid w:val="00D228A4"/>
    <w:rsid w:val="00D2755A"/>
    <w:rsid w:val="00D30450"/>
    <w:rsid w:val="00D34B91"/>
    <w:rsid w:val="00D370B4"/>
    <w:rsid w:val="00D40DCD"/>
    <w:rsid w:val="00D419CC"/>
    <w:rsid w:val="00D4384A"/>
    <w:rsid w:val="00D46F83"/>
    <w:rsid w:val="00D53EEB"/>
    <w:rsid w:val="00D54154"/>
    <w:rsid w:val="00D54E4D"/>
    <w:rsid w:val="00D55CE1"/>
    <w:rsid w:val="00D5705E"/>
    <w:rsid w:val="00D634AF"/>
    <w:rsid w:val="00D651BA"/>
    <w:rsid w:val="00D65247"/>
    <w:rsid w:val="00D66043"/>
    <w:rsid w:val="00D66399"/>
    <w:rsid w:val="00D66AC4"/>
    <w:rsid w:val="00D679A7"/>
    <w:rsid w:val="00D70358"/>
    <w:rsid w:val="00D70C81"/>
    <w:rsid w:val="00D71320"/>
    <w:rsid w:val="00D72AA6"/>
    <w:rsid w:val="00D75AA7"/>
    <w:rsid w:val="00D803CD"/>
    <w:rsid w:val="00D83E72"/>
    <w:rsid w:val="00D9032F"/>
    <w:rsid w:val="00D93393"/>
    <w:rsid w:val="00D94D51"/>
    <w:rsid w:val="00D954AF"/>
    <w:rsid w:val="00DA0148"/>
    <w:rsid w:val="00DA0417"/>
    <w:rsid w:val="00DA087C"/>
    <w:rsid w:val="00DA0ADB"/>
    <w:rsid w:val="00DA7291"/>
    <w:rsid w:val="00DA73CE"/>
    <w:rsid w:val="00DB06FC"/>
    <w:rsid w:val="00DB0BDD"/>
    <w:rsid w:val="00DB255B"/>
    <w:rsid w:val="00DC2415"/>
    <w:rsid w:val="00DC4325"/>
    <w:rsid w:val="00DC4661"/>
    <w:rsid w:val="00DC46C3"/>
    <w:rsid w:val="00DC640E"/>
    <w:rsid w:val="00DD0485"/>
    <w:rsid w:val="00DD0FA2"/>
    <w:rsid w:val="00DD2BB4"/>
    <w:rsid w:val="00DD3B5A"/>
    <w:rsid w:val="00DD40C1"/>
    <w:rsid w:val="00DE49DD"/>
    <w:rsid w:val="00DE583C"/>
    <w:rsid w:val="00DF0BC9"/>
    <w:rsid w:val="00DF1715"/>
    <w:rsid w:val="00DF231A"/>
    <w:rsid w:val="00DF2D21"/>
    <w:rsid w:val="00DF3BAB"/>
    <w:rsid w:val="00DF444E"/>
    <w:rsid w:val="00DF59E4"/>
    <w:rsid w:val="00DF70A7"/>
    <w:rsid w:val="00E007CB"/>
    <w:rsid w:val="00E00F14"/>
    <w:rsid w:val="00E025FE"/>
    <w:rsid w:val="00E10E3C"/>
    <w:rsid w:val="00E113A6"/>
    <w:rsid w:val="00E11A07"/>
    <w:rsid w:val="00E13997"/>
    <w:rsid w:val="00E14854"/>
    <w:rsid w:val="00E15DEC"/>
    <w:rsid w:val="00E170C6"/>
    <w:rsid w:val="00E20EEC"/>
    <w:rsid w:val="00E21C9E"/>
    <w:rsid w:val="00E21D0E"/>
    <w:rsid w:val="00E22C65"/>
    <w:rsid w:val="00E24C8F"/>
    <w:rsid w:val="00E345A6"/>
    <w:rsid w:val="00E35AB2"/>
    <w:rsid w:val="00E361CC"/>
    <w:rsid w:val="00E36904"/>
    <w:rsid w:val="00E36F57"/>
    <w:rsid w:val="00E41131"/>
    <w:rsid w:val="00E424C0"/>
    <w:rsid w:val="00E519E7"/>
    <w:rsid w:val="00E54DDA"/>
    <w:rsid w:val="00E56C61"/>
    <w:rsid w:val="00E579EA"/>
    <w:rsid w:val="00E60765"/>
    <w:rsid w:val="00E62949"/>
    <w:rsid w:val="00E630D1"/>
    <w:rsid w:val="00E66204"/>
    <w:rsid w:val="00E67E8D"/>
    <w:rsid w:val="00E706E6"/>
    <w:rsid w:val="00E70F16"/>
    <w:rsid w:val="00E71283"/>
    <w:rsid w:val="00E716FD"/>
    <w:rsid w:val="00E71B64"/>
    <w:rsid w:val="00E74BE9"/>
    <w:rsid w:val="00E7630B"/>
    <w:rsid w:val="00E7793F"/>
    <w:rsid w:val="00E80131"/>
    <w:rsid w:val="00E81DB4"/>
    <w:rsid w:val="00E82B79"/>
    <w:rsid w:val="00E8472A"/>
    <w:rsid w:val="00E856B1"/>
    <w:rsid w:val="00E856E4"/>
    <w:rsid w:val="00E92306"/>
    <w:rsid w:val="00E9393B"/>
    <w:rsid w:val="00E94AB8"/>
    <w:rsid w:val="00E95A4B"/>
    <w:rsid w:val="00E97B40"/>
    <w:rsid w:val="00E97F73"/>
    <w:rsid w:val="00EA39B6"/>
    <w:rsid w:val="00EA6401"/>
    <w:rsid w:val="00EA67AD"/>
    <w:rsid w:val="00EA7577"/>
    <w:rsid w:val="00EB01DF"/>
    <w:rsid w:val="00EB0D43"/>
    <w:rsid w:val="00EB42DD"/>
    <w:rsid w:val="00EB4836"/>
    <w:rsid w:val="00EB5236"/>
    <w:rsid w:val="00EB63AF"/>
    <w:rsid w:val="00EB738C"/>
    <w:rsid w:val="00EC1C8E"/>
    <w:rsid w:val="00EC1E94"/>
    <w:rsid w:val="00EC3CDE"/>
    <w:rsid w:val="00EC4821"/>
    <w:rsid w:val="00EC7A70"/>
    <w:rsid w:val="00ED0E8D"/>
    <w:rsid w:val="00ED2C4A"/>
    <w:rsid w:val="00ED442E"/>
    <w:rsid w:val="00ED50BA"/>
    <w:rsid w:val="00ED5C00"/>
    <w:rsid w:val="00EE030C"/>
    <w:rsid w:val="00EE2800"/>
    <w:rsid w:val="00EE6994"/>
    <w:rsid w:val="00EE7132"/>
    <w:rsid w:val="00EF1240"/>
    <w:rsid w:val="00EF1E17"/>
    <w:rsid w:val="00EF3616"/>
    <w:rsid w:val="00EF4465"/>
    <w:rsid w:val="00EF5A35"/>
    <w:rsid w:val="00EF633A"/>
    <w:rsid w:val="00F00E9F"/>
    <w:rsid w:val="00F01F51"/>
    <w:rsid w:val="00F03C8B"/>
    <w:rsid w:val="00F06C4B"/>
    <w:rsid w:val="00F10EB7"/>
    <w:rsid w:val="00F11F65"/>
    <w:rsid w:val="00F12462"/>
    <w:rsid w:val="00F143F4"/>
    <w:rsid w:val="00F17FBD"/>
    <w:rsid w:val="00F21397"/>
    <w:rsid w:val="00F22C60"/>
    <w:rsid w:val="00F24D58"/>
    <w:rsid w:val="00F26A39"/>
    <w:rsid w:val="00F26D58"/>
    <w:rsid w:val="00F278FC"/>
    <w:rsid w:val="00F300A1"/>
    <w:rsid w:val="00F303F4"/>
    <w:rsid w:val="00F3088D"/>
    <w:rsid w:val="00F3130B"/>
    <w:rsid w:val="00F31396"/>
    <w:rsid w:val="00F33178"/>
    <w:rsid w:val="00F348B3"/>
    <w:rsid w:val="00F36F2C"/>
    <w:rsid w:val="00F377E4"/>
    <w:rsid w:val="00F418D6"/>
    <w:rsid w:val="00F41B0C"/>
    <w:rsid w:val="00F4205E"/>
    <w:rsid w:val="00F430C1"/>
    <w:rsid w:val="00F4337A"/>
    <w:rsid w:val="00F50632"/>
    <w:rsid w:val="00F50F69"/>
    <w:rsid w:val="00F5191F"/>
    <w:rsid w:val="00F52B44"/>
    <w:rsid w:val="00F536E0"/>
    <w:rsid w:val="00F57555"/>
    <w:rsid w:val="00F579BA"/>
    <w:rsid w:val="00F603D2"/>
    <w:rsid w:val="00F60CA0"/>
    <w:rsid w:val="00F61727"/>
    <w:rsid w:val="00F62D10"/>
    <w:rsid w:val="00F63B10"/>
    <w:rsid w:val="00F715B5"/>
    <w:rsid w:val="00F72CB4"/>
    <w:rsid w:val="00F72DA4"/>
    <w:rsid w:val="00F76EAA"/>
    <w:rsid w:val="00F776DD"/>
    <w:rsid w:val="00F817CC"/>
    <w:rsid w:val="00F83FF4"/>
    <w:rsid w:val="00F844D0"/>
    <w:rsid w:val="00F85A92"/>
    <w:rsid w:val="00F944DB"/>
    <w:rsid w:val="00F95022"/>
    <w:rsid w:val="00F95288"/>
    <w:rsid w:val="00F97462"/>
    <w:rsid w:val="00FA2AB7"/>
    <w:rsid w:val="00FA39CF"/>
    <w:rsid w:val="00FA4213"/>
    <w:rsid w:val="00FB233E"/>
    <w:rsid w:val="00FB4CD0"/>
    <w:rsid w:val="00FC19BF"/>
    <w:rsid w:val="00FC30B2"/>
    <w:rsid w:val="00FC4328"/>
    <w:rsid w:val="00FC5BF6"/>
    <w:rsid w:val="00FD3AA4"/>
    <w:rsid w:val="00FD4BBF"/>
    <w:rsid w:val="00FE3B21"/>
    <w:rsid w:val="00FE41B8"/>
    <w:rsid w:val="00FE6C76"/>
    <w:rsid w:val="00FE6DF6"/>
    <w:rsid w:val="00FE7023"/>
    <w:rsid w:val="00FF0689"/>
    <w:rsid w:val="00FF48A1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A73315"/>
  <w15:chartTrackingRefBased/>
  <w15:docId w15:val="{B590538D-C20C-4EB2-B01D-AC804660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BF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5BF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C5BF6"/>
    <w:rPr>
      <w:sz w:val="28"/>
      <w:lang w:eastAsia="en-US"/>
    </w:rPr>
  </w:style>
  <w:style w:type="paragraph" w:styleId="BodyText">
    <w:name w:val="Body Text"/>
    <w:basedOn w:val="Normal"/>
    <w:link w:val="BodyTextChar"/>
    <w:rsid w:val="00FC5BF6"/>
    <w:pPr>
      <w:jc w:val="center"/>
    </w:pPr>
    <w:rPr>
      <w:b/>
      <w:u w:val="single"/>
    </w:rPr>
  </w:style>
  <w:style w:type="character" w:customStyle="1" w:styleId="BodyTextChar">
    <w:name w:val="Body Text Char"/>
    <w:link w:val="BodyText"/>
    <w:rsid w:val="00FC5BF6"/>
    <w:rPr>
      <w:b/>
      <w:sz w:val="28"/>
      <w:u w:val="single"/>
      <w:lang w:eastAsia="en-US"/>
    </w:rPr>
  </w:style>
  <w:style w:type="paragraph" w:styleId="BodyText2">
    <w:name w:val="Body Text 2"/>
    <w:basedOn w:val="Normal"/>
    <w:link w:val="BodyText2Char"/>
    <w:rsid w:val="00B80E7B"/>
    <w:pPr>
      <w:spacing w:after="120" w:line="480" w:lineRule="auto"/>
    </w:pPr>
  </w:style>
  <w:style w:type="character" w:customStyle="1" w:styleId="BodyText2Char">
    <w:name w:val="Body Text 2 Char"/>
    <w:link w:val="BodyText2"/>
    <w:rsid w:val="00B80E7B"/>
    <w:rPr>
      <w:sz w:val="28"/>
      <w:lang w:eastAsia="en-US"/>
    </w:rPr>
  </w:style>
  <w:style w:type="paragraph" w:styleId="ListParagraph">
    <w:name w:val="List Paragraph"/>
    <w:aliases w:val="Text"/>
    <w:basedOn w:val="Normal"/>
    <w:link w:val="ListParagraphChar"/>
    <w:uiPriority w:val="34"/>
    <w:qFormat/>
    <w:rsid w:val="005443B2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C40F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0F90"/>
    <w:rPr>
      <w:sz w:val="28"/>
      <w:lang w:eastAsia="en-US"/>
    </w:rPr>
  </w:style>
  <w:style w:type="paragraph" w:styleId="BalloonText">
    <w:name w:val="Balloon Text"/>
    <w:basedOn w:val="Normal"/>
    <w:link w:val="BalloonTextChar"/>
    <w:rsid w:val="00846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46AA5"/>
    <w:rPr>
      <w:rFonts w:ascii="Segoe UI" w:hAnsi="Segoe UI" w:cs="Segoe UI"/>
      <w:sz w:val="18"/>
      <w:szCs w:val="18"/>
      <w:lang w:eastAsia="en-US"/>
    </w:rPr>
  </w:style>
  <w:style w:type="character" w:customStyle="1" w:styleId="ListParagraphChar">
    <w:name w:val="List Paragraph Char"/>
    <w:aliases w:val="Text Char"/>
    <w:link w:val="ListParagraph"/>
    <w:uiPriority w:val="34"/>
    <w:locked/>
    <w:rsid w:val="000556E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SRS\FAC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 SHEET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- Short Stay Accommodation Bill 2018</vt:lpstr>
    </vt:vector>
  </TitlesOfParts>
  <Company>Department of Justice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subject/>
  <dc:creator>Hon. Michael Ferguson MP</dc:creator>
  <cp:keywords>Leader of the House</cp:keywords>
  <cp:lastModifiedBy>McCowan, Kimberley</cp:lastModifiedBy>
  <cp:revision>3</cp:revision>
  <cp:lastPrinted>2018-11-23T05:22:00Z</cp:lastPrinted>
  <dcterms:created xsi:type="dcterms:W3CDTF">2018-12-18T01:28:00Z</dcterms:created>
  <dcterms:modified xsi:type="dcterms:W3CDTF">2025-08-25T01:36:00Z</dcterms:modified>
</cp:coreProperties>
</file>